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6C0" w14:textId="5392C078" w:rsidR="00600E72" w:rsidRPr="003B640C" w:rsidRDefault="008B7F44" w:rsidP="00770ADC">
      <w:pPr>
        <w:pStyle w:val="Kopfzeile"/>
        <w:tabs>
          <w:tab w:val="clear" w:pos="9026"/>
        </w:tabs>
        <w:spacing w:before="820"/>
        <w:rPr>
          <w:rFonts w:ascii="MetaBold-Roman" w:hAnsi="MetaBold-Roman"/>
          <w:sz w:val="40"/>
          <w:szCs w:val="44"/>
          <w:lang w:val="de-DE"/>
        </w:rPr>
      </w:pPr>
      <w:r>
        <w:rPr>
          <w:rFonts w:ascii="MetaBold-Roman" w:hAnsi="MetaBold-Roman"/>
          <w:sz w:val="40"/>
          <w:szCs w:val="44"/>
          <w:lang w:val="de-DE"/>
        </w:rPr>
        <w:t>TOOLS</w:t>
      </w:r>
      <w:r w:rsidR="00770ADC">
        <w:rPr>
          <w:rFonts w:ascii="MetaBold-Roman" w:hAnsi="MetaBold-Roman"/>
          <w:sz w:val="40"/>
          <w:szCs w:val="44"/>
          <w:lang w:val="de-DE"/>
        </w:rPr>
        <w:tab/>
      </w:r>
    </w:p>
    <w:p w14:paraId="3FAD1DE2" w14:textId="77777777" w:rsidR="00600E72" w:rsidRDefault="00600E72" w:rsidP="00B742F4">
      <w:pPr>
        <w:pStyle w:val="Kopfzeile"/>
        <w:spacing w:before="0" w:after="360"/>
        <w:rPr>
          <w:rFonts w:ascii="MetaBold-Roman" w:hAnsi="MetaBold-Roman"/>
          <w:szCs w:val="24"/>
          <w:lang w:val="de-DE"/>
        </w:rPr>
      </w:pPr>
      <w:r>
        <w:rPr>
          <w:rFonts w:ascii="MetaBold-Roman" w:hAnsi="MetaBold-Roman"/>
          <w:noProof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58C4FE" wp14:editId="636E523B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579120"/>
                <wp:effectExtent l="152400" t="0" r="9525" b="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57912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1D50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C0815" w14:textId="77777777" w:rsidR="00600E72" w:rsidRDefault="00600E72" w:rsidP="00600E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C4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4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" adj="-669,5950" fillcolor="#1d5092" stroked="f" strokeweight="2pt">
                <v:textbox>
                  <w:txbxContent>
                    <w:p w14:paraId="584C0815" w14:textId="77777777" w:rsidR="00600E72" w:rsidRDefault="00600E72" w:rsidP="00600E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0026">
        <w:rPr>
          <w:rFonts w:ascii="MetaBold-Roman" w:hAnsi="MetaBold-Roman"/>
          <w:szCs w:val="24"/>
          <w:lang w:val="de-DE"/>
        </w:rPr>
        <w:t>AUS DER DIGITALEN LEHRE</w:t>
      </w:r>
    </w:p>
    <w:tbl>
      <w:tblPr>
        <w:tblStyle w:val="Tabellenraster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7233"/>
      </w:tblGrid>
      <w:tr w:rsidR="00600E72" w:rsidRPr="00887D60" w14:paraId="3C2902E0" w14:textId="77777777" w:rsidTr="00E00021">
        <w:trPr>
          <w:trHeight w:val="575"/>
        </w:trPr>
        <w:tc>
          <w:tcPr>
            <w:tcW w:w="2233" w:type="dxa"/>
          </w:tcPr>
          <w:p w14:paraId="6F6043EF" w14:textId="2530A48F" w:rsidR="00600E72" w:rsidRDefault="00FE5855" w:rsidP="00796545">
            <w:pPr>
              <w:pStyle w:val="Kopfzeile"/>
              <w:spacing w:afterLines="250" w:after="600"/>
              <w:rPr>
                <w:rFonts w:ascii="MetaBold-Roman" w:hAnsi="MetaBold-Roman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szCs w:val="24"/>
                <w:lang w:val="de-DE"/>
              </w:rPr>
              <w:drawing>
                <wp:inline distT="0" distB="0" distL="0" distR="0" wp14:anchorId="5625D904" wp14:editId="38A48BC0">
                  <wp:extent cx="906780" cy="906780"/>
                  <wp:effectExtent l="0" t="0" r="0" b="7620"/>
                  <wp:docPr id="945649094" name="Grafik 1" descr="Ein Bild, das Cartoon, Clipart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649094" name="Grafik 1" descr="Ein Bild, das Cartoon, Clipart, Kunst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28" cy="906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3" w:type="dxa"/>
          </w:tcPr>
          <w:p w14:paraId="5B1B2A0C" w14:textId="1FC17B76" w:rsidR="00600E72" w:rsidRPr="00E00021" w:rsidRDefault="00E00021" w:rsidP="00FE5855">
            <w:pPr>
              <w:pStyle w:val="Einfhrung"/>
              <w:spacing w:afterLines="300" w:after="720"/>
              <w:rPr>
                <w:rFonts w:ascii="Cambria" w:hAnsi="Cambria"/>
                <w:b w:val="0"/>
                <w:bCs/>
                <w:color w:val="0070C0"/>
                <w:sz w:val="20"/>
                <w:szCs w:val="20"/>
                <w:lang w:val="de-DE"/>
              </w:rPr>
            </w:pPr>
            <w:r w:rsidRPr="00E00021">
              <w:rPr>
                <w:b w:val="0"/>
                <w:bCs/>
                <w:color w:val="FFFFFF" w:themeColor="background1"/>
                <w:sz w:val="20"/>
                <w:szCs w:val="20"/>
                <w:lang w:val="de-DE"/>
              </w:rPr>
              <w:t>Tools umfassen eine Sammlung an Werkzeugen (Technologien, Softwareanwendungen, Hardware etc.) für die (digitale) Lehre.</w:t>
            </w:r>
          </w:p>
        </w:tc>
      </w:tr>
    </w:tbl>
    <w:p w14:paraId="79D5871A" w14:textId="3E4DC0DB" w:rsidR="00E00021" w:rsidRDefault="00887D60" w:rsidP="00E00021">
      <w:pPr>
        <w:pStyle w:val="Titel1"/>
        <w:tabs>
          <w:tab w:val="clear" w:pos="5768"/>
        </w:tabs>
        <w:spacing w:before="0"/>
      </w:pPr>
      <w:sdt>
        <w:sdtPr>
          <w:alias w:val="Name des Tools: max. 86 Zeichen"/>
          <w:tag w:val="Titel"/>
          <w:id w:val="-2086592433"/>
          <w:placeholder>
            <w:docPart w:val="6C916EB8072A4E4AB6C2F2C4EABFA132"/>
          </w:placeholder>
          <w:showingPlcHdr/>
        </w:sdtPr>
        <w:sdtEndPr/>
        <w:sdtContent>
          <w:r w:rsidR="00E00021">
            <w:rPr>
              <w:rStyle w:val="Platzhaltertext"/>
            </w:rPr>
            <w:t>Name des Tools</w:t>
          </w:r>
        </w:sdtContent>
      </w:sdt>
      <w:r w:rsidR="00E00021">
        <w:tab/>
      </w:r>
    </w:p>
    <w:p w14:paraId="556AC802" w14:textId="097DC504" w:rsidR="00E00021" w:rsidRPr="008F61F5" w:rsidRDefault="00887D60" w:rsidP="00E00021">
      <w:pPr>
        <w:pStyle w:val="kurzeBeschreibung"/>
      </w:pPr>
      <w:sdt>
        <w:sdtPr>
          <w:alias w:val="Kurzbeschreibung: max. 126 Zeichen"/>
          <w:tag w:val="Kurzbeschreibung: max. 126 Zeichen"/>
          <w:id w:val="-888106377"/>
          <w:placeholder>
            <w:docPart w:val="795F2B96BC814686B1BA20709062DF2E"/>
          </w:placeholder>
        </w:sdtPr>
        <w:sdtEndPr/>
        <w:sdtContent>
          <w:r w:rsidR="00E00021">
            <w:t>K</w:t>
          </w:r>
          <w:r w:rsidR="00E00021" w:rsidRPr="00147A20">
            <w:t>urz</w:t>
          </w:r>
          <w:r w:rsidR="00E00021">
            <w:t>b</w:t>
          </w:r>
          <w:r w:rsidR="00E00021" w:rsidRPr="00147A20">
            <w:t>eschreibung</w:t>
          </w:r>
          <w:r w:rsidR="00E00021">
            <w:t xml:space="preserve">: </w:t>
          </w:r>
          <w:r w:rsidR="00E00021" w:rsidRPr="00E00021">
            <w:t>Was kann dein Tool? Beschreibe in einem knackigen Satz seine Einsatzmöglichkeit.</w:t>
          </w:r>
          <w:r w:rsidR="00E00021">
            <w:t xml:space="preserve"> </w:t>
          </w:r>
        </w:sdtContent>
      </w:sdt>
    </w:p>
    <w:p w14:paraId="35BE9A9D" w14:textId="4178777C" w:rsidR="00E00021" w:rsidRDefault="00B61473" w:rsidP="00FE5855">
      <w:pPr>
        <w:pStyle w:val="Einfhrung"/>
        <w:shd w:val="clear" w:color="auto" w:fill="1D5092"/>
        <w:spacing w:before="360" w:after="120"/>
        <w:jc w:val="both"/>
        <w:outlineLvl w:val="0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DB5403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 xml:space="preserve">&gt; </w:t>
      </w:r>
      <w:r w:rsidR="00E00021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SCHLAGWORTE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00021" w:rsidRPr="00887D60" w14:paraId="4DE44409" w14:textId="77777777" w:rsidTr="00FB32CA">
        <w:tc>
          <w:tcPr>
            <w:tcW w:w="8931" w:type="dxa"/>
          </w:tcPr>
          <w:p w14:paraId="550D636C" w14:textId="3DE7C712" w:rsidR="00E00021" w:rsidRPr="00E00021" w:rsidRDefault="00E00021" w:rsidP="00E00021">
            <w:pPr>
              <w:spacing w:line="259" w:lineRule="auto"/>
              <w:rPr>
                <w:bCs/>
                <w:lang w:val="de-DE"/>
              </w:rPr>
            </w:pPr>
            <w:r w:rsidRPr="00E00021">
              <w:rPr>
                <w:bCs/>
                <w:lang w:val="de-DE"/>
              </w:rPr>
              <w:t xml:space="preserve">Welche </w:t>
            </w:r>
            <w:r w:rsidR="004C1000">
              <w:rPr>
                <w:bCs/>
                <w:lang w:val="de-DE"/>
              </w:rPr>
              <w:t>Keywords</w:t>
            </w:r>
            <w:r w:rsidRPr="00E00021">
              <w:rPr>
                <w:bCs/>
                <w:lang w:val="de-DE"/>
              </w:rPr>
              <w:t xml:space="preserve"> passen zu Deinen Inhalten? Vergib </w:t>
            </w:r>
            <w:r w:rsidR="004C1000">
              <w:rPr>
                <w:bCs/>
                <w:lang w:val="de-DE"/>
              </w:rPr>
              <w:t xml:space="preserve">Schlagworte mit denen Du deinen Beitrag dann später in der Toolbox </w:t>
            </w:r>
            <w:proofErr w:type="spellStart"/>
            <w:r w:rsidR="004C1000">
              <w:rPr>
                <w:bCs/>
                <w:lang w:val="de-DE"/>
              </w:rPr>
              <w:t>vertaggst</w:t>
            </w:r>
            <w:proofErr w:type="spellEnd"/>
            <w:r w:rsidR="004C1000">
              <w:rPr>
                <w:bCs/>
                <w:lang w:val="de-DE"/>
              </w:rPr>
              <w:t>, so dass er leichter gefunden wird.</w:t>
            </w:r>
          </w:p>
          <w:sdt>
            <w:sdtPr>
              <w:rPr>
                <w:rStyle w:val="Formatvorlage2"/>
              </w:rPr>
              <w:id w:val="1439262948"/>
              <w:placeholder>
                <w:docPart w:val="59CB97070D6448F7A780FDB0CBCC07B9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2B76D296" w14:textId="77777777" w:rsidR="004C1000" w:rsidRPr="00D10BFA" w:rsidRDefault="004C1000" w:rsidP="004C1000">
                <w:pPr>
                  <w:pStyle w:val="Einfhrung"/>
                  <w:spacing w:after="240"/>
                  <w:rPr>
                    <w:rStyle w:val="Formatvorlage2"/>
                    <w:lang w:val="de-DE"/>
                  </w:rPr>
                </w:pPr>
                <w:r w:rsidRPr="00DC61C2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  <w:p w14:paraId="7DAC1666" w14:textId="2BED89B1" w:rsidR="00E00021" w:rsidRPr="00E00021" w:rsidRDefault="00E00021" w:rsidP="00E00021">
            <w:pPr>
              <w:spacing w:line="259" w:lineRule="auto"/>
              <w:rPr>
                <w:bCs/>
                <w:lang w:val="de-DE"/>
              </w:rPr>
            </w:pPr>
          </w:p>
        </w:tc>
      </w:tr>
    </w:tbl>
    <w:p w14:paraId="50630CC2" w14:textId="77777777" w:rsidR="007C71C4" w:rsidRPr="00E00021" w:rsidRDefault="007C71C4" w:rsidP="00E00021">
      <w:pPr>
        <w:rPr>
          <w:lang w:val="de-DE"/>
        </w:rPr>
      </w:pPr>
    </w:p>
    <w:tbl>
      <w:tblPr>
        <w:tblStyle w:val="Tabellenraster"/>
        <w:tblpPr w:leftFromText="141" w:rightFromText="141" w:vertAnchor="text" w:horzAnchor="margin" w:tblpY="3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E00021" w:rsidRPr="00887D60" w14:paraId="5B2C0E05" w14:textId="77777777" w:rsidTr="00E00021">
        <w:trPr>
          <w:trHeight w:val="830"/>
        </w:trPr>
        <w:tc>
          <w:tcPr>
            <w:tcW w:w="2689" w:type="dxa"/>
          </w:tcPr>
          <w:p w14:paraId="16AA775E" w14:textId="4DC3EACE" w:rsidR="00E00021" w:rsidRPr="00600E72" w:rsidRDefault="00E00021" w:rsidP="00E00021">
            <w:pPr>
              <w:pStyle w:val="Einfhrung"/>
              <w:shd w:val="clear" w:color="auto" w:fill="1D5092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954C8F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FUNKTIONALITÄT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p w14:paraId="53103FEC" w14:textId="14018021" w:rsidR="00954C8F" w:rsidRPr="00954C8F" w:rsidRDefault="00954C8F" w:rsidP="00954C8F">
            <w:pPr>
              <w:pStyle w:val="Einfhrung"/>
              <w:spacing w:after="240"/>
              <w:rPr>
                <w:rStyle w:val="Formatvorlage2"/>
                <w:b w:val="0"/>
                <w:bCs/>
                <w:color w:val="auto"/>
                <w:lang w:val="de-DE"/>
              </w:rPr>
            </w:pPr>
            <w:r w:rsidRPr="00954C8F">
              <w:rPr>
                <w:rStyle w:val="Formatvorlage2"/>
                <w:b w:val="0"/>
                <w:bCs/>
                <w:color w:val="auto"/>
                <w:lang w:val="de-DE"/>
              </w:rPr>
              <w:t>Was kann das Tool bzw. wofür würdest Du es in der Lehre verwenden?</w:t>
            </w:r>
          </w:p>
          <w:sdt>
            <w:sdtPr>
              <w:rPr>
                <w:rStyle w:val="Formatvorlage2"/>
              </w:rPr>
              <w:id w:val="1774971075"/>
              <w:placeholder>
                <w:docPart w:val="C228A6DBA76F4101B84001305498FD1F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24B1FC62" w14:textId="5F3C772B" w:rsidR="00E00021" w:rsidRPr="00954C8F" w:rsidRDefault="00954C8F" w:rsidP="00954C8F">
                <w:pPr>
                  <w:pStyle w:val="Einfhrung"/>
                  <w:spacing w:after="240"/>
                  <w:rPr>
                    <w:color w:val="7F7F7F" w:themeColor="text2" w:themeTint="80"/>
                    <w:sz w:val="22"/>
                    <w:lang w:val="de-DE"/>
                  </w:rPr>
                </w:pP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</w:t>
                </w:r>
                <w:r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954C8F" w:rsidRPr="00887D60" w14:paraId="17C6DEC6" w14:textId="77777777" w:rsidTr="00E00021">
        <w:trPr>
          <w:trHeight w:val="699"/>
        </w:trPr>
        <w:tc>
          <w:tcPr>
            <w:tcW w:w="2689" w:type="dxa"/>
          </w:tcPr>
          <w:p w14:paraId="669DE738" w14:textId="06B1A04B" w:rsidR="00954C8F" w:rsidRPr="00DB5403" w:rsidRDefault="00954C8F" w:rsidP="00E00021">
            <w:pPr>
              <w:pStyle w:val="Einfhrung"/>
              <w:shd w:val="clear" w:color="auto" w:fill="1D5092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ANLEITUNG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p w14:paraId="3187F87F" w14:textId="77777777" w:rsidR="00954C8F" w:rsidRDefault="00954C8F" w:rsidP="00E00021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954C8F">
              <w:rPr>
                <w:b w:val="0"/>
                <w:bCs/>
                <w:color w:val="auto"/>
                <w:sz w:val="22"/>
                <w:szCs w:val="22"/>
                <w:lang w:val="de-DE"/>
              </w:rPr>
              <w:t>Du kannst hier Anleitungen verlinken, aber auch kurze Schritt für Schritt Anleitung schreiben.</w:t>
            </w:r>
          </w:p>
          <w:sdt>
            <w:sdtPr>
              <w:rPr>
                <w:rStyle w:val="Formatvorlage2"/>
              </w:rPr>
              <w:id w:val="-1867907934"/>
              <w:placeholder>
                <w:docPart w:val="FA594E23CAA9494E9CCE97F7014D94FE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52BC2AE8" w14:textId="0EC2B8E9" w:rsidR="00954C8F" w:rsidRPr="00954C8F" w:rsidRDefault="00954C8F" w:rsidP="00954C8F">
                <w:pPr>
                  <w:pStyle w:val="Einfhrung"/>
                  <w:spacing w:after="240"/>
                  <w:rPr>
                    <w:color w:val="7F7F7F" w:themeColor="text2" w:themeTint="80"/>
                    <w:sz w:val="22"/>
                    <w:lang w:val="de-DE"/>
                  </w:rPr>
                </w:pP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</w:t>
                </w:r>
                <w:r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E00021" w:rsidRPr="00887D60" w14:paraId="4069EABC" w14:textId="77777777" w:rsidTr="00E64E5C">
        <w:trPr>
          <w:trHeight w:val="699"/>
        </w:trPr>
        <w:tc>
          <w:tcPr>
            <w:tcW w:w="2689" w:type="dxa"/>
          </w:tcPr>
          <w:p w14:paraId="4422CE87" w14:textId="1EF20FBC" w:rsidR="00E00021" w:rsidRPr="00DC61C2" w:rsidRDefault="00E00021" w:rsidP="00E00021">
            <w:pPr>
              <w:pStyle w:val="Einfhrung"/>
              <w:shd w:val="clear" w:color="auto" w:fill="1D5092"/>
              <w:spacing w:after="120"/>
              <w:jc w:val="both"/>
              <w:outlineLvl w:val="0"/>
              <w:rPr>
                <w:rFonts w:ascii="MetaBold-Caps" w:hAnsi="MetaBold-Caps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C61C2">
              <w:rPr>
                <w:rFonts w:ascii="MetaBold-Caps" w:hAnsi="MetaBold-Caps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954C8F" w:rsidRPr="00DC61C2">
              <w:rPr>
                <w:rFonts w:ascii="MetaBold-Caps" w:hAnsi="MetaBold-Caps"/>
                <w:b w:val="0"/>
                <w:bCs/>
                <w:color w:val="FFFFFF" w:themeColor="background1"/>
                <w:sz w:val="24"/>
                <w:szCs w:val="24"/>
              </w:rPr>
              <w:t>LIZENZERWERB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4E7E92A4" w14:textId="77777777" w:rsidR="00E00021" w:rsidRPr="00DC61C2" w:rsidRDefault="00954C8F" w:rsidP="00E00021">
            <w:pPr>
              <w:pStyle w:val="Einfhrung"/>
              <w:spacing w:after="240"/>
              <w:rPr>
                <w:b w:val="0"/>
                <w:sz w:val="22"/>
                <w:szCs w:val="22"/>
                <w:lang w:val="de-DE"/>
              </w:rPr>
            </w:pPr>
            <w:r w:rsidRPr="00DC61C2">
              <w:rPr>
                <w:b w:val="0"/>
                <w:sz w:val="22"/>
                <w:szCs w:val="22"/>
                <w:lang w:val="de-DE"/>
              </w:rPr>
              <w:t>Kannst Du Informationen zur Lizenz des Tools teilen? Bspw. ob für die Verwendung des Tools eine universitätsweite Nutzungslizenz zur Verfügung steht oder die Software/ das Tool kostenpflichtig ist?</w:t>
            </w:r>
          </w:p>
          <w:sdt>
            <w:sdtPr>
              <w:rPr>
                <w:rStyle w:val="Formatvorlage2"/>
              </w:rPr>
              <w:id w:val="-778564787"/>
              <w:placeholder>
                <w:docPart w:val="1D14E772DC7E4896A9BBDF9ECA9A692E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0659DC6D" w14:textId="2DBC3D3A" w:rsidR="00954C8F" w:rsidRPr="00954C8F" w:rsidRDefault="00954C8F" w:rsidP="00954C8F">
                <w:pPr>
                  <w:pStyle w:val="Einfhrung"/>
                  <w:spacing w:after="240"/>
                  <w:rPr>
                    <w:color w:val="7F7F7F" w:themeColor="text2" w:themeTint="80"/>
                    <w:sz w:val="22"/>
                    <w:lang w:val="de-DE"/>
                  </w:rPr>
                </w:pP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</w:t>
                </w:r>
                <w:r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E64E5C" w:rsidRPr="00887D60" w14:paraId="0B44F109" w14:textId="77777777" w:rsidTr="00E64E5C">
        <w:trPr>
          <w:trHeight w:val="699"/>
        </w:trPr>
        <w:tc>
          <w:tcPr>
            <w:tcW w:w="2689" w:type="dxa"/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-1977756372"/>
              <w:placeholder>
                <w:docPart w:val="DefaultPlaceholder_-1854013440"/>
              </w:placeholder>
            </w:sdtPr>
            <w:sdtEndPr/>
            <w:sdtContent>
              <w:p w14:paraId="76BDBD96" w14:textId="135B7039" w:rsidR="00E64E5C" w:rsidRPr="00DB5403" w:rsidRDefault="00E64E5C" w:rsidP="00E64E5C">
                <w:pPr>
                  <w:pStyle w:val="Einfhrung"/>
                  <w:shd w:val="clear" w:color="auto" w:fill="1D5092"/>
                  <w:spacing w:after="120"/>
                  <w:outlineLvl w:val="0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 xml:space="preserve">&gt; </w:t>
                </w:r>
                <w:r w:rsidRPr="00E64E5C"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ZUSÄTZLICHE INFORMATIONEN AN- GEBEN</w:t>
                </w:r>
              </w:p>
            </w:sdtContent>
          </w:sdt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b w:val="0"/>
                <w:sz w:val="22"/>
                <w:szCs w:val="22"/>
                <w:lang w:val="de-DE"/>
              </w:rPr>
              <w:id w:val="902411402"/>
              <w:placeholder>
                <w:docPart w:val="DefaultPlaceholder_-1854013440"/>
              </w:placeholder>
            </w:sdtPr>
            <w:sdtEndPr/>
            <w:sdtContent>
              <w:p w14:paraId="681F13BC" w14:textId="0348CCC9" w:rsidR="00E64E5C" w:rsidRPr="00DC61C2" w:rsidRDefault="00E64E5C" w:rsidP="00E00021">
                <w:pPr>
                  <w:pStyle w:val="Einfhrung"/>
                  <w:spacing w:after="240"/>
                  <w:rPr>
                    <w:b w:val="0"/>
                    <w:sz w:val="22"/>
                    <w:szCs w:val="22"/>
                    <w:lang w:val="de-DE"/>
                  </w:rPr>
                </w:pPr>
                <w:r w:rsidRPr="00DC61C2">
                  <w:rPr>
                    <w:b w:val="0"/>
                    <w:sz w:val="22"/>
                    <w:szCs w:val="22"/>
                    <w:lang w:val="de-DE"/>
                  </w:rPr>
                  <w:t>Dir fehlt eine Rubrik? Dann kannst Du sie hier hinzufügen</w:t>
                </w:r>
              </w:p>
            </w:sdtContent>
          </w:sdt>
        </w:tc>
      </w:tr>
      <w:tr w:rsidR="004C1000" w:rsidRPr="00887D60" w14:paraId="51986B97" w14:textId="77777777" w:rsidTr="00E00021">
        <w:trPr>
          <w:trHeight w:val="699"/>
        </w:trPr>
        <w:tc>
          <w:tcPr>
            <w:tcW w:w="2689" w:type="dxa"/>
          </w:tcPr>
          <w:p w14:paraId="486BC572" w14:textId="6D21D65A" w:rsidR="004C1000" w:rsidRDefault="004C1000" w:rsidP="004C1000">
            <w:pPr>
              <w:pStyle w:val="Einfhrung"/>
              <w:shd w:val="clear" w:color="auto" w:fill="1D5092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ANHANG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p w14:paraId="698294EE" w14:textId="4629320E" w:rsidR="004C1000" w:rsidRDefault="004C1000" w:rsidP="004C1000">
            <w:pPr>
              <w:pStyle w:val="Einfhrung"/>
              <w:spacing w:after="240"/>
              <w:rPr>
                <w:b w:val="0"/>
                <w:sz w:val="22"/>
                <w:szCs w:val="22"/>
                <w:lang w:val="de-DE"/>
              </w:rPr>
            </w:pPr>
            <w:r w:rsidRPr="00954C8F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Hier kannst Du </w:t>
            </w:r>
            <w:r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in der Eingabemaske </w:t>
            </w:r>
            <w:r w:rsidRPr="00954C8F">
              <w:rPr>
                <w:b w:val="0"/>
                <w:bCs/>
                <w:color w:val="auto"/>
                <w:sz w:val="22"/>
                <w:szCs w:val="22"/>
                <w:lang w:val="de-DE"/>
              </w:rPr>
              <w:t>noch eine Datei hinterlegen, die für das Tool relevant ist. Bitte packe mehrere Dateien zu einer .</w:t>
            </w:r>
            <w:proofErr w:type="spellStart"/>
            <w:r w:rsidRPr="00954C8F">
              <w:rPr>
                <w:b w:val="0"/>
                <w:bCs/>
                <w:color w:val="auto"/>
                <w:sz w:val="22"/>
                <w:szCs w:val="22"/>
                <w:lang w:val="de-DE"/>
              </w:rPr>
              <w:t>zip</w:t>
            </w:r>
            <w:proofErr w:type="spellEnd"/>
            <w:r w:rsidRPr="00954C8F">
              <w:rPr>
                <w:b w:val="0"/>
                <w:bCs/>
                <w:color w:val="auto"/>
                <w:sz w:val="22"/>
                <w:szCs w:val="22"/>
                <w:lang w:val="de-DE"/>
              </w:rPr>
              <w:t>-Datei. Die Datei darf nicht größer als 100 MB sein.</w:t>
            </w:r>
          </w:p>
        </w:tc>
      </w:tr>
      <w:tr w:rsidR="007C71C4" w:rsidRPr="00887D60" w14:paraId="09280013" w14:textId="77777777" w:rsidTr="00E00021">
        <w:trPr>
          <w:trHeight w:val="699"/>
        </w:trPr>
        <w:tc>
          <w:tcPr>
            <w:tcW w:w="2689" w:type="dxa"/>
          </w:tcPr>
          <w:p w14:paraId="3061DA0E" w14:textId="3C418583" w:rsidR="007C71C4" w:rsidRPr="00DB5403" w:rsidRDefault="007C71C4" w:rsidP="004C1000">
            <w:pPr>
              <w:pStyle w:val="Einfhrung"/>
              <w:shd w:val="clear" w:color="auto" w:fill="1D5092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AUTORENLISTE</w:t>
            </w:r>
          </w:p>
        </w:tc>
        <w:sdt>
          <w:sdtPr>
            <w:rPr>
              <w:b w:val="0"/>
              <w:sz w:val="22"/>
              <w:szCs w:val="22"/>
              <w:lang w:val="de-DE"/>
            </w:rPr>
            <w:id w:val="1532304792"/>
            <w:placeholder>
              <w:docPart w:val="0CBAF7760F344090B5EBD2848D63D73C"/>
            </w:placeholder>
            <w:showingPlcHdr/>
          </w:sdtPr>
          <w:sdtEndPr/>
          <w:sdtContent>
            <w:tc>
              <w:tcPr>
                <w:tcW w:w="6327" w:type="dxa"/>
                <w:tcBorders>
                  <w:top w:val="single" w:sz="4" w:space="0" w:color="auto"/>
                </w:tcBorders>
              </w:tcPr>
              <w:p w14:paraId="34F72A8C" w14:textId="7DFD5638" w:rsidR="007C71C4" w:rsidRPr="00954C8F" w:rsidRDefault="007C71C4" w:rsidP="004C1000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6E358F">
                  <w:rPr>
                    <w:rStyle w:val="Platzhaltertext"/>
                    <w:b w:val="0"/>
                    <w:sz w:val="22"/>
                    <w:szCs w:val="22"/>
                    <w:lang w:val="de-DE"/>
                  </w:rPr>
                  <w:t>Klicke oder tippe hier, um Autor:innen einzugeben.</w:t>
                </w:r>
              </w:p>
            </w:tc>
          </w:sdtContent>
        </w:sdt>
      </w:tr>
      <w:tr w:rsidR="007C71C4" w:rsidRPr="00887D60" w14:paraId="312FCC10" w14:textId="77777777" w:rsidTr="00E00021">
        <w:trPr>
          <w:trHeight w:val="699"/>
        </w:trPr>
        <w:tc>
          <w:tcPr>
            <w:tcW w:w="2689" w:type="dxa"/>
          </w:tcPr>
          <w:p w14:paraId="20F980BE" w14:textId="0169EDB4" w:rsidR="007C71C4" w:rsidRDefault="007C71C4" w:rsidP="007C71C4">
            <w:pPr>
              <w:pStyle w:val="Einfhrung"/>
              <w:shd w:val="clear" w:color="auto" w:fill="1D5092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MetaBold-Roman" w:hAnsi="MetaBold-Roman"/>
                <w:b w:val="0"/>
                <w:color w:val="FFFFFF" w:themeColor="background1"/>
                <w:sz w:val="24"/>
                <w:szCs w:val="24"/>
              </w:rPr>
              <w:t>LITERATUR-VERZEICHNIS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p w14:paraId="2208F5A9" w14:textId="77777777" w:rsidR="007C71C4" w:rsidRPr="00DC61C2" w:rsidRDefault="007C71C4" w:rsidP="007C71C4">
            <w:pPr>
              <w:pStyle w:val="Einfhrung"/>
              <w:spacing w:after="240"/>
              <w:rPr>
                <w:b w:val="0"/>
                <w:sz w:val="22"/>
                <w:szCs w:val="22"/>
                <w:lang w:val="de-DE"/>
              </w:rPr>
            </w:pPr>
            <w:r w:rsidRPr="00DC61C2">
              <w:rPr>
                <w:b w:val="0"/>
                <w:sz w:val="22"/>
                <w:szCs w:val="22"/>
                <w:lang w:val="de-DE"/>
              </w:rPr>
              <w:t>Für Verweise auf verwendete Quellen, ergänzende Fachliteratur und Literaturempfehlungen zum Thema Deines Eintrags ist hier Platz.</w:t>
            </w:r>
          </w:p>
          <w:sdt>
            <w:sdtPr>
              <w:rPr>
                <w:rStyle w:val="Formatvorlage2"/>
              </w:rPr>
              <w:id w:val="2082010971"/>
              <w:placeholder>
                <w:docPart w:val="158C37249BAE47BE84828B7EF5000345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1ECCC860" w14:textId="4CC52099" w:rsidR="007C71C4" w:rsidRDefault="007C71C4" w:rsidP="007C71C4">
                <w:pPr>
                  <w:pStyle w:val="Einfhrung"/>
                  <w:spacing w:after="240"/>
                  <w:rPr>
                    <w:b w:val="0"/>
                    <w:sz w:val="22"/>
                    <w:szCs w:val="22"/>
                    <w:lang w:val="de-DE"/>
                  </w:rPr>
                </w:pPr>
                <w:r w:rsidRPr="00DC61C2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E64E5C" w:rsidRPr="00887D60" w14:paraId="0723A9D7" w14:textId="77777777" w:rsidTr="00E00021">
        <w:trPr>
          <w:trHeight w:val="699"/>
        </w:trPr>
        <w:tc>
          <w:tcPr>
            <w:tcW w:w="2689" w:type="dxa"/>
          </w:tcPr>
          <w:p w14:paraId="55E8C233" w14:textId="2C83DA24" w:rsidR="00E64E5C" w:rsidRPr="00DB5403" w:rsidRDefault="00E64E5C" w:rsidP="00887D60">
            <w:pPr>
              <w:pStyle w:val="Einfhrung"/>
              <w:shd w:val="clear" w:color="auto" w:fill="1D5092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KOMMENTAR</w:t>
            </w:r>
            <w:r w:rsidR="00887D60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-FUNKTION 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p w14:paraId="5D6F051A" w14:textId="0EE46032" w:rsidR="00E64E5C" w:rsidRPr="00DC61C2" w:rsidRDefault="004C1000" w:rsidP="00E00021">
            <w:pPr>
              <w:pStyle w:val="Einfhrung"/>
              <w:spacing w:after="240"/>
              <w:rPr>
                <w:b w:val="0"/>
                <w:sz w:val="22"/>
                <w:szCs w:val="22"/>
                <w:lang w:val="de-DE"/>
              </w:rPr>
            </w:pPr>
            <w:r>
              <w:rPr>
                <w:b w:val="0"/>
                <w:sz w:val="22"/>
                <w:szCs w:val="22"/>
                <w:lang w:val="de-DE"/>
              </w:rPr>
              <w:t xml:space="preserve">In der Toolbox kannst du auswählen, ob </w:t>
            </w:r>
            <w:r w:rsidR="00E64E5C" w:rsidRPr="00DC61C2">
              <w:rPr>
                <w:b w:val="0"/>
                <w:sz w:val="22"/>
                <w:szCs w:val="22"/>
                <w:lang w:val="de-DE"/>
              </w:rPr>
              <w:t>andere berechtigt sein</w:t>
            </w:r>
            <w:r>
              <w:rPr>
                <w:b w:val="0"/>
                <w:sz w:val="22"/>
                <w:szCs w:val="22"/>
                <w:lang w:val="de-DE"/>
              </w:rPr>
              <w:t xml:space="preserve"> sollen</w:t>
            </w:r>
            <w:r w:rsidR="00E64E5C" w:rsidRPr="00DC61C2">
              <w:rPr>
                <w:b w:val="0"/>
                <w:sz w:val="22"/>
                <w:szCs w:val="22"/>
                <w:lang w:val="de-DE"/>
              </w:rPr>
              <w:t>, Kommentare zu hinterlassen</w:t>
            </w:r>
          </w:p>
        </w:tc>
      </w:tr>
    </w:tbl>
    <w:p w14:paraId="18457B85" w14:textId="77777777" w:rsidR="00600E72" w:rsidRDefault="00600E72" w:rsidP="00240026">
      <w:pPr>
        <w:pStyle w:val="Einfhrung"/>
        <w:spacing w:after="240"/>
        <w:rPr>
          <w:b w:val="0"/>
          <w:bCs/>
          <w:color w:val="auto"/>
          <w:sz w:val="24"/>
          <w:szCs w:val="24"/>
          <w:lang w:val="de-DE"/>
        </w:rPr>
      </w:pPr>
    </w:p>
    <w:sectPr w:rsidR="00600E72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Bold-Caps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4694312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2"/>
  </w:num>
  <w:num w:numId="2" w16cid:durableId="104547491">
    <w:abstractNumId w:val="1"/>
  </w:num>
  <w:num w:numId="3" w16cid:durableId="17222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SortMethod w:val="000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14F47"/>
    <w:rsid w:val="00040E43"/>
    <w:rsid w:val="00042D97"/>
    <w:rsid w:val="00054561"/>
    <w:rsid w:val="0006073D"/>
    <w:rsid w:val="00064BDC"/>
    <w:rsid w:val="00067BAA"/>
    <w:rsid w:val="000714FA"/>
    <w:rsid w:val="00072119"/>
    <w:rsid w:val="00082E82"/>
    <w:rsid w:val="00084083"/>
    <w:rsid w:val="00086692"/>
    <w:rsid w:val="00094B97"/>
    <w:rsid w:val="00097AEC"/>
    <w:rsid w:val="000B504F"/>
    <w:rsid w:val="000B5220"/>
    <w:rsid w:val="000B61C3"/>
    <w:rsid w:val="000C516F"/>
    <w:rsid w:val="000D475D"/>
    <w:rsid w:val="000D6FB5"/>
    <w:rsid w:val="000F00F1"/>
    <w:rsid w:val="000F30F7"/>
    <w:rsid w:val="001014BE"/>
    <w:rsid w:val="00116044"/>
    <w:rsid w:val="00116785"/>
    <w:rsid w:val="00137A99"/>
    <w:rsid w:val="00144EA3"/>
    <w:rsid w:val="00146419"/>
    <w:rsid w:val="00147A20"/>
    <w:rsid w:val="00151483"/>
    <w:rsid w:val="00164C59"/>
    <w:rsid w:val="001664D3"/>
    <w:rsid w:val="0017354C"/>
    <w:rsid w:val="001836BF"/>
    <w:rsid w:val="001851DD"/>
    <w:rsid w:val="001A4DB2"/>
    <w:rsid w:val="001A5625"/>
    <w:rsid w:val="001B1C5F"/>
    <w:rsid w:val="001B693D"/>
    <w:rsid w:val="001E6F75"/>
    <w:rsid w:val="001F5F6C"/>
    <w:rsid w:val="001F61D5"/>
    <w:rsid w:val="00205402"/>
    <w:rsid w:val="00212ABB"/>
    <w:rsid w:val="00221AEF"/>
    <w:rsid w:val="00236FA3"/>
    <w:rsid w:val="00240026"/>
    <w:rsid w:val="0025053D"/>
    <w:rsid w:val="00251F63"/>
    <w:rsid w:val="0025296B"/>
    <w:rsid w:val="00252D7F"/>
    <w:rsid w:val="002562CE"/>
    <w:rsid w:val="00275A40"/>
    <w:rsid w:val="0028644E"/>
    <w:rsid w:val="0029485E"/>
    <w:rsid w:val="00294FF1"/>
    <w:rsid w:val="002A4FE1"/>
    <w:rsid w:val="002A7963"/>
    <w:rsid w:val="002B537D"/>
    <w:rsid w:val="002C062B"/>
    <w:rsid w:val="002C74E2"/>
    <w:rsid w:val="002D3629"/>
    <w:rsid w:val="002F3BB8"/>
    <w:rsid w:val="002F6EF7"/>
    <w:rsid w:val="003002BC"/>
    <w:rsid w:val="003035DA"/>
    <w:rsid w:val="00351C8A"/>
    <w:rsid w:val="00356469"/>
    <w:rsid w:val="00356B0F"/>
    <w:rsid w:val="00362014"/>
    <w:rsid w:val="003733A6"/>
    <w:rsid w:val="00376697"/>
    <w:rsid w:val="003871D9"/>
    <w:rsid w:val="003A7D9D"/>
    <w:rsid w:val="003B640C"/>
    <w:rsid w:val="003B66F2"/>
    <w:rsid w:val="003C6FEA"/>
    <w:rsid w:val="003D1B32"/>
    <w:rsid w:val="003D4DC5"/>
    <w:rsid w:val="003D673E"/>
    <w:rsid w:val="003D7B2C"/>
    <w:rsid w:val="003E6519"/>
    <w:rsid w:val="003F0DE5"/>
    <w:rsid w:val="0040257F"/>
    <w:rsid w:val="0040634A"/>
    <w:rsid w:val="00411246"/>
    <w:rsid w:val="004126A9"/>
    <w:rsid w:val="00416A4B"/>
    <w:rsid w:val="0045676C"/>
    <w:rsid w:val="004755D8"/>
    <w:rsid w:val="00481644"/>
    <w:rsid w:val="004A2CC8"/>
    <w:rsid w:val="004B2309"/>
    <w:rsid w:val="004B461A"/>
    <w:rsid w:val="004B5604"/>
    <w:rsid w:val="004C1000"/>
    <w:rsid w:val="004C366D"/>
    <w:rsid w:val="004C6C41"/>
    <w:rsid w:val="004D7A8A"/>
    <w:rsid w:val="004E3858"/>
    <w:rsid w:val="004F2F0E"/>
    <w:rsid w:val="004F40D4"/>
    <w:rsid w:val="005124AD"/>
    <w:rsid w:val="00517558"/>
    <w:rsid w:val="00536462"/>
    <w:rsid w:val="00537C9C"/>
    <w:rsid w:val="00542505"/>
    <w:rsid w:val="005443B6"/>
    <w:rsid w:val="00566760"/>
    <w:rsid w:val="0057103D"/>
    <w:rsid w:val="0058224E"/>
    <w:rsid w:val="00593BAB"/>
    <w:rsid w:val="00594B8F"/>
    <w:rsid w:val="005A234E"/>
    <w:rsid w:val="005C0FF8"/>
    <w:rsid w:val="005E2C88"/>
    <w:rsid w:val="005F6C13"/>
    <w:rsid w:val="00600E72"/>
    <w:rsid w:val="006030ED"/>
    <w:rsid w:val="00617072"/>
    <w:rsid w:val="0063236A"/>
    <w:rsid w:val="00632991"/>
    <w:rsid w:val="0064217A"/>
    <w:rsid w:val="00670A62"/>
    <w:rsid w:val="00675754"/>
    <w:rsid w:val="00677ED4"/>
    <w:rsid w:val="006832A4"/>
    <w:rsid w:val="006835E3"/>
    <w:rsid w:val="00685367"/>
    <w:rsid w:val="006A09A4"/>
    <w:rsid w:val="006A79B1"/>
    <w:rsid w:val="006E0AF4"/>
    <w:rsid w:val="006F6EBA"/>
    <w:rsid w:val="00700BE4"/>
    <w:rsid w:val="00703403"/>
    <w:rsid w:val="007039EB"/>
    <w:rsid w:val="00704DA4"/>
    <w:rsid w:val="00721CC3"/>
    <w:rsid w:val="00727389"/>
    <w:rsid w:val="00730026"/>
    <w:rsid w:val="00732262"/>
    <w:rsid w:val="00733D60"/>
    <w:rsid w:val="00746031"/>
    <w:rsid w:val="00770ADC"/>
    <w:rsid w:val="00796545"/>
    <w:rsid w:val="007A192C"/>
    <w:rsid w:val="007A7518"/>
    <w:rsid w:val="007C4FB8"/>
    <w:rsid w:val="007C71C4"/>
    <w:rsid w:val="007E0E29"/>
    <w:rsid w:val="007F4AEA"/>
    <w:rsid w:val="00855824"/>
    <w:rsid w:val="00857B6F"/>
    <w:rsid w:val="008600AE"/>
    <w:rsid w:val="00866364"/>
    <w:rsid w:val="00881D3E"/>
    <w:rsid w:val="008865DF"/>
    <w:rsid w:val="00887D60"/>
    <w:rsid w:val="00892668"/>
    <w:rsid w:val="008A0A8E"/>
    <w:rsid w:val="008A6BED"/>
    <w:rsid w:val="008A7AA7"/>
    <w:rsid w:val="008B7F44"/>
    <w:rsid w:val="008C3A6A"/>
    <w:rsid w:val="008D4C75"/>
    <w:rsid w:val="008E16ED"/>
    <w:rsid w:val="008E3041"/>
    <w:rsid w:val="008E4FCB"/>
    <w:rsid w:val="008F08AE"/>
    <w:rsid w:val="008F43A2"/>
    <w:rsid w:val="008F61F5"/>
    <w:rsid w:val="00921731"/>
    <w:rsid w:val="0092651F"/>
    <w:rsid w:val="00954B55"/>
    <w:rsid w:val="00954C8F"/>
    <w:rsid w:val="00961585"/>
    <w:rsid w:val="009620BA"/>
    <w:rsid w:val="009654CB"/>
    <w:rsid w:val="0098095B"/>
    <w:rsid w:val="00994EA1"/>
    <w:rsid w:val="00996E9A"/>
    <w:rsid w:val="009A10EE"/>
    <w:rsid w:val="009A22C6"/>
    <w:rsid w:val="009B0112"/>
    <w:rsid w:val="009B67EE"/>
    <w:rsid w:val="009B7C5E"/>
    <w:rsid w:val="009C5A91"/>
    <w:rsid w:val="009D4996"/>
    <w:rsid w:val="009E562C"/>
    <w:rsid w:val="009E7A87"/>
    <w:rsid w:val="009F0A38"/>
    <w:rsid w:val="009F54C8"/>
    <w:rsid w:val="009F6E8B"/>
    <w:rsid w:val="009F74E7"/>
    <w:rsid w:val="00A00EF5"/>
    <w:rsid w:val="00A11E63"/>
    <w:rsid w:val="00A34676"/>
    <w:rsid w:val="00A37EC7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F68BE"/>
    <w:rsid w:val="00B053B1"/>
    <w:rsid w:val="00B232E7"/>
    <w:rsid w:val="00B307D5"/>
    <w:rsid w:val="00B46F32"/>
    <w:rsid w:val="00B5136E"/>
    <w:rsid w:val="00B61473"/>
    <w:rsid w:val="00B630B0"/>
    <w:rsid w:val="00B66867"/>
    <w:rsid w:val="00B72E64"/>
    <w:rsid w:val="00B742F4"/>
    <w:rsid w:val="00B74466"/>
    <w:rsid w:val="00B939D3"/>
    <w:rsid w:val="00B97142"/>
    <w:rsid w:val="00BA1A79"/>
    <w:rsid w:val="00BB30A0"/>
    <w:rsid w:val="00BC0CD0"/>
    <w:rsid w:val="00BD3A66"/>
    <w:rsid w:val="00BD72BF"/>
    <w:rsid w:val="00C0311B"/>
    <w:rsid w:val="00C34E2B"/>
    <w:rsid w:val="00C35405"/>
    <w:rsid w:val="00C46837"/>
    <w:rsid w:val="00C65B7E"/>
    <w:rsid w:val="00C71133"/>
    <w:rsid w:val="00C842CC"/>
    <w:rsid w:val="00C9614E"/>
    <w:rsid w:val="00CB56E9"/>
    <w:rsid w:val="00CD2919"/>
    <w:rsid w:val="00CE0BB2"/>
    <w:rsid w:val="00CF6563"/>
    <w:rsid w:val="00D00A85"/>
    <w:rsid w:val="00D0334A"/>
    <w:rsid w:val="00D107A5"/>
    <w:rsid w:val="00D10BFA"/>
    <w:rsid w:val="00D1545F"/>
    <w:rsid w:val="00D2275F"/>
    <w:rsid w:val="00D246BE"/>
    <w:rsid w:val="00D26F8A"/>
    <w:rsid w:val="00D337E7"/>
    <w:rsid w:val="00D34985"/>
    <w:rsid w:val="00D466C8"/>
    <w:rsid w:val="00D761FE"/>
    <w:rsid w:val="00D913E3"/>
    <w:rsid w:val="00D956C2"/>
    <w:rsid w:val="00D95E31"/>
    <w:rsid w:val="00DB5403"/>
    <w:rsid w:val="00DC49AE"/>
    <w:rsid w:val="00DC61C2"/>
    <w:rsid w:val="00DC7873"/>
    <w:rsid w:val="00DE07DA"/>
    <w:rsid w:val="00DF6BAE"/>
    <w:rsid w:val="00E00021"/>
    <w:rsid w:val="00E105F6"/>
    <w:rsid w:val="00E13E6F"/>
    <w:rsid w:val="00E25039"/>
    <w:rsid w:val="00E566B8"/>
    <w:rsid w:val="00E64E5C"/>
    <w:rsid w:val="00E77ECD"/>
    <w:rsid w:val="00E85156"/>
    <w:rsid w:val="00EA2EC9"/>
    <w:rsid w:val="00EA6F29"/>
    <w:rsid w:val="00EC2B7D"/>
    <w:rsid w:val="00EC4F32"/>
    <w:rsid w:val="00EC6214"/>
    <w:rsid w:val="00ED015C"/>
    <w:rsid w:val="00ED2222"/>
    <w:rsid w:val="00ED727B"/>
    <w:rsid w:val="00EE1CD0"/>
    <w:rsid w:val="00EE455A"/>
    <w:rsid w:val="00EF614C"/>
    <w:rsid w:val="00EF6351"/>
    <w:rsid w:val="00F220C8"/>
    <w:rsid w:val="00F37071"/>
    <w:rsid w:val="00F5370F"/>
    <w:rsid w:val="00F67C00"/>
    <w:rsid w:val="00F71D68"/>
    <w:rsid w:val="00F80CED"/>
    <w:rsid w:val="00F87308"/>
    <w:rsid w:val="00F92D35"/>
    <w:rsid w:val="00F92D39"/>
    <w:rsid w:val="00F963B3"/>
    <w:rsid w:val="00FA2B6E"/>
    <w:rsid w:val="00FB23F6"/>
    <w:rsid w:val="00FC54FB"/>
    <w:rsid w:val="00FD229A"/>
    <w:rsid w:val="00FD27C4"/>
    <w:rsid w:val="00FE5855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0E72"/>
    <w:pPr>
      <w:spacing w:before="120" w:after="120"/>
    </w:pPr>
    <w:rPr>
      <w:rFonts w:ascii="MetaNormal-Roman" w:hAnsi="MetaNormal-Roman"/>
      <w:color w:val="000000" w:themeColor="text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1">
    <w:name w:val="Formatvorlage1"/>
    <w:basedOn w:val="Absatz-Standardschriftart"/>
    <w:uiPriority w:val="1"/>
    <w:rsid w:val="00116785"/>
    <w:rPr>
      <w:rFonts w:ascii="MetaNormal-Roman" w:hAnsi="MetaNormal-Roman"/>
      <w:color w:val="7F7F7F" w:themeColor="text2" w:themeTint="80"/>
      <w:sz w:val="22"/>
    </w:rPr>
  </w:style>
  <w:style w:type="character" w:customStyle="1" w:styleId="Formatvorlage2">
    <w:name w:val="Formatvorlage2"/>
    <w:basedOn w:val="Absatz-Standardschriftart"/>
    <w:uiPriority w:val="1"/>
    <w:rsid w:val="00116785"/>
    <w:rPr>
      <w:rFonts w:ascii="MetaNormal-Roman" w:hAnsi="MetaNormal-Roman"/>
      <w:color w:val="7F7F7F" w:themeColor="text2" w:themeTint="80"/>
      <w:sz w:val="22"/>
    </w:rPr>
  </w:style>
  <w:style w:type="character" w:customStyle="1" w:styleId="FormatvorlageMeta">
    <w:name w:val="Formatvorlage Meta"/>
    <w:basedOn w:val="Absatz-Standardschriftart"/>
    <w:uiPriority w:val="1"/>
    <w:rsid w:val="00EF614C"/>
    <w:rPr>
      <w:rFonts w:ascii="MetaBold-Roman" w:hAnsi="MetaBold-Roman"/>
      <w:sz w:val="28"/>
    </w:rPr>
  </w:style>
  <w:style w:type="character" w:customStyle="1" w:styleId="Formatvorlage3">
    <w:name w:val="Formatvorlage3"/>
    <w:basedOn w:val="Absatz-Standardschriftart"/>
    <w:uiPriority w:val="1"/>
    <w:rsid w:val="00703403"/>
    <w:rPr>
      <w:rFonts w:ascii="MetaNormal-Roman" w:hAnsi="MetaNormal-Roman"/>
      <w:sz w:val="22"/>
    </w:rPr>
  </w:style>
  <w:style w:type="character" w:customStyle="1" w:styleId="Texte">
    <w:name w:val="Texte"/>
    <w:basedOn w:val="Absatz-Standardschriftart"/>
    <w:uiPriority w:val="1"/>
    <w:rsid w:val="00703403"/>
    <w:rPr>
      <w:rFonts w:ascii="MetaNormal-Roman" w:hAnsi="MetaNormal-Roman"/>
      <w:b w:val="0"/>
      <w:sz w:val="24"/>
    </w:rPr>
  </w:style>
  <w:style w:type="paragraph" w:styleId="berarbeitung">
    <w:name w:val="Revision"/>
    <w:hidden/>
    <w:semiHidden/>
    <w:rsid w:val="004C1000"/>
    <w:pPr>
      <w:spacing w:after="0" w:line="240" w:lineRule="auto"/>
    </w:pPr>
    <w:rPr>
      <w:rFonts w:ascii="MetaNormal-Roman" w:hAnsi="MetaNormal-Roman"/>
      <w:color w:val="000000" w:themeColor="tex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916EB8072A4E4AB6C2F2C4EABFA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2F8E3-CFEF-4D31-8513-FAE826C1F751}"/>
      </w:docPartPr>
      <w:docPartBody>
        <w:p w:rsidR="007C4CF6" w:rsidRDefault="00BD6F02" w:rsidP="00BD6F02">
          <w:pPr>
            <w:pStyle w:val="6C916EB8072A4E4AB6C2F2C4EABFA132"/>
          </w:pPr>
          <w:r>
            <w:rPr>
              <w:rStyle w:val="Platzhaltertext"/>
            </w:rPr>
            <w:t>Name des Tools</w:t>
          </w:r>
        </w:p>
      </w:docPartBody>
    </w:docPart>
    <w:docPart>
      <w:docPartPr>
        <w:name w:val="795F2B96BC814686B1BA20709062D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5C9DD-7F0D-4EF5-98A5-58C042A30138}"/>
      </w:docPartPr>
      <w:docPartBody>
        <w:p w:rsidR="000C64F4" w:rsidRDefault="000C64F4" w:rsidP="000C64F4">
          <w:pPr>
            <w:pStyle w:val="795F2B96BC814686B1BA20709062DF2E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28A6DBA76F4101B84001305498F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4E1A7-B64A-45E8-A4C9-230DEACE6375}"/>
      </w:docPartPr>
      <w:docPartBody>
        <w:p w:rsidR="000C64F4" w:rsidRDefault="000C64F4" w:rsidP="000C64F4">
          <w:pPr>
            <w:pStyle w:val="C228A6DBA76F4101B84001305498FD1F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  <w:docPart>
      <w:docPartPr>
        <w:name w:val="FA594E23CAA9494E9CCE97F7014D9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6A248-FBDD-468E-88F5-7556DB17BC77}"/>
      </w:docPartPr>
      <w:docPartBody>
        <w:p w:rsidR="000C64F4" w:rsidRDefault="000C64F4" w:rsidP="000C64F4">
          <w:pPr>
            <w:pStyle w:val="FA594E23CAA9494E9CCE97F7014D94FE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  <w:docPart>
      <w:docPartPr>
        <w:name w:val="1D14E772DC7E4896A9BBDF9ECA9A6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B094A-FB79-4CC7-8B90-BCB36D0890C8}"/>
      </w:docPartPr>
      <w:docPartBody>
        <w:p w:rsidR="000C64F4" w:rsidRDefault="000C64F4" w:rsidP="000C64F4">
          <w:pPr>
            <w:pStyle w:val="1D14E772DC7E4896A9BBDF9ECA9A692E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429FF-EEDB-44A4-AD5D-96CAAE953540}"/>
      </w:docPartPr>
      <w:docPartBody>
        <w:p w:rsidR="00FE5207" w:rsidRDefault="00FE5207">
          <w:r w:rsidRPr="00791C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CB97070D6448F7A780FDB0CBCC0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29FD3-CFA7-4058-9FE3-4D9C27050CB3}"/>
      </w:docPartPr>
      <w:docPartBody>
        <w:p w:rsidR="00F02482" w:rsidRDefault="00F02482" w:rsidP="00F02482">
          <w:pPr>
            <w:pStyle w:val="59CB97070D6448F7A780FDB0CBCC07B9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  <w:docPart>
      <w:docPartPr>
        <w:name w:val="0CBAF7760F344090B5EBD2848D63D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47E39-CE28-41F3-824B-6B1296FDB791}"/>
      </w:docPartPr>
      <w:docPartBody>
        <w:p w:rsidR="00572A28" w:rsidRDefault="00572A28" w:rsidP="00572A28">
          <w:pPr>
            <w:pStyle w:val="0CBAF7760F344090B5EBD2848D63D73C"/>
          </w:pPr>
          <w:r w:rsidRPr="0064217A">
            <w:rPr>
              <w:rStyle w:val="Platzhaltertext"/>
            </w:rPr>
            <w:t xml:space="preserve">Klicke oder tippe hier, um </w:t>
          </w:r>
          <w:r>
            <w:rPr>
              <w:rStyle w:val="Platzhaltertext"/>
            </w:rPr>
            <w:t>A</w:t>
          </w:r>
          <w:r w:rsidRPr="002B537D">
            <w:rPr>
              <w:rStyle w:val="Platzhaltertext"/>
            </w:rPr>
            <w:t>utor:innen</w:t>
          </w:r>
          <w:r w:rsidRPr="0064217A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158C37249BAE47BE84828B7EF5000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C97AB-664A-401E-A6DC-71459273D9F8}"/>
      </w:docPartPr>
      <w:docPartBody>
        <w:p w:rsidR="00572A28" w:rsidRDefault="00572A28" w:rsidP="00572A28">
          <w:pPr>
            <w:pStyle w:val="158C37249BAE47BE84828B7EF5000345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Bold-Caps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0C64F4"/>
    <w:rsid w:val="00104CF5"/>
    <w:rsid w:val="0017354C"/>
    <w:rsid w:val="001B1C5F"/>
    <w:rsid w:val="001E3841"/>
    <w:rsid w:val="0025053D"/>
    <w:rsid w:val="002C74E2"/>
    <w:rsid w:val="003035DA"/>
    <w:rsid w:val="0040634A"/>
    <w:rsid w:val="00572A28"/>
    <w:rsid w:val="00721CC3"/>
    <w:rsid w:val="007C4CF6"/>
    <w:rsid w:val="007C4FB8"/>
    <w:rsid w:val="0092651F"/>
    <w:rsid w:val="009A584C"/>
    <w:rsid w:val="009B10A1"/>
    <w:rsid w:val="00BD6F02"/>
    <w:rsid w:val="00E105F6"/>
    <w:rsid w:val="00E85156"/>
    <w:rsid w:val="00F02482"/>
    <w:rsid w:val="00F37071"/>
    <w:rsid w:val="00FC723B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572A28"/>
    <w:rPr>
      <w:color w:val="808080"/>
    </w:rPr>
  </w:style>
  <w:style w:type="paragraph" w:customStyle="1" w:styleId="6C916EB8072A4E4AB6C2F2C4EABFA132">
    <w:name w:val="6C916EB8072A4E4AB6C2F2C4EABFA132"/>
    <w:rsid w:val="00BD6F02"/>
    <w:pPr>
      <w:tabs>
        <w:tab w:val="center" w:pos="4513"/>
        <w:tab w:val="left" w:pos="5768"/>
      </w:tabs>
      <w:spacing w:before="600" w:after="120" w:line="240" w:lineRule="auto"/>
    </w:pPr>
    <w:rPr>
      <w:rFonts w:ascii="MetaBold-Roman" w:eastAsiaTheme="minorHAnsi" w:hAnsi="MetaBold-Roman"/>
      <w:bCs/>
      <w:kern w:val="0"/>
      <w:sz w:val="40"/>
      <w:szCs w:val="36"/>
      <w:lang w:eastAsia="en-US"/>
      <w14:ligatures w14:val="none"/>
    </w:rPr>
  </w:style>
  <w:style w:type="paragraph" w:customStyle="1" w:styleId="795F2B96BC814686B1BA20709062DF2E">
    <w:name w:val="795F2B96BC814686B1BA20709062DF2E"/>
    <w:rsid w:val="000C64F4"/>
  </w:style>
  <w:style w:type="paragraph" w:customStyle="1" w:styleId="59CB97070D6448F7A780FDB0CBCC07B9">
    <w:name w:val="59CB97070D6448F7A780FDB0CBCC07B9"/>
    <w:rsid w:val="00F02482"/>
  </w:style>
  <w:style w:type="paragraph" w:customStyle="1" w:styleId="C228A6DBA76F4101B84001305498FD1F">
    <w:name w:val="C228A6DBA76F4101B84001305498FD1F"/>
    <w:rsid w:val="000C64F4"/>
  </w:style>
  <w:style w:type="paragraph" w:customStyle="1" w:styleId="FA594E23CAA9494E9CCE97F7014D94FE">
    <w:name w:val="FA594E23CAA9494E9CCE97F7014D94FE"/>
    <w:rsid w:val="000C64F4"/>
  </w:style>
  <w:style w:type="paragraph" w:customStyle="1" w:styleId="1D14E772DC7E4896A9BBDF9ECA9A692E">
    <w:name w:val="1D14E772DC7E4896A9BBDF9ECA9A692E"/>
    <w:rsid w:val="000C64F4"/>
  </w:style>
  <w:style w:type="paragraph" w:customStyle="1" w:styleId="0CBAF7760F344090B5EBD2848D63D73C">
    <w:name w:val="0CBAF7760F344090B5EBD2848D63D73C"/>
    <w:rsid w:val="00572A28"/>
  </w:style>
  <w:style w:type="paragraph" w:customStyle="1" w:styleId="158C37249BAE47BE84828B7EF5000345">
    <w:name w:val="158C37249BAE47BE84828B7EF5000345"/>
    <w:rsid w:val="00572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16c05727-aa75-4e4a-9b5f-8a80a1165891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237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Maren Toepler</cp:lastModifiedBy>
  <cp:revision>6</cp:revision>
  <cp:lastPrinted>2025-04-16T07:31:00Z</cp:lastPrinted>
  <dcterms:created xsi:type="dcterms:W3CDTF">2026-01-20T13:10:00Z</dcterms:created>
  <dcterms:modified xsi:type="dcterms:W3CDTF">2026-01-21T12:34:00Z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