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6C0" w14:textId="6E7C6C0C" w:rsidR="00600E72" w:rsidRPr="003B640C" w:rsidRDefault="00802471" w:rsidP="00770ADC">
      <w:pPr>
        <w:pStyle w:val="Kopfzeile"/>
        <w:tabs>
          <w:tab w:val="clear" w:pos="9026"/>
        </w:tabs>
        <w:spacing w:before="820"/>
        <w:rPr>
          <w:rFonts w:ascii="MetaBold-Roman" w:hAnsi="MetaBold-Roman"/>
          <w:sz w:val="40"/>
          <w:szCs w:val="44"/>
          <w:lang w:val="de-DE"/>
        </w:rPr>
      </w:pPr>
      <w:r>
        <w:rPr>
          <w:rFonts w:ascii="MetaBold-Roman" w:hAnsi="MetaBold-Roman"/>
          <w:sz w:val="40"/>
          <w:szCs w:val="44"/>
          <w:lang w:val="de-DE"/>
        </w:rPr>
        <w:t>INFRASTRUKTUR</w:t>
      </w:r>
      <w:r w:rsidR="00770ADC">
        <w:rPr>
          <w:rFonts w:ascii="MetaBold-Roman" w:hAnsi="MetaBold-Roman"/>
          <w:sz w:val="40"/>
          <w:szCs w:val="44"/>
          <w:lang w:val="de-DE"/>
        </w:rPr>
        <w:tab/>
      </w:r>
    </w:p>
    <w:p w14:paraId="3FAD1DE2" w14:textId="77777777" w:rsidR="00600E72" w:rsidRDefault="00600E72" w:rsidP="00B742F4">
      <w:pPr>
        <w:pStyle w:val="Kopfzeile"/>
        <w:spacing w:before="0" w:after="360"/>
        <w:rPr>
          <w:rFonts w:ascii="MetaBold-Roman" w:hAnsi="MetaBold-Roman"/>
          <w:szCs w:val="24"/>
          <w:lang w:val="de-DE"/>
        </w:rPr>
      </w:pPr>
      <w:r>
        <w:rPr>
          <w:rFonts w:ascii="MetaBold-Roman" w:hAnsi="MetaBold-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58C4FE" wp14:editId="5FE01F63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868680"/>
                <wp:effectExtent l="152400" t="0" r="9525" b="762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6868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1841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C0815" w14:textId="77777777" w:rsidR="00600E72" w:rsidRDefault="00600E72" w:rsidP="00600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C4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" adj="-669,5950" fillcolor="#184176" stroked="f" strokeweight="2pt">
                <v:textbox>
                  <w:txbxContent>
                    <w:p w14:paraId="584C0815" w14:textId="77777777" w:rsidR="00600E72" w:rsidRDefault="00600E72" w:rsidP="00600E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0026">
        <w:rPr>
          <w:rFonts w:ascii="MetaBold-Roman" w:hAnsi="MetaBold-Roman"/>
          <w:szCs w:val="24"/>
          <w:lang w:val="de-DE"/>
        </w:rPr>
        <w:t>AUS DER DIGITALEN LEHRE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889"/>
      </w:tblGrid>
      <w:tr w:rsidR="00600E72" w:rsidRPr="00CA5046" w14:paraId="3C2902E0" w14:textId="77777777" w:rsidTr="00D657B9">
        <w:trPr>
          <w:trHeight w:val="768"/>
        </w:trPr>
        <w:tc>
          <w:tcPr>
            <w:tcW w:w="2127" w:type="dxa"/>
          </w:tcPr>
          <w:p w14:paraId="6F6043EF" w14:textId="741F6660" w:rsidR="00600E72" w:rsidRDefault="00630A8E" w:rsidP="00796545">
            <w:pPr>
              <w:pStyle w:val="Kopfzeile"/>
              <w:spacing w:afterLines="250" w:after="600"/>
              <w:rPr>
                <w:rFonts w:ascii="MetaBold-Roman" w:hAnsi="MetaBold-Roman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szCs w:val="24"/>
                <w:lang w:val="de-DE"/>
              </w:rPr>
              <w:drawing>
                <wp:inline distT="0" distB="0" distL="0" distR="0" wp14:anchorId="73A75414" wp14:editId="3E82BDE6">
                  <wp:extent cx="922020" cy="922020"/>
                  <wp:effectExtent l="0" t="0" r="0" b="0"/>
                  <wp:docPr id="1033777261" name="Grafik 1" descr="Ein Bild, das Entwurf, Cartoon, Kunst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777261" name="Grafik 1" descr="Ein Bild, das Entwurf, Cartoon, Kunst, Design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9" cy="92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</w:tcPr>
          <w:p w14:paraId="5B1B2A0C" w14:textId="37C15F38" w:rsidR="00600E72" w:rsidRPr="0005686D" w:rsidRDefault="00630A8E" w:rsidP="00630A8E">
            <w:pPr>
              <w:pStyle w:val="Einfhrung"/>
              <w:spacing w:afterLines="300" w:after="720"/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</w:pPr>
            <w:r w:rsidRPr="0005686D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 xml:space="preserve">Unter Infrastruktur sind Informationen zu Räumen, Fort- und Weiterbildungsangeboten im Kontext digitaler Lehre zusammengetragen. Gibt es an der </w:t>
            </w:r>
            <w:r w:rsidR="00CA5046" w:rsidRPr="0005686D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>Uni Würzburg</w:t>
            </w:r>
            <w:r w:rsidRPr="0005686D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 xml:space="preserve"> ein Angebot oder einen Raum, bei dem Du sagst: „Da müsst ihr unbedingt mal vorbeischauen!“? Dann her damit! </w:t>
            </w:r>
          </w:p>
        </w:tc>
      </w:tr>
    </w:tbl>
    <w:sdt>
      <w:sdtPr>
        <w:alias w:val="Titel: max. 86 Zeichen"/>
        <w:tag w:val="Titel"/>
        <w:id w:val="-2086592433"/>
        <w:placeholder>
          <w:docPart w:val="6C916EB8072A4E4AB6C2F2C4EABFA132"/>
        </w:placeholder>
        <w:showingPlcHdr/>
      </w:sdtPr>
      <w:sdtEndPr/>
      <w:sdtContent>
        <w:p w14:paraId="7FB9685B" w14:textId="2B8BC366" w:rsidR="008F61F5" w:rsidRDefault="00802471" w:rsidP="008F61F5">
          <w:pPr>
            <w:pStyle w:val="Titel1"/>
            <w:spacing w:before="0"/>
          </w:pPr>
          <w:r>
            <w:rPr>
              <w:rStyle w:val="Platzhaltertext"/>
            </w:rPr>
            <w:t xml:space="preserve">Name </w:t>
          </w:r>
          <w:r w:rsidR="00630A8E" w:rsidRPr="00630A8E">
            <w:rPr>
              <w:color w:val="808080"/>
            </w:rPr>
            <w:t>de</w:t>
          </w:r>
          <w:r>
            <w:rPr>
              <w:color w:val="808080"/>
            </w:rPr>
            <w:t>s</w:t>
          </w:r>
          <w:r w:rsidR="00630A8E" w:rsidRPr="00630A8E">
            <w:rPr>
              <w:color w:val="808080"/>
            </w:rPr>
            <w:t xml:space="preserve"> Raum</w:t>
          </w:r>
          <w:r>
            <w:rPr>
              <w:color w:val="808080"/>
            </w:rPr>
            <w:t>s</w:t>
          </w:r>
          <w:r w:rsidR="00630A8E" w:rsidRPr="00630A8E">
            <w:rPr>
              <w:color w:val="808080"/>
            </w:rPr>
            <w:t xml:space="preserve"> bzw. d</w:t>
          </w:r>
          <w:r>
            <w:rPr>
              <w:color w:val="808080"/>
            </w:rPr>
            <w:t>e</w:t>
          </w:r>
          <w:r w:rsidR="00630A8E" w:rsidRPr="00630A8E">
            <w:rPr>
              <w:color w:val="808080"/>
            </w:rPr>
            <w:t>s Angebot</w:t>
          </w:r>
          <w:r>
            <w:rPr>
              <w:color w:val="808080"/>
            </w:rPr>
            <w:t>s</w:t>
          </w:r>
        </w:p>
      </w:sdtContent>
    </w:sdt>
    <w:p w14:paraId="3656D893" w14:textId="55592890" w:rsidR="00E335B6" w:rsidRPr="00E335B6" w:rsidRDefault="00DD6176" w:rsidP="00337B18">
      <w:pPr>
        <w:rPr>
          <w:bCs/>
          <w:color w:val="auto"/>
          <w:lang w:val="de-DE"/>
        </w:rPr>
      </w:pPr>
      <w:sdt>
        <w:sdtPr>
          <w:rPr>
            <w:bCs/>
            <w:color w:val="auto"/>
            <w:sz w:val="24"/>
            <w:szCs w:val="24"/>
            <w:lang w:val="de-DE"/>
          </w:rPr>
          <w:alias w:val="Kurzbeschreibung: max. 126 Zeichen"/>
          <w:tag w:val="Kurzbeschreibung: max. 126 Zeichen"/>
          <w:id w:val="-888106377"/>
          <w:placeholder>
            <w:docPart w:val="1089E5A5CDE64F94A04F309AB77E3574"/>
          </w:placeholder>
        </w:sdtPr>
        <w:sdtEndPr>
          <w:rPr>
            <w:sz w:val="22"/>
            <w:szCs w:val="22"/>
          </w:rPr>
        </w:sdtEndPr>
        <w:sdtContent>
          <w:r w:rsidR="00E335B6" w:rsidRPr="00E335B6">
            <w:rPr>
              <w:bCs/>
              <w:color w:val="auto"/>
              <w:lang w:val="de-DE"/>
            </w:rPr>
            <w:t xml:space="preserve">Kurzbeschreibung: Was möchtest Du der Community der Uni Würzburg empfehlen? </w:t>
          </w:r>
          <w:proofErr w:type="spellStart"/>
          <w:r w:rsidR="00E335B6" w:rsidRPr="00E335B6">
            <w:rPr>
              <w:bCs/>
              <w:color w:val="auto"/>
            </w:rPr>
            <w:t>Beschreibe</w:t>
          </w:r>
          <w:proofErr w:type="spellEnd"/>
          <w:r w:rsidR="00E335B6" w:rsidRPr="00E335B6">
            <w:rPr>
              <w:bCs/>
              <w:color w:val="auto"/>
            </w:rPr>
            <w:t xml:space="preserve"> Dein </w:t>
          </w:r>
          <w:proofErr w:type="spellStart"/>
          <w:r w:rsidR="00E335B6" w:rsidRPr="00E335B6">
            <w:rPr>
              <w:bCs/>
              <w:color w:val="auto"/>
            </w:rPr>
            <w:t>Infrastruktur</w:t>
          </w:r>
          <w:proofErr w:type="spellEnd"/>
          <w:r w:rsidR="00E335B6" w:rsidRPr="00E335B6">
            <w:rPr>
              <w:bCs/>
              <w:color w:val="auto"/>
            </w:rPr>
            <w:t xml:space="preserve">-Element in </w:t>
          </w:r>
          <w:proofErr w:type="spellStart"/>
          <w:r w:rsidR="00E335B6" w:rsidRPr="00E335B6">
            <w:rPr>
              <w:bCs/>
              <w:color w:val="auto"/>
            </w:rPr>
            <w:t>einem</w:t>
          </w:r>
          <w:proofErr w:type="spellEnd"/>
          <w:r w:rsidR="00E335B6" w:rsidRPr="00E335B6">
            <w:rPr>
              <w:bCs/>
              <w:color w:val="auto"/>
            </w:rPr>
            <w:t xml:space="preserve"> </w:t>
          </w:r>
          <w:proofErr w:type="spellStart"/>
          <w:r w:rsidR="00E335B6" w:rsidRPr="00E335B6">
            <w:rPr>
              <w:bCs/>
              <w:color w:val="auto"/>
            </w:rPr>
            <w:t>kurzen</w:t>
          </w:r>
          <w:proofErr w:type="spellEnd"/>
          <w:r w:rsidR="00E335B6" w:rsidRPr="00E335B6">
            <w:rPr>
              <w:bCs/>
              <w:color w:val="auto"/>
            </w:rPr>
            <w:t xml:space="preserve"> Satz.</w:t>
          </w:r>
        </w:sdtContent>
      </w:sdt>
    </w:p>
    <w:p w14:paraId="42466207" w14:textId="585D4CD4" w:rsidR="00B61473" w:rsidRPr="00DB5403" w:rsidRDefault="00B61473" w:rsidP="00337B18">
      <w:pPr>
        <w:pStyle w:val="Einfhrung"/>
        <w:shd w:val="clear" w:color="auto" w:fill="184176"/>
        <w:spacing w:before="360" w:after="120"/>
        <w:jc w:val="both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E335B6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E335B6" w:rsidRPr="00DD6176" w14:paraId="631F4D18" w14:textId="77777777" w:rsidTr="00450C07">
        <w:trPr>
          <w:trHeight w:val="1293"/>
        </w:trPr>
        <w:tc>
          <w:tcPr>
            <w:tcW w:w="8942" w:type="dxa"/>
          </w:tcPr>
          <w:p w14:paraId="53A1E4B1" w14:textId="77777777" w:rsidR="00210B1E" w:rsidRPr="00E00021" w:rsidRDefault="00210B1E" w:rsidP="00210B1E">
            <w:pPr>
              <w:spacing w:line="259" w:lineRule="auto"/>
              <w:rPr>
                <w:bCs/>
                <w:lang w:val="de-DE"/>
              </w:rPr>
            </w:pPr>
            <w:r w:rsidRPr="00E00021">
              <w:rPr>
                <w:bCs/>
                <w:lang w:val="de-DE"/>
              </w:rPr>
              <w:t xml:space="preserve">Welche </w:t>
            </w:r>
            <w:r>
              <w:rPr>
                <w:bCs/>
                <w:lang w:val="de-DE"/>
              </w:rPr>
              <w:t>Keywords</w:t>
            </w:r>
            <w:r w:rsidRPr="00E00021">
              <w:rPr>
                <w:bCs/>
                <w:lang w:val="de-DE"/>
              </w:rPr>
              <w:t xml:space="preserve"> passen zu Deinen Inhalten? Vergib </w:t>
            </w:r>
            <w:r>
              <w:rPr>
                <w:bCs/>
                <w:lang w:val="de-DE"/>
              </w:rPr>
              <w:t xml:space="preserve">Schlagworte mit denen Du deinen Beitrag dann später in der Toolbox </w:t>
            </w:r>
            <w:proofErr w:type="spellStart"/>
            <w:r>
              <w:rPr>
                <w:bCs/>
                <w:lang w:val="de-DE"/>
              </w:rPr>
              <w:t>vertaggst</w:t>
            </w:r>
            <w:proofErr w:type="spellEnd"/>
            <w:r>
              <w:rPr>
                <w:bCs/>
                <w:lang w:val="de-DE"/>
              </w:rPr>
              <w:t>, so dass er leichter gefunden wird.</w:t>
            </w:r>
          </w:p>
          <w:sdt>
            <w:sdtPr>
              <w:rPr>
                <w:rStyle w:val="Formatvorlage2"/>
              </w:rPr>
              <w:id w:val="1439262948"/>
              <w:placeholder>
                <w:docPart w:val="204D238F583F4A2FBC9C8BBA799B5373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6D3D48D0" w14:textId="04CF4095" w:rsidR="00247BB4" w:rsidRPr="00210B1E" w:rsidRDefault="00210B1E" w:rsidP="00210B1E">
                <w:pPr>
                  <w:pStyle w:val="Einfhrung"/>
                  <w:spacing w:after="240"/>
                  <w:outlineLvl w:val="1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DC61C2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</w:tbl>
    <w:p w14:paraId="1D50D1B8" w14:textId="77777777" w:rsidR="00337B18" w:rsidRPr="00210B1E" w:rsidRDefault="00337B18">
      <w:pPr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630A8E" w:rsidRPr="00DD6176" w14:paraId="36ECAF01" w14:textId="77777777" w:rsidTr="00802471">
        <w:trPr>
          <w:trHeight w:val="566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9645AEC" w14:textId="63E0687C" w:rsidR="00630A8E" w:rsidRPr="00600E72" w:rsidRDefault="00630A8E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NBIETENDE &amp; ADRESSE</w:t>
            </w:r>
          </w:p>
        </w:tc>
        <w:tc>
          <w:tcPr>
            <w:tcW w:w="6049" w:type="dxa"/>
            <w:tcBorders>
              <w:top w:val="nil"/>
              <w:bottom w:val="single" w:sz="4" w:space="0" w:color="auto"/>
            </w:tcBorders>
          </w:tcPr>
          <w:p w14:paraId="6D95A6B8" w14:textId="77777777" w:rsidR="00630A8E" w:rsidRDefault="00247BB4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Wo ist dieses Angebot / der Raum organisational verankert? Kannst Du eine entsprechende Organisationseinheit (Fakultät, Institut, Zentrum, Einrichtung…) angeben?</w:t>
            </w:r>
          </w:p>
          <w:sdt>
            <w:sdtPr>
              <w:rPr>
                <w:rStyle w:val="Texte"/>
              </w:rPr>
              <w:id w:val="1627575392"/>
              <w:placeholder>
                <w:docPart w:val="AA14121163034843BF74B8FB451AF9D3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1A01176F" w14:textId="2C369BCC" w:rsidR="00272B59" w:rsidRPr="00272B59" w:rsidRDefault="00272B59" w:rsidP="00337B18">
                <w:pPr>
                  <w:pStyle w:val="Einfhrung"/>
                  <w:spacing w:after="240"/>
                  <w:outlineLvl w:val="1"/>
                  <w:rPr>
                    <w:sz w:val="24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796545" w:rsidRPr="00DD6176" w14:paraId="58BC52BD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p w14:paraId="31027D40" w14:textId="2DC707CD" w:rsidR="00796545" w:rsidRPr="00600E72" w:rsidRDefault="00630A8E" w:rsidP="00337B18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ANWENDUNGSSZENARIO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55432152" w14:textId="1923754E" w:rsidR="003E3F61" w:rsidRDefault="003E3F61" w:rsidP="00337B18">
            <w:pPr>
              <w:pStyle w:val="Einfhrung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3E3F61">
              <w:rPr>
                <w:b w:val="0"/>
                <w:bCs/>
                <w:color w:val="auto"/>
                <w:sz w:val="22"/>
                <w:szCs w:val="22"/>
                <w:lang w:val="de-DE"/>
              </w:rPr>
              <w:t>Beschreibe mit wenigen Worten, wofür der Raum bzw. das Angebot genutzt werden kann.</w:t>
            </w:r>
          </w:p>
          <w:sdt>
            <w:sdtPr>
              <w:rPr>
                <w:rStyle w:val="Texte"/>
              </w:rPr>
              <w:id w:val="-244732425"/>
              <w:placeholder>
                <w:docPart w:val="C94FAC5FDAB143D685C4CF7A37593194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478BC974" w14:textId="333468CF" w:rsidR="00796545" w:rsidRPr="00005E8A" w:rsidRDefault="00005E8A" w:rsidP="00337B18">
                <w:pPr>
                  <w:pStyle w:val="Einfhrung"/>
                  <w:spacing w:after="240"/>
                  <w:outlineLvl w:val="1"/>
                  <w:rPr>
                    <w:color w:val="7F7F7F" w:themeColor="text2" w:themeTint="80"/>
                    <w:sz w:val="22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47BB4" w:rsidRPr="00DD6176" w14:paraId="3DE1E28E" w14:textId="77777777" w:rsidTr="003E3F61">
        <w:trPr>
          <w:trHeight w:val="830"/>
        </w:trPr>
        <w:tc>
          <w:tcPr>
            <w:tcW w:w="2977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754892545"/>
              <w:placeholder>
                <w:docPart w:val="DefaultPlaceholder_-1854013440"/>
              </w:placeholder>
            </w:sdtPr>
            <w:sdtEndPr/>
            <w:sdtContent>
              <w:p w14:paraId="1FBD022B" w14:textId="71113B5C" w:rsidR="00247BB4" w:rsidRPr="00DB5403" w:rsidRDefault="00247BB4" w:rsidP="00337B18">
                <w:pPr>
                  <w:pStyle w:val="Einfhrung"/>
                  <w:shd w:val="clear" w:color="auto" w:fill="184176"/>
                  <w:spacing w:after="120"/>
                  <w:outlineLvl w:val="1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ZUSÄTZLICHE INFORMATIONEN AN- GEBEN</w:t>
                </w:r>
              </w:p>
            </w:sdtContent>
          </w:sdt>
        </w:tc>
        <w:tc>
          <w:tcPr>
            <w:tcW w:w="6049" w:type="dxa"/>
            <w:tcBorders>
              <w:top w:val="single" w:sz="4" w:space="0" w:color="auto"/>
            </w:tcBorders>
          </w:tcPr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-842700899"/>
              <w:placeholder>
                <w:docPart w:val="DefaultPlaceholder_-1854013440"/>
              </w:placeholder>
            </w:sdtPr>
            <w:sdtEndPr/>
            <w:sdtContent>
              <w:p w14:paraId="3108E910" w14:textId="298177F1" w:rsidR="00247BB4" w:rsidRPr="00247BB4" w:rsidRDefault="00247BB4" w:rsidP="00337B18">
                <w:pPr>
                  <w:pStyle w:val="Einfhrung"/>
                  <w:spacing w:after="240"/>
                  <w:outlineLvl w:val="1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47BB4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Dir fehlt eine </w:t>
                </w:r>
                <w:r w:rsidRPr="007C4539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Rubrik? Dann</w:t>
                </w:r>
                <w:r w:rsidRPr="00247BB4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 kannst Du sie hier hinzufügen</w:t>
                </w:r>
              </w:p>
            </w:sdtContent>
          </w:sdt>
        </w:tc>
      </w:tr>
      <w:tr w:rsidR="00210B1E" w:rsidRPr="00DD6176" w14:paraId="375AE8EB" w14:textId="77777777" w:rsidTr="003E3F61">
        <w:trPr>
          <w:trHeight w:val="699"/>
        </w:trPr>
        <w:tc>
          <w:tcPr>
            <w:tcW w:w="2977" w:type="dxa"/>
          </w:tcPr>
          <w:p w14:paraId="0E9535EA" w14:textId="7FE4C09E" w:rsidR="00210B1E" w:rsidRPr="00DB5403" w:rsidRDefault="00210B1E" w:rsidP="00210B1E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ANHANG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05BE66DC" w14:textId="45251C07" w:rsidR="00210B1E" w:rsidRDefault="00210B1E" w:rsidP="00210B1E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In der Eingabemaske kannst Du an dieser Stelle </w:t>
            </w: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noch eine Datei hinterlegen, die für das Angebot relevant ist. Bitte packe </w:t>
            </w: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lastRenderedPageBreak/>
              <w:t>mehrere Dateien zu einer .</w:t>
            </w:r>
            <w:proofErr w:type="spellStart"/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zip</w:t>
            </w:r>
            <w:proofErr w:type="spellEnd"/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-Datei. Die Datei darf nicht größer als 100 MB sein.</w:t>
            </w:r>
          </w:p>
          <w:sdt>
            <w:sdtPr>
              <w:rPr>
                <w:rStyle w:val="Texte"/>
              </w:rPr>
              <w:id w:val="1520279739"/>
              <w:placeholder>
                <w:docPart w:val="42495CDC360C482CA7FAAAEBD85EC0B3"/>
              </w:placeholder>
              <w:showingPlcHdr/>
            </w:sdtPr>
            <w:sdtEndPr>
              <w:rPr>
                <w:rStyle w:val="Absatz-Standardschriftart"/>
                <w:b/>
                <w:bCs/>
                <w:color w:val="auto"/>
                <w:sz w:val="22"/>
                <w:lang w:val="de-DE"/>
              </w:rPr>
            </w:sdtEndPr>
            <w:sdtContent>
              <w:p w14:paraId="0D41FB86" w14:textId="747CCA54" w:rsidR="00210B1E" w:rsidRDefault="00210B1E" w:rsidP="00210B1E">
                <w:pPr>
                  <w:pStyle w:val="Zeile"/>
                  <w:rPr>
                    <w:lang w:val="de-DE"/>
                  </w:rPr>
                </w:pPr>
                <w:r w:rsidRPr="00005E8A">
                  <w:rPr>
                    <w:rStyle w:val="Platzhaltertext"/>
                    <w:bCs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DD6176" w:rsidRPr="00DD6176" w14:paraId="619CB294" w14:textId="77777777" w:rsidTr="003E3F61">
        <w:trPr>
          <w:trHeight w:val="699"/>
        </w:trPr>
        <w:tc>
          <w:tcPr>
            <w:tcW w:w="2977" w:type="dxa"/>
          </w:tcPr>
          <w:p w14:paraId="138696C6" w14:textId="2252A61C" w:rsidR="00DD6176" w:rsidRDefault="00DD6176" w:rsidP="00210B1E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>&gt; AUTORENLISTE</w:t>
            </w:r>
          </w:p>
        </w:tc>
        <w:sdt>
          <w:sdtPr>
            <w:rPr>
              <w:b w:val="0"/>
              <w:sz w:val="22"/>
              <w:szCs w:val="22"/>
              <w:lang w:val="de-DE"/>
            </w:rPr>
            <w:id w:val="1532304792"/>
            <w:placeholder>
              <w:docPart w:val="D7E46627083F4D2497CDE4E615045428"/>
            </w:placeholder>
            <w:showingPlcHdr/>
          </w:sdtPr>
          <w:sdtContent>
            <w:tc>
              <w:tcPr>
                <w:tcW w:w="6049" w:type="dxa"/>
                <w:tcBorders>
                  <w:top w:val="single" w:sz="4" w:space="0" w:color="auto"/>
                </w:tcBorders>
              </w:tcPr>
              <w:p w14:paraId="2D52EEB7" w14:textId="10D82C89" w:rsidR="00DD6176" w:rsidRDefault="00DD6176" w:rsidP="00210B1E">
                <w:pPr>
                  <w:pStyle w:val="Einfhrung"/>
                  <w:spacing w:after="240"/>
                  <w:outlineLvl w:val="1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6E358F">
                  <w:rPr>
                    <w:rStyle w:val="Platzhaltertext"/>
                    <w:b w:val="0"/>
                    <w:sz w:val="22"/>
                    <w:szCs w:val="22"/>
                    <w:lang w:val="de-DE"/>
                  </w:rPr>
                  <w:t>Klicke oder tippe hier, um Autor:innen einzugeben.</w:t>
                </w:r>
              </w:p>
            </w:tc>
          </w:sdtContent>
        </w:sdt>
      </w:tr>
      <w:tr w:rsidR="00DD6176" w:rsidRPr="00DD6176" w14:paraId="3C998480" w14:textId="77777777" w:rsidTr="003E3F61">
        <w:trPr>
          <w:trHeight w:val="699"/>
        </w:trPr>
        <w:tc>
          <w:tcPr>
            <w:tcW w:w="2977" w:type="dxa"/>
          </w:tcPr>
          <w:p w14:paraId="4D91C511" w14:textId="39C55173" w:rsidR="00DD6176" w:rsidRDefault="00DD6176" w:rsidP="00DD6176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LITERATUR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VERZEICHNIS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631099BD" w14:textId="77777777" w:rsidR="00DD6176" w:rsidRDefault="00DD6176" w:rsidP="00DD6176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rStyle w:val="Texte"/>
              </w:rPr>
              <w:id w:val="-1400041451"/>
              <w:placeholder>
                <w:docPart w:val="04857417C0CE4FA79931E9C0262FB41F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6C420A7E" w14:textId="0EE6C2B4" w:rsidR="00DD6176" w:rsidRDefault="00DD6176" w:rsidP="00DD6176">
                <w:pPr>
                  <w:pStyle w:val="Einfhrung"/>
                  <w:spacing w:after="240"/>
                  <w:jc w:val="both"/>
                  <w:outlineLvl w:val="1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796545" w:rsidRPr="00DD6176" w14:paraId="0525D890" w14:textId="77777777" w:rsidTr="003E3F61">
        <w:trPr>
          <w:trHeight w:val="699"/>
        </w:trPr>
        <w:tc>
          <w:tcPr>
            <w:tcW w:w="2977" w:type="dxa"/>
          </w:tcPr>
          <w:p w14:paraId="4BBEF034" w14:textId="52EDA97D" w:rsidR="00796545" w:rsidRPr="00600E72" w:rsidRDefault="003E3F61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KOMMENTARFUNKTION 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sdt>
            <w:sdtPr>
              <w:rPr>
                <w:lang w:val="de-DE"/>
              </w:rPr>
              <w:id w:val="-1955551590"/>
              <w:placeholder>
                <w:docPart w:val="F81B802111814494A40750681873AEFF"/>
              </w:placeholder>
              <w:comboBox>
                <w:listItem w:value="Wählen Sie ein Element aus."/>
                <w:listItem w:displayText="Ja." w:value="Ja."/>
                <w:listItem w:displayText="Nein, lieber nicht." w:value="Nein, lieber nicht."/>
              </w:comboBox>
            </w:sdtPr>
            <w:sdtEndPr/>
            <w:sdtContent>
              <w:p w14:paraId="11125C77" w14:textId="77777777" w:rsidR="00210B1E" w:rsidRDefault="00210B1E" w:rsidP="00210B1E">
                <w:pPr>
                  <w:pStyle w:val="Zeile"/>
                  <w:rPr>
                    <w:lang w:val="de-DE"/>
                  </w:rPr>
                </w:pPr>
                <w:r w:rsidRPr="001B5194">
                  <w:rPr>
                    <w:lang w:val="de-DE"/>
                  </w:rPr>
                  <w:t>In der Toolbox kannst du auswählen, ob andere berechtigt sein sollen, Kommentare zu hinterlassen</w:t>
                </w:r>
              </w:p>
            </w:sdtContent>
          </w:sdt>
          <w:p w14:paraId="7711E908" w14:textId="5E3E24B0" w:rsidR="00796545" w:rsidRPr="0005686D" w:rsidRDefault="00796545" w:rsidP="00337B18">
            <w:pPr>
              <w:pStyle w:val="Einfhrung"/>
              <w:spacing w:after="240"/>
              <w:outlineLvl w:val="1"/>
              <w:rPr>
                <w:b w:val="0"/>
                <w:szCs w:val="22"/>
                <w:lang w:val="de-DE"/>
              </w:rPr>
            </w:pPr>
          </w:p>
        </w:tc>
      </w:tr>
    </w:tbl>
    <w:p w14:paraId="18457B85" w14:textId="77777777" w:rsidR="00600E72" w:rsidRDefault="00600E72" w:rsidP="00337B18">
      <w:pPr>
        <w:pStyle w:val="Einfhrung"/>
        <w:spacing w:after="240"/>
        <w:outlineLvl w:val="1"/>
        <w:rPr>
          <w:b w:val="0"/>
          <w:bCs/>
          <w:color w:val="auto"/>
          <w:sz w:val="24"/>
          <w:szCs w:val="24"/>
          <w:lang w:val="de-DE"/>
        </w:rPr>
      </w:pPr>
    </w:p>
    <w:sectPr w:rsidR="00600E72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05E8A"/>
    <w:rsid w:val="00014EAA"/>
    <w:rsid w:val="00014F47"/>
    <w:rsid w:val="00040E43"/>
    <w:rsid w:val="00042D97"/>
    <w:rsid w:val="00054561"/>
    <w:rsid w:val="0005686D"/>
    <w:rsid w:val="0006073D"/>
    <w:rsid w:val="00064BDC"/>
    <w:rsid w:val="00067BAA"/>
    <w:rsid w:val="000714FA"/>
    <w:rsid w:val="00072119"/>
    <w:rsid w:val="00082E82"/>
    <w:rsid w:val="00084083"/>
    <w:rsid w:val="00086692"/>
    <w:rsid w:val="00094B97"/>
    <w:rsid w:val="00097AEC"/>
    <w:rsid w:val="000B504F"/>
    <w:rsid w:val="000B5220"/>
    <w:rsid w:val="000B61C3"/>
    <w:rsid w:val="000C516F"/>
    <w:rsid w:val="000D475D"/>
    <w:rsid w:val="000D6FB5"/>
    <w:rsid w:val="000F00F1"/>
    <w:rsid w:val="000F30F7"/>
    <w:rsid w:val="001014BE"/>
    <w:rsid w:val="00116044"/>
    <w:rsid w:val="00116785"/>
    <w:rsid w:val="00121522"/>
    <w:rsid w:val="001254DC"/>
    <w:rsid w:val="00137A99"/>
    <w:rsid w:val="00144EA3"/>
    <w:rsid w:val="00146419"/>
    <w:rsid w:val="00147A20"/>
    <w:rsid w:val="00151483"/>
    <w:rsid w:val="00164C59"/>
    <w:rsid w:val="001664D3"/>
    <w:rsid w:val="0017354C"/>
    <w:rsid w:val="001836BF"/>
    <w:rsid w:val="001851DD"/>
    <w:rsid w:val="001A4DB2"/>
    <w:rsid w:val="001A5625"/>
    <w:rsid w:val="001B1C5F"/>
    <w:rsid w:val="001B693D"/>
    <w:rsid w:val="001E6F75"/>
    <w:rsid w:val="001F5F6C"/>
    <w:rsid w:val="001F61D5"/>
    <w:rsid w:val="00205402"/>
    <w:rsid w:val="00210B1E"/>
    <w:rsid w:val="00212ABB"/>
    <w:rsid w:val="00214F91"/>
    <w:rsid w:val="00221AEF"/>
    <w:rsid w:val="00236FA3"/>
    <w:rsid w:val="00240026"/>
    <w:rsid w:val="00247BB4"/>
    <w:rsid w:val="00251F63"/>
    <w:rsid w:val="0025296B"/>
    <w:rsid w:val="00252D7F"/>
    <w:rsid w:val="002562CE"/>
    <w:rsid w:val="00272B59"/>
    <w:rsid w:val="00275A40"/>
    <w:rsid w:val="0029485E"/>
    <w:rsid w:val="00294FF1"/>
    <w:rsid w:val="002A4FE1"/>
    <w:rsid w:val="002A7963"/>
    <w:rsid w:val="002B537D"/>
    <w:rsid w:val="002C062B"/>
    <w:rsid w:val="002D3629"/>
    <w:rsid w:val="002F3BB8"/>
    <w:rsid w:val="002F6EF7"/>
    <w:rsid w:val="003002BC"/>
    <w:rsid w:val="003035DA"/>
    <w:rsid w:val="00337B18"/>
    <w:rsid w:val="00351C8A"/>
    <w:rsid w:val="00356469"/>
    <w:rsid w:val="00356B0F"/>
    <w:rsid w:val="00362014"/>
    <w:rsid w:val="003733A6"/>
    <w:rsid w:val="003758E0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D7B2C"/>
    <w:rsid w:val="003E3F61"/>
    <w:rsid w:val="003E6519"/>
    <w:rsid w:val="003F0DE5"/>
    <w:rsid w:val="003F710D"/>
    <w:rsid w:val="0040257F"/>
    <w:rsid w:val="00403F98"/>
    <w:rsid w:val="0040634A"/>
    <w:rsid w:val="00411246"/>
    <w:rsid w:val="004126A9"/>
    <w:rsid w:val="00416A4B"/>
    <w:rsid w:val="0045676C"/>
    <w:rsid w:val="004755D8"/>
    <w:rsid w:val="00481644"/>
    <w:rsid w:val="00484CEE"/>
    <w:rsid w:val="004A2CC8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2505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6C13"/>
    <w:rsid w:val="00600E72"/>
    <w:rsid w:val="006030ED"/>
    <w:rsid w:val="00617072"/>
    <w:rsid w:val="00630A8E"/>
    <w:rsid w:val="0063236A"/>
    <w:rsid w:val="00632991"/>
    <w:rsid w:val="0064217A"/>
    <w:rsid w:val="00670A62"/>
    <w:rsid w:val="00675754"/>
    <w:rsid w:val="00677ED4"/>
    <w:rsid w:val="006832A4"/>
    <w:rsid w:val="006835E3"/>
    <w:rsid w:val="00685367"/>
    <w:rsid w:val="006A09A4"/>
    <w:rsid w:val="006A79B1"/>
    <w:rsid w:val="006E0AF4"/>
    <w:rsid w:val="006F6EBA"/>
    <w:rsid w:val="00700BE4"/>
    <w:rsid w:val="00703403"/>
    <w:rsid w:val="007039EB"/>
    <w:rsid w:val="00704DA4"/>
    <w:rsid w:val="00727389"/>
    <w:rsid w:val="00730026"/>
    <w:rsid w:val="00732262"/>
    <w:rsid w:val="00733D60"/>
    <w:rsid w:val="00743310"/>
    <w:rsid w:val="00746031"/>
    <w:rsid w:val="00770ADC"/>
    <w:rsid w:val="007874D8"/>
    <w:rsid w:val="00796545"/>
    <w:rsid w:val="007A192C"/>
    <w:rsid w:val="007A7518"/>
    <w:rsid w:val="007C4539"/>
    <w:rsid w:val="007C4FB8"/>
    <w:rsid w:val="007E0E29"/>
    <w:rsid w:val="007F4AEA"/>
    <w:rsid w:val="00802471"/>
    <w:rsid w:val="00804919"/>
    <w:rsid w:val="00855824"/>
    <w:rsid w:val="00857B6F"/>
    <w:rsid w:val="008600AE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43A2"/>
    <w:rsid w:val="008F61F5"/>
    <w:rsid w:val="00921731"/>
    <w:rsid w:val="0092651F"/>
    <w:rsid w:val="00954B55"/>
    <w:rsid w:val="00961585"/>
    <w:rsid w:val="009620BA"/>
    <w:rsid w:val="009654CB"/>
    <w:rsid w:val="0098095B"/>
    <w:rsid w:val="00994EA1"/>
    <w:rsid w:val="00996E9A"/>
    <w:rsid w:val="009A10EE"/>
    <w:rsid w:val="009A22C6"/>
    <w:rsid w:val="009B0112"/>
    <w:rsid w:val="009B67EE"/>
    <w:rsid w:val="009B7C5E"/>
    <w:rsid w:val="009C5A91"/>
    <w:rsid w:val="009D4996"/>
    <w:rsid w:val="009E562C"/>
    <w:rsid w:val="009E7A87"/>
    <w:rsid w:val="009F0A38"/>
    <w:rsid w:val="009F54C8"/>
    <w:rsid w:val="009F6E8B"/>
    <w:rsid w:val="009F74E7"/>
    <w:rsid w:val="00A00EF5"/>
    <w:rsid w:val="00A11E63"/>
    <w:rsid w:val="00A34676"/>
    <w:rsid w:val="00A37EC7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D4E47"/>
    <w:rsid w:val="00AF68BE"/>
    <w:rsid w:val="00B053B1"/>
    <w:rsid w:val="00B06B77"/>
    <w:rsid w:val="00B232E7"/>
    <w:rsid w:val="00B307D5"/>
    <w:rsid w:val="00B46F32"/>
    <w:rsid w:val="00B5136E"/>
    <w:rsid w:val="00B61473"/>
    <w:rsid w:val="00B630B0"/>
    <w:rsid w:val="00B66867"/>
    <w:rsid w:val="00B72E64"/>
    <w:rsid w:val="00B742F4"/>
    <w:rsid w:val="00B74466"/>
    <w:rsid w:val="00B939D3"/>
    <w:rsid w:val="00B97142"/>
    <w:rsid w:val="00BA1A79"/>
    <w:rsid w:val="00BB30A0"/>
    <w:rsid w:val="00BB6380"/>
    <w:rsid w:val="00BC0CD0"/>
    <w:rsid w:val="00BD3A66"/>
    <w:rsid w:val="00BD72BF"/>
    <w:rsid w:val="00C0311B"/>
    <w:rsid w:val="00C34E2B"/>
    <w:rsid w:val="00C35405"/>
    <w:rsid w:val="00C46837"/>
    <w:rsid w:val="00C65B7E"/>
    <w:rsid w:val="00C71133"/>
    <w:rsid w:val="00C9614E"/>
    <w:rsid w:val="00CA5046"/>
    <w:rsid w:val="00CB56E9"/>
    <w:rsid w:val="00CD2919"/>
    <w:rsid w:val="00CF6563"/>
    <w:rsid w:val="00D00A85"/>
    <w:rsid w:val="00D0334A"/>
    <w:rsid w:val="00D107A5"/>
    <w:rsid w:val="00D1329F"/>
    <w:rsid w:val="00D1545F"/>
    <w:rsid w:val="00D2275F"/>
    <w:rsid w:val="00D246BE"/>
    <w:rsid w:val="00D26F8A"/>
    <w:rsid w:val="00D337E7"/>
    <w:rsid w:val="00D34985"/>
    <w:rsid w:val="00D466C8"/>
    <w:rsid w:val="00D52492"/>
    <w:rsid w:val="00D761FE"/>
    <w:rsid w:val="00D913E3"/>
    <w:rsid w:val="00D956C2"/>
    <w:rsid w:val="00D95E31"/>
    <w:rsid w:val="00DB5403"/>
    <w:rsid w:val="00DC7873"/>
    <w:rsid w:val="00DD6176"/>
    <w:rsid w:val="00DE07DA"/>
    <w:rsid w:val="00DF6BAE"/>
    <w:rsid w:val="00E105F6"/>
    <w:rsid w:val="00E13E6F"/>
    <w:rsid w:val="00E25039"/>
    <w:rsid w:val="00E335B6"/>
    <w:rsid w:val="00E566B8"/>
    <w:rsid w:val="00E77ECD"/>
    <w:rsid w:val="00EA2EC9"/>
    <w:rsid w:val="00EA6F29"/>
    <w:rsid w:val="00EC2B7D"/>
    <w:rsid w:val="00EC4F32"/>
    <w:rsid w:val="00EC6214"/>
    <w:rsid w:val="00ED015C"/>
    <w:rsid w:val="00ED2222"/>
    <w:rsid w:val="00ED727B"/>
    <w:rsid w:val="00EE1CD0"/>
    <w:rsid w:val="00EE455A"/>
    <w:rsid w:val="00EF614C"/>
    <w:rsid w:val="00EF6351"/>
    <w:rsid w:val="00F220C8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E5855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0E72"/>
    <w:pPr>
      <w:spacing w:before="120" w:after="120"/>
    </w:pPr>
    <w:rPr>
      <w:rFonts w:ascii="MetaNormal-Roman" w:hAnsi="MetaNormal-Roman"/>
      <w:color w:val="000000" w:themeColor="text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2">
    <w:name w:val="Formatvorlage2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Meta">
    <w:name w:val="Formatvorlage Meta"/>
    <w:basedOn w:val="Absatz-Standardschriftart"/>
    <w:uiPriority w:val="1"/>
    <w:rsid w:val="00EF614C"/>
    <w:rPr>
      <w:rFonts w:ascii="MetaBold-Roman" w:hAnsi="MetaBold-Roman"/>
      <w:sz w:val="28"/>
    </w:rPr>
  </w:style>
  <w:style w:type="character" w:customStyle="1" w:styleId="Formatvorlage3">
    <w:name w:val="Formatvorlage3"/>
    <w:basedOn w:val="Absatz-Standardschriftart"/>
    <w:uiPriority w:val="1"/>
    <w:rsid w:val="00703403"/>
    <w:rPr>
      <w:rFonts w:ascii="MetaNormal-Roman" w:hAnsi="MetaNormal-Roman"/>
      <w:sz w:val="22"/>
    </w:rPr>
  </w:style>
  <w:style w:type="character" w:customStyle="1" w:styleId="Texte">
    <w:name w:val="Texte"/>
    <w:basedOn w:val="Absatz-Standardschriftart"/>
    <w:uiPriority w:val="1"/>
    <w:rsid w:val="00703403"/>
    <w:rPr>
      <w:rFonts w:ascii="MetaNormal-Roman" w:hAnsi="MetaNormal-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16EB8072A4E4AB6C2F2C4EABFA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2F8E3-CFEF-4D31-8513-FAE826C1F751}"/>
      </w:docPartPr>
      <w:docPartBody>
        <w:p w:rsidR="007C4CF6" w:rsidRDefault="00BC59F3" w:rsidP="00BC59F3">
          <w:pPr>
            <w:pStyle w:val="6C916EB8072A4E4AB6C2F2C4EABFA132"/>
          </w:pPr>
          <w:r>
            <w:rPr>
              <w:rStyle w:val="Platzhaltertext"/>
            </w:rPr>
            <w:t xml:space="preserve">Name </w:t>
          </w:r>
          <w:r w:rsidRPr="00630A8E">
            <w:rPr>
              <w:color w:val="808080"/>
            </w:rPr>
            <w:t>de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Raum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bzw. d</w:t>
          </w:r>
          <w:r>
            <w:rPr>
              <w:color w:val="808080"/>
            </w:rPr>
            <w:t>e</w:t>
          </w:r>
          <w:r w:rsidRPr="00630A8E">
            <w:rPr>
              <w:color w:val="808080"/>
            </w:rPr>
            <w:t>s Angebot</w:t>
          </w:r>
          <w:r>
            <w:rPr>
              <w:color w:val="808080"/>
            </w:rPr>
            <w:t>s</w:t>
          </w:r>
        </w:p>
      </w:docPartBody>
    </w:docPart>
    <w:docPart>
      <w:docPartPr>
        <w:name w:val="C94FAC5FDAB143D685C4CF7A3759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03D31-812E-45B2-870E-FB33F3494F89}"/>
      </w:docPartPr>
      <w:docPartBody>
        <w:p w:rsidR="00EB1E11" w:rsidRDefault="00BC59F3" w:rsidP="00BC59F3">
          <w:pPr>
            <w:pStyle w:val="C94FAC5FDAB143D685C4CF7A37593194"/>
          </w:pPr>
          <w:r w:rsidRPr="00005E8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1089E5A5CDE64F94A04F309AB77E3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0C4C-CCB3-4DAD-BFEF-6E4D04A512CD}"/>
      </w:docPartPr>
      <w:docPartBody>
        <w:p w:rsidR="0036312A" w:rsidRDefault="0036312A" w:rsidP="0036312A">
          <w:pPr>
            <w:pStyle w:val="1089E5A5CDE64F94A04F309AB77E3574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14121163034843BF74B8FB451AF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0AED-640D-48D0-9E07-0DF92ADF7FF6}"/>
      </w:docPartPr>
      <w:docPartBody>
        <w:p w:rsidR="00E7086B" w:rsidRDefault="00E7086B" w:rsidP="00E7086B">
          <w:pPr>
            <w:pStyle w:val="AA14121163034843BF74B8FB451AF9D3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334AC-D096-4755-AA52-CA7DF8381383}"/>
      </w:docPartPr>
      <w:docPartBody>
        <w:p w:rsidR="006F24E1" w:rsidRDefault="006F24E1">
          <w:r w:rsidRPr="00C574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4D238F583F4A2FBC9C8BBA799B5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5C358-48B1-46B1-BAE9-96229DC4954E}"/>
      </w:docPartPr>
      <w:docPartBody>
        <w:p w:rsidR="00396441" w:rsidRDefault="00396441" w:rsidP="00396441">
          <w:pPr>
            <w:pStyle w:val="204D238F583F4A2FBC9C8BBA799B5373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F81B802111814494A40750681873A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763BA-8F03-488B-87A2-AC593E5C14E9}"/>
      </w:docPartPr>
      <w:docPartBody>
        <w:p w:rsidR="00396441" w:rsidRDefault="00396441" w:rsidP="00396441">
          <w:pPr>
            <w:pStyle w:val="F81B802111814494A40750681873AEFF"/>
          </w:pPr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42495CDC360C482CA7FAAAEBD85EC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92713-8BF1-414D-8394-36D6171C7AA7}"/>
      </w:docPartPr>
      <w:docPartBody>
        <w:p w:rsidR="00396441" w:rsidRDefault="00396441" w:rsidP="00396441">
          <w:pPr>
            <w:pStyle w:val="42495CDC360C482CA7FAAAEBD85EC0B3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04857417C0CE4FA79931E9C0262FB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F0A5E-6E32-4B13-BEC0-8E96D8F0CA81}"/>
      </w:docPartPr>
      <w:docPartBody>
        <w:p w:rsidR="00E561C6" w:rsidRDefault="00E561C6" w:rsidP="00E561C6">
          <w:pPr>
            <w:pStyle w:val="04857417C0CE4FA79931E9C0262FB41F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D7E46627083F4D2497CDE4E615045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588E5-42A0-48C2-9E9D-2C9ECA9CDA6F}"/>
      </w:docPartPr>
      <w:docPartBody>
        <w:p w:rsidR="00E561C6" w:rsidRDefault="00E561C6" w:rsidP="00E561C6">
          <w:pPr>
            <w:pStyle w:val="D7E46627083F4D2497CDE4E615045428"/>
          </w:pPr>
          <w:r w:rsidRPr="0064217A">
            <w:rPr>
              <w:rStyle w:val="Platzhaltertext"/>
            </w:rPr>
            <w:t xml:space="preserve">Klicke oder tippe hier, um </w:t>
          </w:r>
          <w:r>
            <w:rPr>
              <w:rStyle w:val="Platzhaltertext"/>
            </w:rPr>
            <w:t>A</w:t>
          </w:r>
          <w:r w:rsidRPr="002B537D">
            <w:rPr>
              <w:rStyle w:val="Platzhaltertext"/>
            </w:rPr>
            <w:t>utor:innen</w:t>
          </w:r>
          <w:r w:rsidRPr="0064217A">
            <w:rPr>
              <w:rStyle w:val="Platzhaltertext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104CF5"/>
    <w:rsid w:val="0017354C"/>
    <w:rsid w:val="001B1C5F"/>
    <w:rsid w:val="001E3841"/>
    <w:rsid w:val="00214F91"/>
    <w:rsid w:val="003035DA"/>
    <w:rsid w:val="0036312A"/>
    <w:rsid w:val="003758E0"/>
    <w:rsid w:val="00396441"/>
    <w:rsid w:val="0040634A"/>
    <w:rsid w:val="00484CEE"/>
    <w:rsid w:val="006F24E1"/>
    <w:rsid w:val="007874D8"/>
    <w:rsid w:val="007C4CF6"/>
    <w:rsid w:val="007C4FB8"/>
    <w:rsid w:val="00804919"/>
    <w:rsid w:val="0092651F"/>
    <w:rsid w:val="009A584C"/>
    <w:rsid w:val="009B10A1"/>
    <w:rsid w:val="00AD4E47"/>
    <w:rsid w:val="00BB6380"/>
    <w:rsid w:val="00BC59F3"/>
    <w:rsid w:val="00BD6F02"/>
    <w:rsid w:val="00D52492"/>
    <w:rsid w:val="00E105F6"/>
    <w:rsid w:val="00E561C6"/>
    <w:rsid w:val="00E7086B"/>
    <w:rsid w:val="00EB1E11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E561C6"/>
    <w:rPr>
      <w:color w:val="808080"/>
    </w:rPr>
  </w:style>
  <w:style w:type="paragraph" w:customStyle="1" w:styleId="6C916EB8072A4E4AB6C2F2C4EABFA132">
    <w:name w:val="6C916EB8072A4E4AB6C2F2C4EABFA132"/>
    <w:rsid w:val="00BC59F3"/>
    <w:pPr>
      <w:tabs>
        <w:tab w:val="center" w:pos="4513"/>
        <w:tab w:val="left" w:pos="5768"/>
      </w:tabs>
      <w:spacing w:before="600" w:after="120" w:line="240" w:lineRule="auto"/>
    </w:pPr>
    <w:rPr>
      <w:rFonts w:ascii="MetaBold-Roman" w:eastAsiaTheme="minorHAnsi" w:hAnsi="MetaBold-Roman"/>
      <w:bCs/>
      <w:kern w:val="0"/>
      <w:sz w:val="40"/>
      <w:szCs w:val="36"/>
      <w:lang w:eastAsia="en-US"/>
      <w14:ligatures w14:val="none"/>
    </w:rPr>
  </w:style>
  <w:style w:type="paragraph" w:customStyle="1" w:styleId="C94FAC5FDAB143D685C4CF7A37593194">
    <w:name w:val="C94FAC5FDAB143D685C4CF7A37593194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CF2AD288E08A4CC9A5DFDA899F3CCC8D">
    <w:name w:val="CF2AD288E08A4CC9A5DFDA899F3CCC8D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AA14121163034843BF74B8FB451AF9D3">
    <w:name w:val="AA14121163034843BF74B8FB451AF9D3"/>
    <w:rsid w:val="00E7086B"/>
  </w:style>
  <w:style w:type="paragraph" w:customStyle="1" w:styleId="04857417C0CE4FA79931E9C0262FB41F">
    <w:name w:val="04857417C0CE4FA79931E9C0262FB41F"/>
    <w:rsid w:val="00E561C6"/>
  </w:style>
  <w:style w:type="paragraph" w:customStyle="1" w:styleId="1089E5A5CDE64F94A04F309AB77E3574">
    <w:name w:val="1089E5A5CDE64F94A04F309AB77E3574"/>
    <w:rsid w:val="0036312A"/>
  </w:style>
  <w:style w:type="paragraph" w:customStyle="1" w:styleId="D7E46627083F4D2497CDE4E615045428">
    <w:name w:val="D7E46627083F4D2497CDE4E615045428"/>
    <w:rsid w:val="00E561C6"/>
  </w:style>
  <w:style w:type="paragraph" w:customStyle="1" w:styleId="204D238F583F4A2FBC9C8BBA799B5373">
    <w:name w:val="204D238F583F4A2FBC9C8BBA799B5373"/>
    <w:rsid w:val="00396441"/>
  </w:style>
  <w:style w:type="paragraph" w:customStyle="1" w:styleId="F81B802111814494A40750681873AEFF">
    <w:name w:val="F81B802111814494A40750681873AEFF"/>
    <w:rsid w:val="00396441"/>
  </w:style>
  <w:style w:type="paragraph" w:customStyle="1" w:styleId="42495CDC360C482CA7FAAAEBD85EC0B3">
    <w:name w:val="42495CDC360C482CA7FAAAEBD85EC0B3"/>
    <w:rsid w:val="00396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16c05727-aa75-4e4a-9b5f-8a80a116589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252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7</cp:revision>
  <cp:lastPrinted>2025-04-16T07:31:00Z</cp:lastPrinted>
  <dcterms:created xsi:type="dcterms:W3CDTF">2025-11-13T07:32:00Z</dcterms:created>
  <dcterms:modified xsi:type="dcterms:W3CDTF">2026-01-21T12:28:00Z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