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E93E" w14:textId="0B96C40C" w:rsidR="00240026" w:rsidRPr="003B640C" w:rsidRDefault="00240026" w:rsidP="00240026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  <w:lang w:val="de-DE"/>
        </w:rPr>
      </w:pPr>
      <w:r w:rsidRPr="003B640C">
        <w:rPr>
          <w:rFonts w:ascii="MetaBold-Roman" w:hAnsi="MetaBold-Roman"/>
          <w:color w:val="000000" w:themeColor="text2"/>
          <w:sz w:val="40"/>
          <w:szCs w:val="44"/>
          <w:lang w:val="de-DE"/>
        </w:rPr>
        <w:t>GOOD PRACTICE</w:t>
      </w:r>
    </w:p>
    <w:p w14:paraId="39BDF1A8" w14:textId="1BD62B98" w:rsidR="00240026" w:rsidRDefault="003D673E" w:rsidP="00836092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  <w:lang w:val="de-DE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9CED5" wp14:editId="416FDAC1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853440"/>
                <wp:effectExtent l="152400" t="0" r="9525" b="381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5344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E5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529CD" w14:textId="77777777" w:rsidR="00240026" w:rsidRDefault="00240026" w:rsidP="00240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CE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6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" adj="-669,5950" fillcolor="#e5d3d8" stroked="f" strokeweight="2pt">
                <v:textbox>
                  <w:txbxContent>
                    <w:p w14:paraId="5F9529CD" w14:textId="77777777" w:rsidR="00240026" w:rsidRDefault="00240026" w:rsidP="002400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0026" w:rsidRPr="00240026">
        <w:rPr>
          <w:rFonts w:ascii="MetaBold-Roman" w:hAnsi="MetaBold-Roman"/>
          <w:color w:val="000000" w:themeColor="text2"/>
          <w:szCs w:val="24"/>
          <w:lang w:val="de-DE"/>
        </w:rPr>
        <w:t>AUS DER DIGITALEN LEHRE</w:t>
      </w:r>
    </w:p>
    <w:tbl>
      <w:tblPr>
        <w:tblStyle w:val="Tabellenraster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7128"/>
      </w:tblGrid>
      <w:tr w:rsidR="00240026" w:rsidRPr="00F209C7" w14:paraId="5C441FEF" w14:textId="77777777" w:rsidTr="00CC60F2">
        <w:trPr>
          <w:trHeight w:val="835"/>
        </w:trPr>
        <w:tc>
          <w:tcPr>
            <w:tcW w:w="2199" w:type="dxa"/>
          </w:tcPr>
          <w:p w14:paraId="2DB64FCD" w14:textId="74592E37" w:rsidR="009F6A5E" w:rsidRPr="009F6A5E" w:rsidRDefault="00240026" w:rsidP="009F6A5E">
            <w:pPr>
              <w:pStyle w:val="Kopfzeile"/>
              <w:spacing w:afterLines="300" w:after="720"/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1E2BE733" wp14:editId="1C7D2AE3">
                  <wp:extent cx="891540" cy="891540"/>
                  <wp:effectExtent l="0" t="0" r="0" b="3810"/>
                  <wp:docPr id="958486042" name="Grafik 2" descr="Ein Bild, das Symmetrie, Kunst, Stern, Astronomi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86042" name="Grafik 2" descr="Ein Bild, das Symmetrie, Kunst, Stern, Astronomi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</w:tcPr>
          <w:p w14:paraId="462032A8" w14:textId="7D8062F7" w:rsidR="00240026" w:rsidRPr="006D14CB" w:rsidRDefault="006676AB" w:rsidP="005361AF">
            <w:pPr>
              <w:pStyle w:val="Einfhrung"/>
              <w:spacing w:afterLines="300" w:after="720"/>
              <w:jc w:val="center"/>
              <w:rPr>
                <w:rFonts w:ascii="Aptos" w:hAnsi="Aptos"/>
                <w:b w:val="0"/>
                <w:bCs/>
                <w:color w:val="0070C0"/>
                <w:sz w:val="20"/>
                <w:szCs w:val="20"/>
                <w:lang w:val="de-DE"/>
              </w:rPr>
            </w:pPr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>Good</w:t>
            </w:r>
            <w:proofErr w:type="spellEnd"/>
            <w:r w:rsidRPr="006676AB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 xml:space="preserve"> Practices umfassen fach- oder veranstaltungsspezifische Erfahrungsberichte, die als Inspirationsquelle dienen.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0020804B" w:rsidR="007A192C" w:rsidRPr="001B3BE7" w:rsidRDefault="002C062B" w:rsidP="00686696">
          <w:pPr>
            <w:pStyle w:val="Titel1"/>
            <w:spacing w:before="0"/>
          </w:pPr>
          <w:r w:rsidRPr="001B3BE7">
            <w:t>Titel</w:t>
          </w:r>
        </w:p>
      </w:sdtContent>
    </w:sdt>
    <w:sdt>
      <w:sdtPr>
        <w:alias w:val="Kurzbeschreibung"/>
        <w:id w:val="-888106377"/>
        <w:placeholder>
          <w:docPart w:val="DefaultPlaceholder_-1854013440"/>
        </w:placeholder>
      </w:sdtPr>
      <w:sdtEndPr/>
      <w:sdtContent>
        <w:sdt>
          <w:sdtPr>
            <w:alias w:val="Kurzbeschreibung: max. 126 Zeichen"/>
            <w:tag w:val="Kurzbeschreibung: max. 126 Zeichen"/>
            <w:id w:val="-494334912"/>
            <w:placeholder>
              <w:docPart w:val="DefaultPlaceholder_-1854013440"/>
            </w:placeholder>
          </w:sdtPr>
          <w:sdtEndPr/>
          <w:sdtContent>
            <w:p w14:paraId="359CDB6E" w14:textId="0BA242F2" w:rsidR="00147A20" w:rsidRDefault="00FE5D9E" w:rsidP="000F00F1">
              <w:pPr>
                <w:pStyle w:val="kurzeBeschreibung"/>
              </w:pPr>
              <w:r>
                <w:t>K</w:t>
              </w:r>
              <w:r w:rsidR="00147A20" w:rsidRPr="00147A20">
                <w:t>urz</w:t>
              </w:r>
              <w:r>
                <w:t>b</w:t>
              </w:r>
              <w:r w:rsidR="00147A20" w:rsidRPr="00147A20">
                <w:t>eschreibung</w:t>
              </w:r>
              <w:r w:rsidR="009F6A5E">
                <w:t xml:space="preserve">: </w:t>
              </w:r>
              <w:r w:rsidR="009F6A5E" w:rsidRPr="009F6A5E">
                <w:t xml:space="preserve">Was behandelt Dein </w:t>
              </w:r>
              <w:proofErr w:type="spellStart"/>
              <w:r w:rsidR="009F6A5E" w:rsidRPr="009F6A5E">
                <w:t>Good</w:t>
              </w:r>
              <w:proofErr w:type="spellEnd"/>
              <w:r w:rsidR="009F6A5E" w:rsidRPr="009F6A5E">
                <w:t xml:space="preserve"> Practice? Bringe Dein Good-Practice in nur einem Satz auf den Punkt.</w:t>
              </w:r>
            </w:p>
          </w:sdtContent>
        </w:sdt>
      </w:sdtContent>
    </w:sdt>
    <w:p w14:paraId="42466207" w14:textId="195E7292" w:rsidR="00B61473" w:rsidRPr="00DB5403" w:rsidRDefault="00B61473" w:rsidP="00B61473">
      <w:pPr>
        <w:pStyle w:val="Einfhrung"/>
        <w:shd w:val="clear" w:color="auto" w:fill="BA5490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5361AF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9084" w:type="dxa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11"/>
        <w:gridCol w:w="2497"/>
        <w:gridCol w:w="6434"/>
        <w:gridCol w:w="142"/>
      </w:tblGrid>
      <w:tr w:rsidR="002014E4" w:rsidRPr="00F209C7" w14:paraId="2C846E5A" w14:textId="77777777" w:rsidTr="003830DD">
        <w:trPr>
          <w:gridBefore w:val="1"/>
          <w:gridAfter w:val="1"/>
          <w:wBefore w:w="11" w:type="dxa"/>
          <w:wAfter w:w="142" w:type="dxa"/>
          <w:trHeight w:val="1291"/>
        </w:trPr>
        <w:tc>
          <w:tcPr>
            <w:tcW w:w="8931" w:type="dxa"/>
            <w:gridSpan w:val="2"/>
          </w:tcPr>
          <w:p w14:paraId="26F5573B" w14:textId="77777777" w:rsidR="00EA7FB8" w:rsidRPr="00E00021" w:rsidRDefault="00EA7FB8" w:rsidP="00EA7FB8">
            <w:pPr>
              <w:spacing w:line="259" w:lineRule="auto"/>
              <w:rPr>
                <w:bCs/>
                <w:lang w:val="de-DE"/>
              </w:rPr>
            </w:pPr>
            <w:r w:rsidRPr="00E00021">
              <w:rPr>
                <w:bCs/>
                <w:lang w:val="de-DE"/>
              </w:rPr>
              <w:t xml:space="preserve">Welche </w:t>
            </w:r>
            <w:r>
              <w:rPr>
                <w:bCs/>
                <w:lang w:val="de-DE"/>
              </w:rPr>
              <w:t>Keywords</w:t>
            </w:r>
            <w:r w:rsidRPr="00E00021">
              <w:rPr>
                <w:bCs/>
                <w:lang w:val="de-DE"/>
              </w:rPr>
              <w:t xml:space="preserve"> passen zu Deinen Inhalten? Vergib </w:t>
            </w:r>
            <w:r>
              <w:rPr>
                <w:bCs/>
                <w:lang w:val="de-DE"/>
              </w:rPr>
              <w:t xml:space="preserve">Schlagworte mit denen Du deinen Beitrag dann später in der Toolbox </w:t>
            </w:r>
            <w:proofErr w:type="spellStart"/>
            <w:r>
              <w:rPr>
                <w:bCs/>
                <w:lang w:val="de-DE"/>
              </w:rPr>
              <w:t>vertaggst</w:t>
            </w:r>
            <w:proofErr w:type="spellEnd"/>
            <w:r>
              <w:rPr>
                <w:bCs/>
                <w:lang w:val="de-DE"/>
              </w:rPr>
              <w:t>, so dass er leichter gefunden wird.</w:t>
            </w:r>
          </w:p>
          <w:sdt>
            <w:sdtPr>
              <w:rPr>
                <w:rStyle w:val="Formatvorlage2"/>
              </w:rPr>
              <w:id w:val="1439262948"/>
              <w:placeholder>
                <w:docPart w:val="9C94E117C9D543138B6EBDB0D2121E3B"/>
              </w:placeholder>
              <w:showingPlcHdr/>
            </w:sdtPr>
            <w:sdtEndPr>
              <w:rPr>
                <w:rStyle w:val="Absatz-Standardschriftart"/>
                <w:b/>
                <w:bCs/>
                <w:color w:val="auto"/>
                <w:lang w:val="de-DE"/>
              </w:rPr>
            </w:sdtEndPr>
            <w:sdtContent>
              <w:p w14:paraId="64F52B21" w14:textId="2D204B3A" w:rsidR="002014E4" w:rsidRPr="00EA7FB8" w:rsidRDefault="00EA7FB8" w:rsidP="00EA7FB8">
                <w:pPr>
                  <w:spacing w:after="240"/>
                  <w:rPr>
                    <w:bCs/>
                    <w:color w:val="auto"/>
                    <w:lang w:val="de-DE"/>
                  </w:rPr>
                </w:pPr>
                <w:r w:rsidRPr="00DC61C2">
                  <w:rPr>
                    <w:rStyle w:val="Platzhaltertext"/>
                    <w:bCs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EC5CA5" w:rsidRPr="00F209C7" w14:paraId="70528810" w14:textId="77777777" w:rsidTr="002014E4">
        <w:trPr>
          <w:trHeight w:val="1381"/>
        </w:trPr>
        <w:tc>
          <w:tcPr>
            <w:tcW w:w="2508" w:type="dxa"/>
            <w:gridSpan w:val="2"/>
            <w:vMerge w:val="restart"/>
          </w:tcPr>
          <w:p w14:paraId="546C96BC" w14:textId="59FCDE25" w:rsidR="00EC5CA5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14E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AUSGANGSLAGE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bottom w:val="nil"/>
            </w:tcBorders>
          </w:tcPr>
          <w:p w14:paraId="69BE5C39" w14:textId="77777777" w:rsidR="002014E4" w:rsidRDefault="002014E4" w:rsidP="008E685E">
            <w:pPr>
              <w:pStyle w:val="Zeile"/>
              <w:rPr>
                <w:szCs w:val="20"/>
                <w:lang w:val="de-DE"/>
              </w:rPr>
            </w:pPr>
            <w:r w:rsidRPr="002014E4">
              <w:rPr>
                <w:szCs w:val="20"/>
                <w:lang w:val="de-DE"/>
              </w:rPr>
              <w:t xml:space="preserve">Welcher Anlass im Hochschulalltag erweckte für Dich ein Bedürfnis nach Veränderung? Welche Veränderungen sollte Dein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 ermöglichen?</w:t>
            </w:r>
          </w:p>
          <w:p w14:paraId="64DF948B" w14:textId="55FE5B8D" w:rsidR="00EC5CA5" w:rsidRPr="00EC5CA5" w:rsidRDefault="00EC5CA5" w:rsidP="008E685E">
            <w:pPr>
              <w:pStyle w:val="Zeile"/>
              <w:rPr>
                <w:bCs/>
                <w:color w:val="auto"/>
                <w:sz w:val="18"/>
                <w:szCs w:val="18"/>
                <w:lang w:val="de-DE"/>
              </w:rPr>
            </w:pPr>
            <w:r w:rsidRPr="00EC5CA5">
              <w:rPr>
                <w:bCs/>
                <w:color w:val="auto"/>
                <w:sz w:val="18"/>
                <w:szCs w:val="18"/>
                <w:lang w:val="de-DE"/>
              </w:rPr>
              <w:t>Nutze gerne die Möglichkeit Screenshots, Grafiken oder Videos einzubinden</w:t>
            </w:r>
            <w:r w:rsidR="002014E4">
              <w:rPr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EC5CA5" w:rsidRPr="00F209C7" w14:paraId="6366A873" w14:textId="77777777" w:rsidTr="008E48EE">
        <w:trPr>
          <w:trHeight w:val="763"/>
        </w:trPr>
        <w:tc>
          <w:tcPr>
            <w:tcW w:w="2508" w:type="dxa"/>
            <w:gridSpan w:val="2"/>
            <w:vMerge/>
          </w:tcPr>
          <w:p w14:paraId="2B039B2C" w14:textId="77777777" w:rsidR="00EC5CA5" w:rsidRDefault="00EC5CA5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576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Formatvorlage2"/>
              </w:rPr>
              <w:id w:val="-1930114627"/>
              <w:placeholder>
                <w:docPart w:val="40747E1C28424A5F8B3690D92CB46740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4464A04E" w14:textId="2830148F" w:rsidR="00EC5CA5" w:rsidRPr="00EC5CA5" w:rsidRDefault="00EC5CA5" w:rsidP="00EC5CA5">
                <w:pPr>
                  <w:pStyle w:val="Einfhrung"/>
                  <w:spacing w:after="240"/>
                  <w:rPr>
                    <w:b w:val="0"/>
                    <w:szCs w:val="22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8E48EE" w:rsidRPr="00F209C7" w14:paraId="1B240293" w14:textId="77777777" w:rsidTr="008E48EE">
        <w:trPr>
          <w:trHeight w:val="1116"/>
        </w:trPr>
        <w:tc>
          <w:tcPr>
            <w:tcW w:w="2508" w:type="dxa"/>
            <w:gridSpan w:val="2"/>
            <w:vMerge w:val="restart"/>
          </w:tcPr>
          <w:p w14:paraId="4FABA6FB" w14:textId="3171283E" w:rsidR="008E48EE" w:rsidRDefault="008E48EE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14E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VORGEHENSWEISE &amp; ERGEBNIS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bottom w:val="nil"/>
            </w:tcBorders>
          </w:tcPr>
          <w:p w14:paraId="64FECC23" w14:textId="77777777" w:rsidR="002014E4" w:rsidRDefault="002014E4" w:rsidP="002014E4">
            <w:pPr>
              <w:pStyle w:val="Zeile"/>
              <w:rPr>
                <w:szCs w:val="20"/>
                <w:lang w:val="de-DE"/>
              </w:rPr>
            </w:pPr>
            <w:r w:rsidRPr="002014E4">
              <w:rPr>
                <w:szCs w:val="20"/>
                <w:lang w:val="de-DE"/>
              </w:rPr>
              <w:t xml:space="preserve">Wie wurde Dein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 umgesetzt? Gibt es konkrete Arbeitsschritte? Wie reflektierst Du die Umsetzung und das Ergebnis Deines </w:t>
            </w:r>
            <w:proofErr w:type="spellStart"/>
            <w:r w:rsidRPr="002014E4">
              <w:rPr>
                <w:szCs w:val="20"/>
                <w:lang w:val="de-DE"/>
              </w:rPr>
              <w:t>Good</w:t>
            </w:r>
            <w:proofErr w:type="spellEnd"/>
            <w:r w:rsidRPr="002014E4">
              <w:rPr>
                <w:szCs w:val="20"/>
                <w:lang w:val="de-DE"/>
              </w:rPr>
              <w:t xml:space="preserve"> Practice? Kannst Du von Schwierigkeiten und Chancen berichten?</w:t>
            </w:r>
          </w:p>
          <w:p w14:paraId="0731C375" w14:textId="63A821DE" w:rsidR="008E48EE" w:rsidRPr="004B4CDB" w:rsidRDefault="002014E4" w:rsidP="008E48EE">
            <w:pPr>
              <w:pStyle w:val="Zeile"/>
              <w:rPr>
                <w:sz w:val="18"/>
                <w:szCs w:val="16"/>
                <w:lang w:val="de-DE"/>
              </w:rPr>
            </w:pPr>
            <w:r w:rsidRPr="002014E4">
              <w:rPr>
                <w:sz w:val="18"/>
                <w:szCs w:val="16"/>
                <w:lang w:val="de-DE"/>
              </w:rPr>
              <w:t>Tipp: Schöpfe die Möglichkeiten des Editors aus und binde Bilder, Grafiken, Videos oder weitere Elemente ein!</w:t>
            </w:r>
          </w:p>
        </w:tc>
      </w:tr>
      <w:tr w:rsidR="008E48EE" w:rsidRPr="00F209C7" w14:paraId="2A50B419" w14:textId="77777777" w:rsidTr="008E48EE">
        <w:trPr>
          <w:trHeight w:val="675"/>
        </w:trPr>
        <w:tc>
          <w:tcPr>
            <w:tcW w:w="2508" w:type="dxa"/>
            <w:gridSpan w:val="2"/>
            <w:vMerge/>
          </w:tcPr>
          <w:p w14:paraId="59AEC9C4" w14:textId="77777777" w:rsidR="008E48EE" w:rsidRDefault="008E48EE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576" w:type="dxa"/>
            <w:gridSpan w:val="2"/>
            <w:tcBorders>
              <w:top w:val="nil"/>
            </w:tcBorders>
          </w:tcPr>
          <w:sdt>
            <w:sdtPr>
              <w:rPr>
                <w:rStyle w:val="Formatvorlage2"/>
              </w:rPr>
              <w:id w:val="-2017461607"/>
              <w:placeholder>
                <w:docPart w:val="1FE0735C2F8A44A7AE0857E34065EE8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217F4397" w14:textId="77777777" w:rsidR="008E48EE" w:rsidRPr="009F6A5E" w:rsidRDefault="008E48EE" w:rsidP="008E48EE">
                <w:pPr>
                  <w:pStyle w:val="Einfhrung"/>
                  <w:spacing w:after="240"/>
                  <w:rPr>
                    <w:szCs w:val="20"/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3B66F2" w:rsidRPr="00F209C7" w14:paraId="4CEDBCF8" w14:textId="77777777" w:rsidTr="008E48EE">
        <w:trPr>
          <w:trHeight w:val="744"/>
        </w:trPr>
        <w:tc>
          <w:tcPr>
            <w:tcW w:w="2508" w:type="dxa"/>
            <w:gridSpan w:val="2"/>
          </w:tcPr>
          <w:p w14:paraId="212D6703" w14:textId="6282EE97" w:rsidR="003B66F2" w:rsidRDefault="002014E4" w:rsidP="0027154F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TOOLS UND TECHNIK</w:t>
            </w:r>
          </w:p>
        </w:tc>
        <w:tc>
          <w:tcPr>
            <w:tcW w:w="6576" w:type="dxa"/>
            <w:gridSpan w:val="2"/>
          </w:tcPr>
          <w:p w14:paraId="6C4F7975" w14:textId="77777777" w:rsidR="00CC09AF" w:rsidRPr="00CC60F2" w:rsidRDefault="00CC09AF" w:rsidP="0027154F">
            <w:pPr>
              <w:pStyle w:val="Zeile"/>
              <w:rPr>
                <w:szCs w:val="20"/>
                <w:lang w:val="de-DE"/>
              </w:rPr>
            </w:pPr>
            <w:r w:rsidRPr="00CC60F2">
              <w:rPr>
                <w:szCs w:val="20"/>
                <w:lang w:val="de-DE"/>
              </w:rPr>
              <w:t>Welche Technologien (Softwareanwendungen, Hardware etc.) kommen zum Einsatz? Hast Du konkrete Empfehlungen, bspw. zu bestimmter Technik oder benötigten Räumlichkeiten?</w:t>
            </w:r>
          </w:p>
          <w:p w14:paraId="1729C089" w14:textId="77777777" w:rsidR="003B66F2" w:rsidRDefault="00CC09AF" w:rsidP="0027154F">
            <w:pPr>
              <w:pStyle w:val="Zeile"/>
              <w:rPr>
                <w:sz w:val="18"/>
                <w:szCs w:val="18"/>
                <w:lang w:val="de-DE"/>
              </w:rPr>
            </w:pPr>
            <w:r w:rsidRPr="00CC09AF">
              <w:rPr>
                <w:sz w:val="18"/>
                <w:szCs w:val="18"/>
                <w:lang w:val="de-DE"/>
              </w:rPr>
              <w:lastRenderedPageBreak/>
              <w:t>Tipp: Erstelle Einträge, um die von Dir verwendeten Tools hinzuzufügen oder verweise (bspw. durch Verlinkungen) auf bereits eingetragene Tools.</w:t>
            </w:r>
          </w:p>
          <w:sdt>
            <w:sdtPr>
              <w:rPr>
                <w:rStyle w:val="Formatvorlage2"/>
              </w:rPr>
              <w:id w:val="749463219"/>
              <w:placeholder>
                <w:docPart w:val="91F0238113974C7A87D178AE32884184"/>
              </w:placeholder>
              <w:showingPlcHdr/>
            </w:sdtPr>
            <w:sdtEndPr>
              <w:rPr>
                <w:rStyle w:val="Absatz-Standardschriftart"/>
                <w:b w:val="0"/>
                <w:bCs/>
                <w:color w:val="auto"/>
                <w:sz w:val="22"/>
                <w:szCs w:val="22"/>
                <w:lang w:val="de-DE"/>
              </w:rPr>
            </w:sdtEndPr>
            <w:sdtContent>
              <w:p w14:paraId="65D58F77" w14:textId="16F8D8F6" w:rsidR="004B4CDB" w:rsidRPr="004B4CDB" w:rsidRDefault="004B4CDB" w:rsidP="004B4CDB">
                <w:pPr>
                  <w:pStyle w:val="Einfhrung"/>
                  <w:spacing w:after="240"/>
                  <w:rPr>
                    <w:lang w:val="de-DE"/>
                  </w:rPr>
                </w:pP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</w:t>
                </w:r>
                <w:r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CC09AF" w:rsidRPr="00F209C7" w14:paraId="25CCDA38" w14:textId="77777777" w:rsidTr="008E48EE">
        <w:trPr>
          <w:trHeight w:val="845"/>
        </w:trPr>
        <w:tc>
          <w:tcPr>
            <w:tcW w:w="2508" w:type="dxa"/>
            <w:gridSpan w:val="2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943269619"/>
              <w:placeholder>
                <w:docPart w:val="DefaultPlaceholder_-1854013440"/>
              </w:placeholder>
            </w:sdtPr>
            <w:sdtEndPr/>
            <w:sdtContent>
              <w:p w14:paraId="373709CD" w14:textId="55AE55C1" w:rsidR="00CC09AF" w:rsidRDefault="00CC09AF" w:rsidP="008E685E">
                <w:pPr>
                  <w:pStyle w:val="Einfhrung"/>
                  <w:shd w:val="clear" w:color="auto" w:fill="BA5490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AN-GEBEN</w:t>
                </w:r>
              </w:p>
            </w:sdtContent>
          </w:sdt>
        </w:tc>
        <w:tc>
          <w:tcPr>
            <w:tcW w:w="6576" w:type="dxa"/>
            <w:gridSpan w:val="2"/>
          </w:tcPr>
          <w:sdt>
            <w:sdtPr>
              <w:rPr>
                <w:szCs w:val="20"/>
                <w:lang w:val="de-DE"/>
              </w:rPr>
              <w:id w:val="1493364875"/>
              <w:placeholder>
                <w:docPart w:val="DefaultPlaceholder_-1854013440"/>
              </w:placeholder>
            </w:sdtPr>
            <w:sdtEndPr/>
            <w:sdtContent>
              <w:p w14:paraId="557FE04D" w14:textId="77777777" w:rsidR="00CC09AF" w:rsidRPr="00CC09AF" w:rsidRDefault="00CC09AF" w:rsidP="008E685E">
                <w:pPr>
                  <w:pStyle w:val="Zeile"/>
                  <w:rPr>
                    <w:szCs w:val="20"/>
                    <w:lang w:val="de-DE"/>
                  </w:rPr>
                </w:pPr>
                <w:r w:rsidRPr="00CC09AF">
                  <w:rPr>
                    <w:szCs w:val="20"/>
                    <w:lang w:val="de-DE"/>
                  </w:rPr>
                  <w:t xml:space="preserve">Dir fehlt </w:t>
                </w:r>
                <w:r w:rsidRPr="00704281">
                  <w:rPr>
                    <w:szCs w:val="20"/>
                    <w:lang w:val="de-DE"/>
                  </w:rPr>
                  <w:t>eine Rubrik? Dann</w:t>
                </w:r>
                <w:r w:rsidRPr="00CC09AF">
                  <w:rPr>
                    <w:szCs w:val="20"/>
                    <w:lang w:val="de-DE"/>
                  </w:rPr>
                  <w:t xml:space="preserve"> kannst Du sie hier hinzufügen.</w:t>
                </w:r>
              </w:p>
            </w:sdtContent>
          </w:sdt>
        </w:tc>
      </w:tr>
      <w:tr w:rsidR="00EA7FB8" w:rsidRPr="00F209C7" w14:paraId="1E8AA6D6" w14:textId="77777777" w:rsidTr="008E48EE">
        <w:trPr>
          <w:trHeight w:val="845"/>
        </w:trPr>
        <w:tc>
          <w:tcPr>
            <w:tcW w:w="2508" w:type="dxa"/>
            <w:gridSpan w:val="2"/>
          </w:tcPr>
          <w:p w14:paraId="55619117" w14:textId="41F7F00C" w:rsidR="00EA7FB8" w:rsidRDefault="00EA7FB8" w:rsidP="00EA7FB8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ANHANG</w:t>
            </w:r>
          </w:p>
        </w:tc>
        <w:tc>
          <w:tcPr>
            <w:tcW w:w="6576" w:type="dxa"/>
            <w:gridSpan w:val="2"/>
          </w:tcPr>
          <w:p w14:paraId="1B080A95" w14:textId="2480BF6A" w:rsidR="00EA7FB8" w:rsidRDefault="00EA7FB8" w:rsidP="00EA7FB8">
            <w:pPr>
              <w:pStyle w:val="Zeile"/>
              <w:rPr>
                <w:szCs w:val="20"/>
                <w:lang w:val="de-DE"/>
              </w:rPr>
            </w:pPr>
            <w:r w:rsidRPr="00954C8F">
              <w:rPr>
                <w:bCs/>
                <w:color w:val="auto"/>
                <w:lang w:val="de-DE"/>
              </w:rPr>
              <w:t xml:space="preserve">Hier kannst Du </w:t>
            </w:r>
            <w:r>
              <w:rPr>
                <w:bCs/>
                <w:color w:val="auto"/>
                <w:lang w:val="de-DE"/>
              </w:rPr>
              <w:t xml:space="preserve">in der Eingabemaske </w:t>
            </w:r>
            <w:r w:rsidRPr="00954C8F">
              <w:rPr>
                <w:bCs/>
                <w:color w:val="auto"/>
                <w:lang w:val="de-DE"/>
              </w:rPr>
              <w:t>noch eine Datei hinterlegen, die für das Tool relevant ist. Bitte packe mehrere Dateien zu einer .</w:t>
            </w:r>
            <w:proofErr w:type="spellStart"/>
            <w:r w:rsidRPr="00954C8F">
              <w:rPr>
                <w:bCs/>
                <w:color w:val="auto"/>
                <w:lang w:val="de-DE"/>
              </w:rPr>
              <w:t>zip</w:t>
            </w:r>
            <w:proofErr w:type="spellEnd"/>
            <w:r w:rsidRPr="00954C8F">
              <w:rPr>
                <w:bCs/>
                <w:color w:val="auto"/>
                <w:lang w:val="de-DE"/>
              </w:rPr>
              <w:t>-Datei. Die Datei darf nicht größer als 100 MB sein.</w:t>
            </w:r>
          </w:p>
        </w:tc>
      </w:tr>
      <w:tr w:rsidR="00F209C7" w:rsidRPr="00F209C7" w14:paraId="623CA676" w14:textId="77777777" w:rsidTr="008E48EE">
        <w:trPr>
          <w:trHeight w:val="845"/>
        </w:trPr>
        <w:tc>
          <w:tcPr>
            <w:tcW w:w="2508" w:type="dxa"/>
            <w:gridSpan w:val="2"/>
          </w:tcPr>
          <w:p w14:paraId="6630043D" w14:textId="62A411D8" w:rsidR="00F209C7" w:rsidRDefault="00F209C7" w:rsidP="00F209C7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Pr="003156C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AUTORENLISTE</w:t>
            </w:r>
          </w:p>
        </w:tc>
        <w:tc>
          <w:tcPr>
            <w:tcW w:w="6576" w:type="dxa"/>
            <w:gridSpan w:val="2"/>
          </w:tcPr>
          <w:sdt>
            <w:sdtPr>
              <w:rPr>
                <w:rStyle w:val="Formatvorlage1"/>
              </w:rPr>
              <w:id w:val="-167705575"/>
              <w:placeholder>
                <w:docPart w:val="4FB2C88BFCBF4185BF3BE858ED104368"/>
              </w:placeholder>
              <w:showingPlcHdr/>
              <w15:color w:val="333333"/>
              <w:text w:multiLine="1"/>
            </w:sdtPr>
            <w:sdtContent>
              <w:p w14:paraId="5B1F7E49" w14:textId="4B4D7C63" w:rsidR="00F209C7" w:rsidRPr="00954C8F" w:rsidRDefault="00F209C7" w:rsidP="00F209C7">
                <w:pPr>
                  <w:pStyle w:val="Zeile"/>
                  <w:rPr>
                    <w:bCs/>
                    <w:color w:val="auto"/>
                    <w:lang w:val="de-DE"/>
                  </w:rPr>
                </w:pPr>
                <w:r w:rsidRPr="00FC3932">
                  <w:rPr>
                    <w:rStyle w:val="Platzhaltertext"/>
                    <w:lang w:val="de-DE"/>
                  </w:rPr>
                  <w:t xml:space="preserve">Klicke oder tippe hier, um </w:t>
                </w:r>
                <w:r>
                  <w:rPr>
                    <w:rStyle w:val="Platzhaltertext"/>
                    <w:lang w:val="de-DE"/>
                  </w:rPr>
                  <w:t>Autor:innen</w:t>
                </w:r>
                <w:r w:rsidRPr="00FC3932">
                  <w:rPr>
                    <w:rStyle w:val="Platzhaltertext"/>
                    <w:lang w:val="de-DE"/>
                  </w:rPr>
                  <w:t xml:space="preserve"> einzugeben.</w:t>
                </w:r>
              </w:p>
            </w:sdtContent>
          </w:sdt>
        </w:tc>
      </w:tr>
      <w:tr w:rsidR="001B3BE7" w:rsidRPr="00F209C7" w14:paraId="345C0B60" w14:textId="77777777" w:rsidTr="008E48EE">
        <w:trPr>
          <w:trHeight w:val="845"/>
        </w:trPr>
        <w:tc>
          <w:tcPr>
            <w:tcW w:w="2508" w:type="dxa"/>
            <w:gridSpan w:val="2"/>
          </w:tcPr>
          <w:p w14:paraId="454521AA" w14:textId="153A12DD" w:rsidR="001B3BE7" w:rsidRDefault="001B3BE7" w:rsidP="001B3BE7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LITERATUR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-VERZEICHNIS</w:t>
            </w:r>
          </w:p>
        </w:tc>
        <w:tc>
          <w:tcPr>
            <w:tcW w:w="6576" w:type="dxa"/>
            <w:gridSpan w:val="2"/>
          </w:tcPr>
          <w:p w14:paraId="0BBE4BFC" w14:textId="77777777" w:rsidR="001B3BE7" w:rsidRDefault="001B3BE7" w:rsidP="001B3BE7">
            <w:pPr>
              <w:pStyle w:val="Zeile"/>
              <w:rPr>
                <w:szCs w:val="20"/>
                <w:lang w:val="de-DE"/>
              </w:rPr>
            </w:pPr>
            <w:r w:rsidRPr="00DF098B">
              <w:rPr>
                <w:szCs w:val="20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rStyle w:val="Formatvorlage2"/>
              </w:rPr>
              <w:id w:val="1924832142"/>
              <w:placeholder>
                <w:docPart w:val="0224AAB08EC74EE08D11FBC9BFDDBB4A"/>
              </w:placeholder>
              <w:showingPlcHdr/>
            </w:sdtPr>
            <w:sdtEndPr>
              <w:rPr>
                <w:rStyle w:val="Absatz-Standardschriftart"/>
                <w:b/>
                <w:bCs/>
                <w:color w:val="auto"/>
                <w:lang w:val="de-DE"/>
              </w:rPr>
            </w:sdtEndPr>
            <w:sdtContent>
              <w:p w14:paraId="082952D9" w14:textId="1E75C529" w:rsidR="001B3BE7" w:rsidRPr="001B3BE7" w:rsidRDefault="001B3BE7" w:rsidP="001B3BE7">
                <w:pPr>
                  <w:pStyle w:val="Zeile"/>
                  <w:rPr>
                    <w:rStyle w:val="Formatvorlage1"/>
                    <w:lang w:val="de-DE"/>
                  </w:rPr>
                </w:pPr>
                <w:r w:rsidRPr="002B537D">
                  <w:rPr>
                    <w:rStyle w:val="Platzhaltertext"/>
                    <w:bCs/>
                    <w:lang w:val="de-DE"/>
                  </w:rPr>
                  <w:t>Klicke</w:t>
                </w:r>
                <w:r>
                  <w:rPr>
                    <w:rStyle w:val="Platzhaltertext"/>
                    <w:bCs/>
                    <w:lang w:val="de-DE"/>
                  </w:rPr>
                  <w:t xml:space="preserve"> </w:t>
                </w:r>
                <w:r w:rsidRPr="002B537D">
                  <w:rPr>
                    <w:rStyle w:val="Platzhaltertext"/>
                    <w:bCs/>
                    <w:lang w:val="de-DE"/>
                  </w:rPr>
                  <w:t>oder tippe hier, um Text einzugeben.</w:t>
                </w:r>
              </w:p>
            </w:sdtContent>
          </w:sdt>
        </w:tc>
      </w:tr>
      <w:tr w:rsidR="00EA7FB8" w:rsidRPr="00F209C7" w14:paraId="5E76B10D" w14:textId="77777777" w:rsidTr="008E48EE">
        <w:trPr>
          <w:trHeight w:val="845"/>
        </w:trPr>
        <w:tc>
          <w:tcPr>
            <w:tcW w:w="2508" w:type="dxa"/>
            <w:gridSpan w:val="2"/>
          </w:tcPr>
          <w:p w14:paraId="2DF06CC4" w14:textId="5BBC6976" w:rsidR="001B3BE7" w:rsidRDefault="00EA7FB8" w:rsidP="00EA7FB8">
            <w:pPr>
              <w:pStyle w:val="Einfhrung"/>
              <w:shd w:val="clear" w:color="auto" w:fill="BA5490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KOMMENTAR</w:t>
            </w:r>
            <w:r w:rsidR="001B3BE7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-FUNKTION</w:t>
            </w:r>
          </w:p>
        </w:tc>
        <w:tc>
          <w:tcPr>
            <w:tcW w:w="6576" w:type="dxa"/>
            <w:gridSpan w:val="2"/>
          </w:tcPr>
          <w:p w14:paraId="6EB51B24" w14:textId="77777777" w:rsidR="00EA7FB8" w:rsidRDefault="001B3BE7" w:rsidP="00EA7FB8">
            <w:pPr>
              <w:pStyle w:val="Zeile"/>
              <w:rPr>
                <w:lang w:val="de-DE"/>
              </w:rPr>
            </w:pPr>
            <w:sdt>
              <w:sdtPr>
                <w:rPr>
                  <w:lang w:val="de-DE"/>
                </w:rPr>
                <w:id w:val="-1955551590"/>
                <w:placeholder>
                  <w:docPart w:val="A52B98C2D5304297B0193FD8FA4CC634"/>
                </w:placeholder>
                <w:comboBox>
                  <w:listItem w:value="Wählen Sie ein Element aus."/>
                  <w:listItem w:displayText="Ja." w:value="Ja."/>
                  <w:listItem w:displayText="Nein, lieber nicht." w:value="Nein, lieber nicht."/>
                </w:comboBox>
              </w:sdtPr>
              <w:sdtEndPr/>
              <w:sdtContent>
                <w:r w:rsidR="00EA7FB8" w:rsidRPr="001B5194">
                  <w:rPr>
                    <w:lang w:val="de-DE"/>
                  </w:rPr>
                  <w:t>In der Toolbox kannst du auswählen, ob andere berechtigt sein sollen, Kommentare zu hinterlassen</w:t>
                </w:r>
              </w:sdtContent>
            </w:sdt>
          </w:p>
          <w:p w14:paraId="7B89545F" w14:textId="34DF27B2" w:rsidR="00EA7FB8" w:rsidRPr="009F6A5E" w:rsidRDefault="00EA7FB8" w:rsidP="00EA7FB8">
            <w:pPr>
              <w:pStyle w:val="Zeile"/>
              <w:rPr>
                <w:szCs w:val="20"/>
                <w:lang w:val="de-DE"/>
              </w:rPr>
            </w:pPr>
          </w:p>
        </w:tc>
      </w:tr>
    </w:tbl>
    <w:p w14:paraId="3523F01C" w14:textId="77777777" w:rsidR="00EE455A" w:rsidRPr="00E77ECD" w:rsidRDefault="00EE455A" w:rsidP="00D1545F">
      <w:pPr>
        <w:pStyle w:val="Kontrollkstchen"/>
        <w:ind w:left="0" w:firstLine="0"/>
        <w:rPr>
          <w:b/>
          <w:lang w:val="de-DE"/>
        </w:rPr>
      </w:pPr>
    </w:p>
    <w:sectPr w:rsidR="00EE455A" w:rsidRPr="00E77ECD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4694312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33A"/>
    <w:rsid w:val="000714FA"/>
    <w:rsid w:val="00082E82"/>
    <w:rsid w:val="00086692"/>
    <w:rsid w:val="00094B97"/>
    <w:rsid w:val="00097AEC"/>
    <w:rsid w:val="000B504F"/>
    <w:rsid w:val="000B5220"/>
    <w:rsid w:val="000B61C3"/>
    <w:rsid w:val="000C516F"/>
    <w:rsid w:val="000D6FB5"/>
    <w:rsid w:val="000F00F1"/>
    <w:rsid w:val="000F30F7"/>
    <w:rsid w:val="00116044"/>
    <w:rsid w:val="00125EA3"/>
    <w:rsid w:val="00137A99"/>
    <w:rsid w:val="00144EA3"/>
    <w:rsid w:val="00146419"/>
    <w:rsid w:val="00147A20"/>
    <w:rsid w:val="00151483"/>
    <w:rsid w:val="001664D3"/>
    <w:rsid w:val="0017354C"/>
    <w:rsid w:val="001836BF"/>
    <w:rsid w:val="001851DD"/>
    <w:rsid w:val="001A4DB2"/>
    <w:rsid w:val="001A5625"/>
    <w:rsid w:val="001B3BE7"/>
    <w:rsid w:val="001B693D"/>
    <w:rsid w:val="001E4B4D"/>
    <w:rsid w:val="001E6F75"/>
    <w:rsid w:val="001F5F6C"/>
    <w:rsid w:val="001F61D5"/>
    <w:rsid w:val="002014E4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863E3"/>
    <w:rsid w:val="0029485E"/>
    <w:rsid w:val="00294FF1"/>
    <w:rsid w:val="002A4FE1"/>
    <w:rsid w:val="002A7963"/>
    <w:rsid w:val="002C062B"/>
    <w:rsid w:val="002D0DB1"/>
    <w:rsid w:val="002D3629"/>
    <w:rsid w:val="002F3BB8"/>
    <w:rsid w:val="002F6EF7"/>
    <w:rsid w:val="003002BC"/>
    <w:rsid w:val="003035DA"/>
    <w:rsid w:val="00351C8A"/>
    <w:rsid w:val="00356469"/>
    <w:rsid w:val="00356B0F"/>
    <w:rsid w:val="00362014"/>
    <w:rsid w:val="003733A6"/>
    <w:rsid w:val="00376697"/>
    <w:rsid w:val="0038256D"/>
    <w:rsid w:val="003871D9"/>
    <w:rsid w:val="003A7D9D"/>
    <w:rsid w:val="003B640C"/>
    <w:rsid w:val="003B66F2"/>
    <w:rsid w:val="003C11EF"/>
    <w:rsid w:val="003C383A"/>
    <w:rsid w:val="003C6FEA"/>
    <w:rsid w:val="003D1B32"/>
    <w:rsid w:val="003D4DC5"/>
    <w:rsid w:val="003D673E"/>
    <w:rsid w:val="003F0DE5"/>
    <w:rsid w:val="0040257F"/>
    <w:rsid w:val="0040634A"/>
    <w:rsid w:val="004126A9"/>
    <w:rsid w:val="00416A4B"/>
    <w:rsid w:val="0045676C"/>
    <w:rsid w:val="004755D8"/>
    <w:rsid w:val="00481644"/>
    <w:rsid w:val="004970A1"/>
    <w:rsid w:val="004A2CC8"/>
    <w:rsid w:val="004B2309"/>
    <w:rsid w:val="004B461A"/>
    <w:rsid w:val="004B4CDB"/>
    <w:rsid w:val="004B5604"/>
    <w:rsid w:val="004C366D"/>
    <w:rsid w:val="004C6C41"/>
    <w:rsid w:val="004D7A8A"/>
    <w:rsid w:val="004E3132"/>
    <w:rsid w:val="004E3858"/>
    <w:rsid w:val="004F2F0E"/>
    <w:rsid w:val="004F4395"/>
    <w:rsid w:val="005124AD"/>
    <w:rsid w:val="00535995"/>
    <w:rsid w:val="005361AF"/>
    <w:rsid w:val="00536462"/>
    <w:rsid w:val="00537C9C"/>
    <w:rsid w:val="005443B6"/>
    <w:rsid w:val="00566760"/>
    <w:rsid w:val="0057103D"/>
    <w:rsid w:val="0058224E"/>
    <w:rsid w:val="00593BAB"/>
    <w:rsid w:val="00594B8F"/>
    <w:rsid w:val="005A234E"/>
    <w:rsid w:val="005C0FF8"/>
    <w:rsid w:val="005E2C88"/>
    <w:rsid w:val="005F0E29"/>
    <w:rsid w:val="005F6C13"/>
    <w:rsid w:val="006030ED"/>
    <w:rsid w:val="00622D28"/>
    <w:rsid w:val="0063236A"/>
    <w:rsid w:val="00632991"/>
    <w:rsid w:val="006676AB"/>
    <w:rsid w:val="00670A62"/>
    <w:rsid w:val="00675754"/>
    <w:rsid w:val="00677ED4"/>
    <w:rsid w:val="006832A4"/>
    <w:rsid w:val="00685367"/>
    <w:rsid w:val="00686696"/>
    <w:rsid w:val="006A09A4"/>
    <w:rsid w:val="006A79B1"/>
    <w:rsid w:val="006D14CB"/>
    <w:rsid w:val="006E0AF4"/>
    <w:rsid w:val="00700BE4"/>
    <w:rsid w:val="007039EB"/>
    <w:rsid w:val="00704281"/>
    <w:rsid w:val="00727389"/>
    <w:rsid w:val="00730026"/>
    <w:rsid w:val="00732262"/>
    <w:rsid w:val="00733D60"/>
    <w:rsid w:val="00746031"/>
    <w:rsid w:val="007874D8"/>
    <w:rsid w:val="007A192C"/>
    <w:rsid w:val="007A7518"/>
    <w:rsid w:val="007C4FB8"/>
    <w:rsid w:val="007E0E29"/>
    <w:rsid w:val="007F4AEA"/>
    <w:rsid w:val="007F6790"/>
    <w:rsid w:val="00836092"/>
    <w:rsid w:val="00855824"/>
    <w:rsid w:val="00857B6F"/>
    <w:rsid w:val="008600AE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8EE"/>
    <w:rsid w:val="008E4FCB"/>
    <w:rsid w:val="008E685E"/>
    <w:rsid w:val="008F08AE"/>
    <w:rsid w:val="008F43A2"/>
    <w:rsid w:val="009059EA"/>
    <w:rsid w:val="00917A5F"/>
    <w:rsid w:val="00921731"/>
    <w:rsid w:val="0092651F"/>
    <w:rsid w:val="00954B55"/>
    <w:rsid w:val="00961585"/>
    <w:rsid w:val="009620BA"/>
    <w:rsid w:val="009654CB"/>
    <w:rsid w:val="0098095B"/>
    <w:rsid w:val="009A10EE"/>
    <w:rsid w:val="009A22C6"/>
    <w:rsid w:val="009B67EE"/>
    <w:rsid w:val="009B7C5E"/>
    <w:rsid w:val="009C5A91"/>
    <w:rsid w:val="009D4996"/>
    <w:rsid w:val="009E562C"/>
    <w:rsid w:val="009F54C8"/>
    <w:rsid w:val="009F6A5E"/>
    <w:rsid w:val="009F6E8B"/>
    <w:rsid w:val="00A00EF5"/>
    <w:rsid w:val="00A11E63"/>
    <w:rsid w:val="00A34676"/>
    <w:rsid w:val="00A35980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01852"/>
    <w:rsid w:val="00B053B1"/>
    <w:rsid w:val="00B232E7"/>
    <w:rsid w:val="00B307D5"/>
    <w:rsid w:val="00B46F32"/>
    <w:rsid w:val="00B5136E"/>
    <w:rsid w:val="00B61473"/>
    <w:rsid w:val="00B630B0"/>
    <w:rsid w:val="00B66867"/>
    <w:rsid w:val="00B72E64"/>
    <w:rsid w:val="00B74466"/>
    <w:rsid w:val="00B939D3"/>
    <w:rsid w:val="00B97142"/>
    <w:rsid w:val="00BA1A79"/>
    <w:rsid w:val="00BA3EC1"/>
    <w:rsid w:val="00BB30A0"/>
    <w:rsid w:val="00BC0CD0"/>
    <w:rsid w:val="00BD3A66"/>
    <w:rsid w:val="00BD72BF"/>
    <w:rsid w:val="00C34E2B"/>
    <w:rsid w:val="00C35405"/>
    <w:rsid w:val="00C46837"/>
    <w:rsid w:val="00C65B7E"/>
    <w:rsid w:val="00C9614E"/>
    <w:rsid w:val="00CB56E9"/>
    <w:rsid w:val="00CC09AF"/>
    <w:rsid w:val="00CC60F2"/>
    <w:rsid w:val="00CD2919"/>
    <w:rsid w:val="00CD4847"/>
    <w:rsid w:val="00CE21B8"/>
    <w:rsid w:val="00D00F27"/>
    <w:rsid w:val="00D0334A"/>
    <w:rsid w:val="00D107A5"/>
    <w:rsid w:val="00D1545F"/>
    <w:rsid w:val="00D2275F"/>
    <w:rsid w:val="00D246BE"/>
    <w:rsid w:val="00D26F8A"/>
    <w:rsid w:val="00D337E7"/>
    <w:rsid w:val="00D34985"/>
    <w:rsid w:val="00D466C8"/>
    <w:rsid w:val="00D913E3"/>
    <w:rsid w:val="00D956C2"/>
    <w:rsid w:val="00DB5403"/>
    <w:rsid w:val="00DC7873"/>
    <w:rsid w:val="00DE07DA"/>
    <w:rsid w:val="00DE7E14"/>
    <w:rsid w:val="00DF098B"/>
    <w:rsid w:val="00DF6BAE"/>
    <w:rsid w:val="00E13E6F"/>
    <w:rsid w:val="00E25039"/>
    <w:rsid w:val="00E566B8"/>
    <w:rsid w:val="00E77ECD"/>
    <w:rsid w:val="00EA2EC9"/>
    <w:rsid w:val="00EA6F29"/>
    <w:rsid w:val="00EA7FB8"/>
    <w:rsid w:val="00EC2B7D"/>
    <w:rsid w:val="00EC4F32"/>
    <w:rsid w:val="00EC5CA5"/>
    <w:rsid w:val="00EC6214"/>
    <w:rsid w:val="00ED015C"/>
    <w:rsid w:val="00ED727B"/>
    <w:rsid w:val="00EE1CD0"/>
    <w:rsid w:val="00EE455A"/>
    <w:rsid w:val="00F209C7"/>
    <w:rsid w:val="00F220C8"/>
    <w:rsid w:val="00F26D71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2F76"/>
    <w:rsid w:val="00FC3932"/>
    <w:rsid w:val="00FC54FB"/>
    <w:rsid w:val="00FD229A"/>
    <w:rsid w:val="00FD27C4"/>
    <w:rsid w:val="00FE5D9E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685E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1">
    <w:name w:val="Formatvorlage1"/>
    <w:basedOn w:val="Absatz-Standardschriftart"/>
    <w:uiPriority w:val="1"/>
    <w:rsid w:val="008E685E"/>
    <w:rPr>
      <w:rFonts w:ascii="MetaNormal-Roman" w:hAnsi="MetaNormal-Roman"/>
      <w:sz w:val="22"/>
    </w:rPr>
  </w:style>
  <w:style w:type="character" w:customStyle="1" w:styleId="Formatvorlage2">
    <w:name w:val="Formatvorlage2"/>
    <w:basedOn w:val="Absatz-Standardschriftart"/>
    <w:uiPriority w:val="1"/>
    <w:rsid w:val="009F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747E1C28424A5F8B3690D92CB46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CCACB-E4CB-478E-98DA-18A5DDFD7AD7}"/>
      </w:docPartPr>
      <w:docPartBody>
        <w:p w:rsidR="00766243" w:rsidRDefault="00766243" w:rsidP="00766243">
          <w:pPr>
            <w:pStyle w:val="40747E1C28424A5F8B3690D92CB467403"/>
          </w:pP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Klicke</w:t>
          </w:r>
          <w:r>
            <w:rPr>
              <w:rStyle w:val="Platzhaltertext"/>
              <w:b w:val="0"/>
              <w:bCs/>
              <w:sz w:val="22"/>
              <w:szCs w:val="22"/>
              <w:lang w:val="de-DE"/>
            </w:rPr>
            <w:t xml:space="preserve"> </w:t>
          </w: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oder tippe hier, um Text einzugeben.</w:t>
          </w:r>
        </w:p>
      </w:docPartBody>
    </w:docPart>
    <w:docPart>
      <w:docPartPr>
        <w:name w:val="1FE0735C2F8A44A7AE0857E34065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CAF6A-93E3-44B6-A3D8-E7A2A274EF3B}"/>
      </w:docPartPr>
      <w:docPartBody>
        <w:p w:rsidR="00766243" w:rsidRDefault="00766243" w:rsidP="00766243">
          <w:pPr>
            <w:pStyle w:val="1FE0735C2F8A44A7AE0857E34065EE842"/>
          </w:pP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Klicke</w:t>
          </w:r>
          <w:r>
            <w:rPr>
              <w:rStyle w:val="Platzhaltertext"/>
              <w:b w:val="0"/>
              <w:bCs/>
              <w:sz w:val="22"/>
              <w:szCs w:val="22"/>
              <w:lang w:val="de-DE"/>
            </w:rPr>
            <w:t xml:space="preserve"> </w:t>
          </w:r>
          <w:r w:rsidRPr="002B537D">
            <w:rPr>
              <w:rStyle w:val="Platzhaltertext"/>
              <w:b w:val="0"/>
              <w:bCs/>
              <w:sz w:val="22"/>
              <w:szCs w:val="22"/>
              <w:lang w:val="de-DE"/>
            </w:rPr>
            <w:t>oder tippe hier, um Text einzugeben.</w:t>
          </w:r>
        </w:p>
      </w:docPartBody>
    </w:docPart>
    <w:docPart>
      <w:docPartPr>
        <w:name w:val="91F0238113974C7A87D178AE32884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793A9-3C94-4658-8BCC-5C8FC2F0151F}"/>
      </w:docPartPr>
      <w:docPartBody>
        <w:p w:rsidR="00960755" w:rsidRDefault="00960755" w:rsidP="00960755">
          <w:pPr>
            <w:pStyle w:val="91F0238113974C7A87D178AE32884184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9C94E117C9D543138B6EBDB0D2121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03A97-DAF7-49E2-8828-642EA49CC0A7}"/>
      </w:docPartPr>
      <w:docPartBody>
        <w:p w:rsidR="00B53CF9" w:rsidRDefault="00B53CF9" w:rsidP="00B53CF9">
          <w:pPr>
            <w:pStyle w:val="9C94E117C9D543138B6EBDB0D2121E3B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  <w:docPart>
      <w:docPartPr>
        <w:name w:val="A52B98C2D5304297B0193FD8FA4CC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3FBC-3CC3-4CF9-BA2C-7A66C4AD971F}"/>
      </w:docPartPr>
      <w:docPartBody>
        <w:p w:rsidR="00B53CF9" w:rsidRDefault="00B53CF9" w:rsidP="00B53CF9">
          <w:pPr>
            <w:pStyle w:val="A52B98C2D5304297B0193FD8FA4CC634"/>
          </w:pPr>
          <w:r w:rsidRPr="008237CC">
            <w:rPr>
              <w:rStyle w:val="Platzhaltertext"/>
            </w:rPr>
            <w:t>Wählen Sie ein Element aus.</w:t>
          </w:r>
        </w:p>
      </w:docPartBody>
    </w:docPart>
    <w:docPart>
      <w:docPartPr>
        <w:name w:val="4FB2C88BFCBF4185BF3BE858ED104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A5DAF-CCD7-40CF-8834-510BBEE1EC2D}"/>
      </w:docPartPr>
      <w:docPartBody>
        <w:p w:rsidR="002C66BC" w:rsidRDefault="002C66BC" w:rsidP="002C66BC">
          <w:pPr>
            <w:pStyle w:val="4FB2C88BFCBF4185BF3BE858ED104368"/>
          </w:pPr>
          <w:r w:rsidRPr="00FC3932">
            <w:rPr>
              <w:rStyle w:val="Platzhaltertext"/>
            </w:rPr>
            <w:t xml:space="preserve">Klicke oder tippe hier, um </w:t>
          </w:r>
          <w:r>
            <w:rPr>
              <w:rStyle w:val="Platzhaltertext"/>
            </w:rPr>
            <w:t>Autor:innen</w:t>
          </w:r>
          <w:r w:rsidRPr="00FC3932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0224AAB08EC74EE08D11FBC9BFDDB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EB02E-8C1E-4A4F-99D4-50A16437BF6D}"/>
      </w:docPartPr>
      <w:docPartBody>
        <w:p w:rsidR="002C66BC" w:rsidRDefault="002C66BC" w:rsidP="002C66BC">
          <w:pPr>
            <w:pStyle w:val="0224AAB08EC74EE08D11FBC9BFDDBB4A"/>
          </w:pPr>
          <w:r w:rsidRPr="002B537D">
            <w:rPr>
              <w:rStyle w:val="Platzhaltertext"/>
              <w:bCs/>
              <w:sz w:val="22"/>
              <w:szCs w:val="22"/>
            </w:rPr>
            <w:t>Klicke</w:t>
          </w:r>
          <w:r>
            <w:rPr>
              <w:rStyle w:val="Platzhaltertext"/>
              <w:bCs/>
              <w:sz w:val="22"/>
              <w:szCs w:val="22"/>
            </w:rPr>
            <w:t xml:space="preserve"> </w:t>
          </w:r>
          <w:r w:rsidRPr="002B537D">
            <w:rPr>
              <w:rStyle w:val="Platzhaltertext"/>
              <w:bCs/>
              <w:sz w:val="22"/>
              <w:szCs w:val="22"/>
            </w:rPr>
            <w:t>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C7F75"/>
    <w:rsid w:val="00104CF5"/>
    <w:rsid w:val="0017354C"/>
    <w:rsid w:val="002C66BC"/>
    <w:rsid w:val="003035DA"/>
    <w:rsid w:val="0040634A"/>
    <w:rsid w:val="004E3132"/>
    <w:rsid w:val="00535995"/>
    <w:rsid w:val="00766243"/>
    <w:rsid w:val="007874D8"/>
    <w:rsid w:val="007C4FB8"/>
    <w:rsid w:val="007D6265"/>
    <w:rsid w:val="00917A5F"/>
    <w:rsid w:val="0092651F"/>
    <w:rsid w:val="00960755"/>
    <w:rsid w:val="00A35980"/>
    <w:rsid w:val="00A52A15"/>
    <w:rsid w:val="00B177F8"/>
    <w:rsid w:val="00B53CF9"/>
    <w:rsid w:val="00DE7E14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2C66BC"/>
    <w:rPr>
      <w:color w:val="808080"/>
    </w:rPr>
  </w:style>
  <w:style w:type="paragraph" w:customStyle="1" w:styleId="91F0238113974C7A87D178AE32884184">
    <w:name w:val="91F0238113974C7A87D178AE32884184"/>
    <w:rsid w:val="00960755"/>
  </w:style>
  <w:style w:type="paragraph" w:customStyle="1" w:styleId="9C94E117C9D543138B6EBDB0D2121E3B">
    <w:name w:val="9C94E117C9D543138B6EBDB0D2121E3B"/>
    <w:rsid w:val="00B53CF9"/>
  </w:style>
  <w:style w:type="paragraph" w:customStyle="1" w:styleId="7A204BCC2EEC449789E40847E49D40AA">
    <w:name w:val="7A204BCC2EEC449789E40847E49D40AA"/>
    <w:rsid w:val="00960755"/>
  </w:style>
  <w:style w:type="paragraph" w:customStyle="1" w:styleId="CBD726C7BCE2426192914DF6A9E4313D3">
    <w:name w:val="CBD726C7BCE2426192914DF6A9E4313D3"/>
    <w:rsid w:val="00766243"/>
    <w:pPr>
      <w:spacing w:before="50" w:after="50" w:line="240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44F576BF81A84F0990943648A9188D383">
    <w:name w:val="44F576BF81A84F0990943648A9188D383"/>
    <w:rsid w:val="00766243"/>
    <w:pPr>
      <w:spacing w:before="50" w:after="50" w:line="240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4FB2C88BFCBF4185BF3BE858ED104368">
    <w:name w:val="4FB2C88BFCBF4185BF3BE858ED104368"/>
    <w:rsid w:val="002C66BC"/>
  </w:style>
  <w:style w:type="paragraph" w:customStyle="1" w:styleId="40747E1C28424A5F8B3690D92CB467403">
    <w:name w:val="40747E1C28424A5F8B3690D92CB467403"/>
    <w:rsid w:val="00766243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1FE0735C2F8A44A7AE0857E34065EE842">
    <w:name w:val="1FE0735C2F8A44A7AE0857E34065EE842"/>
    <w:rsid w:val="00766243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224AAB08EC74EE08D11FBC9BFDDBB4A">
    <w:name w:val="0224AAB08EC74EE08D11FBC9BFDDBB4A"/>
    <w:rsid w:val="002C66BC"/>
  </w:style>
  <w:style w:type="paragraph" w:customStyle="1" w:styleId="A52B98C2D5304297B0193FD8FA4CC634">
    <w:name w:val="A52B98C2D5304297B0193FD8FA4CC634"/>
    <w:rsid w:val="00B53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99</cp:revision>
  <dcterms:created xsi:type="dcterms:W3CDTF">2024-10-09T09:23:00Z</dcterms:created>
  <dcterms:modified xsi:type="dcterms:W3CDTF">2026-01-21T08:38:00Z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