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F6C0" w14:textId="77777777" w:rsidR="00600E72" w:rsidRPr="003B640C" w:rsidRDefault="00600E72" w:rsidP="00600E72">
      <w:pPr>
        <w:pStyle w:val="Kopfzeile"/>
        <w:spacing w:before="820"/>
        <w:rPr>
          <w:rFonts w:ascii="MetaBold-Roman" w:hAnsi="MetaBold-Roman"/>
          <w:sz w:val="40"/>
          <w:szCs w:val="44"/>
          <w:lang w:val="de-DE"/>
        </w:rPr>
      </w:pPr>
      <w:r>
        <w:rPr>
          <w:rFonts w:ascii="MetaBold-Roman" w:hAnsi="MetaBold-Roman"/>
          <w:sz w:val="40"/>
          <w:szCs w:val="44"/>
          <w:lang w:val="de-DE"/>
        </w:rPr>
        <w:t>BAUSTEINE</w:t>
      </w:r>
    </w:p>
    <w:p w14:paraId="3FAD1DE2" w14:textId="77777777" w:rsidR="00600E72" w:rsidRPr="002B16F2" w:rsidRDefault="00600E72" w:rsidP="00B742F4">
      <w:pPr>
        <w:pStyle w:val="Kopfzeile"/>
        <w:spacing w:before="0" w:after="360"/>
        <w:rPr>
          <w:rFonts w:ascii="MetaBold-Roman" w:hAnsi="MetaBold-Roman"/>
          <w:szCs w:val="24"/>
          <w:lang w:val="de-DE"/>
        </w:rPr>
      </w:pPr>
      <w:r>
        <w:rPr>
          <w:rFonts w:ascii="MetaBold-Roman" w:hAnsi="MetaBold-Roman"/>
          <w:noProof/>
          <w:szCs w:val="24"/>
          <w:lang w:val="de-DE"/>
        </w:rPr>
        <mc:AlternateContent>
          <mc:Choice Requires="wps">
            <w:drawing>
              <wp:anchor distT="0" distB="0" distL="114300" distR="114300" simplePos="0" relativeHeight="251659264" behindDoc="1" locked="0" layoutInCell="1" allowOverlap="1" wp14:anchorId="5C58C4FE" wp14:editId="29298A05">
                <wp:simplePos x="0" y="0"/>
                <wp:positionH relativeFrom="column">
                  <wp:posOffset>1303020</wp:posOffset>
                </wp:positionH>
                <wp:positionV relativeFrom="paragraph">
                  <wp:posOffset>366395</wp:posOffset>
                </wp:positionV>
                <wp:extent cx="4505325" cy="975360"/>
                <wp:effectExtent l="152400" t="0" r="9525" b="0"/>
                <wp:wrapNone/>
                <wp:docPr id="1728150601" name="Sprechblase: rechteckig 4"/>
                <wp:cNvGraphicFramePr/>
                <a:graphic xmlns:a="http://schemas.openxmlformats.org/drawingml/2006/main">
                  <a:graphicData uri="http://schemas.microsoft.com/office/word/2010/wordprocessingShape">
                    <wps:wsp>
                      <wps:cNvSpPr/>
                      <wps:spPr>
                        <a:xfrm>
                          <a:off x="0" y="0"/>
                          <a:ext cx="4505325" cy="975360"/>
                        </a:xfrm>
                        <a:prstGeom prst="wedgeRoundRectCallout">
                          <a:avLst>
                            <a:gd name="adj1" fmla="val -53098"/>
                            <a:gd name="adj2" fmla="val -22454"/>
                            <a:gd name="adj3" fmla="val 16667"/>
                          </a:avLst>
                        </a:prstGeom>
                        <a:solidFill>
                          <a:srgbClr val="F2DBD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4C0815" w14:textId="77777777" w:rsidR="00600E72" w:rsidRDefault="00600E72" w:rsidP="0060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C4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4" o:spid="_x0000_s1026" type="#_x0000_t62" style="position:absolute;margin-left:102.6pt;margin-top:28.85pt;width:354.75pt;height:7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" adj="-669,5950" fillcolor="#f2dbd5" stroked="f" strokeweight="2pt">
                <v:textbox>
                  <w:txbxContent>
                    <w:p w14:paraId="584C0815" w14:textId="77777777" w:rsidR="00600E72" w:rsidRDefault="00600E72" w:rsidP="00600E72">
                      <w:pPr>
                        <w:jc w:val="center"/>
                      </w:pPr>
                    </w:p>
                  </w:txbxContent>
                </v:textbox>
              </v:shape>
            </w:pict>
          </mc:Fallback>
        </mc:AlternateContent>
      </w:r>
      <w:r w:rsidRPr="00240026">
        <w:rPr>
          <w:rFonts w:ascii="MetaBold-Roman" w:hAnsi="MetaBold-Roman"/>
          <w:szCs w:val="24"/>
          <w:lang w:val="de-DE"/>
        </w:rPr>
        <w:t xml:space="preserve">AUS DER DIGITALEN </w:t>
      </w:r>
      <w:r w:rsidRPr="002B16F2">
        <w:rPr>
          <w:rFonts w:ascii="MetaBold-Roman" w:hAnsi="MetaBold-Roman"/>
          <w:szCs w:val="24"/>
          <w:lang w:val="de-DE"/>
        </w:rPr>
        <w:t>LEHRE</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056"/>
      </w:tblGrid>
      <w:tr w:rsidR="00600E72" w:rsidRPr="006E358F" w14:paraId="3C2902E0" w14:textId="77777777" w:rsidTr="006E358F">
        <w:trPr>
          <w:trHeight w:val="1760"/>
        </w:trPr>
        <w:tc>
          <w:tcPr>
            <w:tcW w:w="2178" w:type="dxa"/>
          </w:tcPr>
          <w:p w14:paraId="6F6043EF" w14:textId="77777777" w:rsidR="00600E72" w:rsidRPr="002B16F2" w:rsidRDefault="00600E72" w:rsidP="008F61F5">
            <w:pPr>
              <w:pStyle w:val="Kopfzeile"/>
              <w:spacing w:afterLines="300" w:after="720"/>
              <w:rPr>
                <w:rFonts w:ascii="MetaBold-Roman" w:hAnsi="MetaBold-Roman"/>
                <w:szCs w:val="24"/>
                <w:lang w:val="de-DE"/>
              </w:rPr>
            </w:pPr>
            <w:r w:rsidRPr="002B16F2">
              <w:rPr>
                <w:rFonts w:ascii="MetaBold-Roman" w:hAnsi="MetaBold-Roman"/>
                <w:noProof/>
                <w:szCs w:val="24"/>
                <w:lang w:val="de-DE"/>
              </w:rPr>
              <w:drawing>
                <wp:inline distT="0" distB="0" distL="0" distR="0" wp14:anchorId="52B1E4B2" wp14:editId="0D9F6AEA">
                  <wp:extent cx="914400" cy="914400"/>
                  <wp:effectExtent l="0" t="0" r="0" b="0"/>
                  <wp:docPr id="944934590" name="Grafik 1" descr="Ein Bild, das Kuns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34590" name="Grafik 1" descr="Ein Bild, das Kunst, Design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914608" cy="914608"/>
                          </a:xfrm>
                          <a:prstGeom prst="rect">
                            <a:avLst/>
                          </a:prstGeom>
                        </pic:spPr>
                      </pic:pic>
                    </a:graphicData>
                  </a:graphic>
                </wp:inline>
              </w:drawing>
            </w:r>
          </w:p>
        </w:tc>
        <w:tc>
          <w:tcPr>
            <w:tcW w:w="7056" w:type="dxa"/>
          </w:tcPr>
          <w:p w14:paraId="5B1B2A0C" w14:textId="146A1E90" w:rsidR="00600E72" w:rsidRPr="009E7A87" w:rsidRDefault="00ED2222" w:rsidP="00343E56">
            <w:pPr>
              <w:pStyle w:val="Einfhrung"/>
              <w:spacing w:afterLines="300" w:after="720"/>
              <w:rPr>
                <w:rFonts w:ascii="Aptos" w:hAnsi="Aptos"/>
                <w:b w:val="0"/>
                <w:bCs/>
                <w:color w:val="0070C0"/>
                <w:sz w:val="20"/>
                <w:szCs w:val="20"/>
                <w:lang w:val="de-DE"/>
              </w:rPr>
            </w:pPr>
            <w:r w:rsidRPr="002B16F2">
              <w:rPr>
                <w:b w:val="0"/>
                <w:bCs/>
                <w:sz w:val="20"/>
                <w:szCs w:val="20"/>
                <w:lang w:val="de-DE"/>
              </w:rPr>
              <w:t>Bausteine sind einfach strukturierte Anleitungen für den Einsatz von verschiedenen digitalen Tools und Softwares im Lehr-Lern-Kontext, wobei sie sich an unterschiedlichen Stellen integrieren und gegebenenfalls mit weiteren Bausteinen ergänzen lassen.</w:t>
            </w:r>
          </w:p>
        </w:tc>
      </w:tr>
    </w:tbl>
    <w:sdt>
      <w:sdtPr>
        <w:alias w:val="Titel: max. 86 Zeichen"/>
        <w:tag w:val="Titel"/>
        <w:id w:val="-2086592433"/>
        <w:placeholder>
          <w:docPart w:val="6C916EB8072A4E4AB6C2F2C4EABFA132"/>
        </w:placeholder>
        <w:showingPlcHdr/>
      </w:sdtPr>
      <w:sdtEndPr/>
      <w:sdtContent>
        <w:p w14:paraId="7FB9685B" w14:textId="58BD990A" w:rsidR="008F61F5" w:rsidRPr="008F61F5" w:rsidRDefault="001014BE" w:rsidP="008F61F5">
          <w:pPr>
            <w:pStyle w:val="Titel1"/>
            <w:spacing w:before="0"/>
          </w:pPr>
          <w:r>
            <w:rPr>
              <w:rStyle w:val="Platzhaltertext"/>
            </w:rPr>
            <w:t>Titel</w:t>
          </w:r>
        </w:p>
      </w:sdtContent>
    </w:sdt>
    <w:sdt>
      <w:sdtPr>
        <w:alias w:val="Kurzbeschreibung: max. 126 Zeichen"/>
        <w:id w:val="-888106377"/>
        <w:placeholder>
          <w:docPart w:val="DefaultPlaceholder_-1854013440"/>
        </w:placeholder>
      </w:sdtPr>
      <w:sdtEndPr>
        <w:rPr>
          <w:sz w:val="22"/>
          <w:szCs w:val="22"/>
        </w:rPr>
      </w:sdtEndPr>
      <w:sdtContent>
        <w:p w14:paraId="6905DCB6" w14:textId="7277679F" w:rsidR="001014BE" w:rsidRPr="00B816F9" w:rsidRDefault="006E358F" w:rsidP="00703403">
          <w:pPr>
            <w:pStyle w:val="kurzeBeschreibung"/>
            <w:spacing w:after="120"/>
            <w:rPr>
              <w:sz w:val="22"/>
              <w:szCs w:val="22"/>
            </w:rPr>
          </w:pPr>
          <w:r>
            <w:t xml:space="preserve">Kurzbeschreibung: </w:t>
          </w:r>
          <w:r w:rsidR="009F74E7" w:rsidRPr="00B816F9">
            <w:rPr>
              <w:sz w:val="22"/>
              <w:szCs w:val="22"/>
            </w:rPr>
            <w:t>Schreibe nur einen Satz, der konkretisiert, was Dein Baustein kann!</w:t>
          </w:r>
        </w:p>
      </w:sdtContent>
    </w:sdt>
    <w:p w14:paraId="42466207" w14:textId="6368671A" w:rsidR="00B61473" w:rsidRPr="00DB5403" w:rsidRDefault="00B61473" w:rsidP="00600E72">
      <w:pPr>
        <w:pStyle w:val="Einfhrung"/>
        <w:shd w:val="clear" w:color="auto" w:fill="EB834D"/>
        <w:spacing w:before="36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SCHLAGWORTE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B816F9" w:rsidRPr="006E358F" w14:paraId="4C6F5DFD" w14:textId="77777777" w:rsidTr="00D97504">
        <w:tc>
          <w:tcPr>
            <w:tcW w:w="8931" w:type="dxa"/>
          </w:tcPr>
          <w:p w14:paraId="3860EB46" w14:textId="77777777" w:rsidR="001B5194" w:rsidRPr="00E00021" w:rsidRDefault="001B5194" w:rsidP="001B5194">
            <w:pPr>
              <w:spacing w:line="259" w:lineRule="auto"/>
              <w:rPr>
                <w:bCs/>
                <w:lang w:val="de-DE"/>
              </w:rPr>
            </w:pPr>
            <w:bookmarkStart w:id="0" w:name="_Hlk195276167"/>
            <w:r w:rsidRPr="00E00021">
              <w:rPr>
                <w:bCs/>
                <w:lang w:val="de-DE"/>
              </w:rPr>
              <w:t xml:space="preserve">Welche </w:t>
            </w:r>
            <w:r>
              <w:rPr>
                <w:bCs/>
                <w:lang w:val="de-DE"/>
              </w:rPr>
              <w:t>Keywords</w:t>
            </w:r>
            <w:r w:rsidRPr="00E00021">
              <w:rPr>
                <w:bCs/>
                <w:lang w:val="de-DE"/>
              </w:rPr>
              <w:t xml:space="preserve"> passen zu Deinen Inhalten? Vergib </w:t>
            </w:r>
            <w:r>
              <w:rPr>
                <w:bCs/>
                <w:lang w:val="de-DE"/>
              </w:rPr>
              <w:t xml:space="preserve">Schlagworte mit denen Du deinen Beitrag dann später in der Toolbox </w:t>
            </w:r>
            <w:proofErr w:type="spellStart"/>
            <w:r>
              <w:rPr>
                <w:bCs/>
                <w:lang w:val="de-DE"/>
              </w:rPr>
              <w:t>vertaggst</w:t>
            </w:r>
            <w:proofErr w:type="spellEnd"/>
            <w:r>
              <w:rPr>
                <w:bCs/>
                <w:lang w:val="de-DE"/>
              </w:rPr>
              <w:t>, so dass er leichter gefunden wird.</w:t>
            </w:r>
          </w:p>
          <w:sdt>
            <w:sdtPr>
              <w:rPr>
                <w:rStyle w:val="Formatvorlage2"/>
              </w:rPr>
              <w:id w:val="1439262948"/>
              <w:placeholder>
                <w:docPart w:val="3620ADEA85454655BC41AD704987A145"/>
              </w:placeholder>
              <w:showingPlcHdr/>
            </w:sdtPr>
            <w:sdtEndPr>
              <w:rPr>
                <w:rStyle w:val="Absatz-Standardschriftart"/>
                <w:b w:val="0"/>
                <w:bCs/>
                <w:color w:val="auto"/>
                <w:sz w:val="28"/>
                <w:szCs w:val="22"/>
                <w:lang w:val="de-DE"/>
              </w:rPr>
            </w:sdtEndPr>
            <w:sdtContent>
              <w:p w14:paraId="4F2B552C" w14:textId="0F2CD6E6" w:rsidR="00B816F9" w:rsidRPr="001B5194" w:rsidRDefault="001B5194" w:rsidP="001B5194">
                <w:pPr>
                  <w:pStyle w:val="Einfhrung"/>
                  <w:spacing w:after="240"/>
                  <w:rPr>
                    <w:color w:val="7F7F7F" w:themeColor="text2" w:themeTint="80"/>
                    <w:sz w:val="22"/>
                    <w:lang w:val="de-DE"/>
                  </w:rPr>
                </w:pPr>
                <w:r w:rsidRPr="00DC61C2">
                  <w:rPr>
                    <w:rStyle w:val="Platzhaltertext"/>
                    <w:b w:val="0"/>
                    <w:bCs/>
                    <w:sz w:val="22"/>
                    <w:szCs w:val="22"/>
                    <w:lang w:val="de-DE"/>
                  </w:rPr>
                  <w:t>Klicke oder tippe hier, um Text einzugeben.</w:t>
                </w:r>
              </w:p>
            </w:sdtContent>
          </w:sdt>
        </w:tc>
      </w:tr>
      <w:bookmarkEnd w:id="0"/>
    </w:tbl>
    <w:p w14:paraId="04D95CBA" w14:textId="589FC70A" w:rsidR="009F74E7" w:rsidRPr="006E358F" w:rsidRDefault="009F74E7" w:rsidP="00240026">
      <w:pPr>
        <w:pStyle w:val="Einfhrung"/>
        <w:spacing w:after="240"/>
        <w:rPr>
          <w:b w:val="0"/>
          <w:bCs/>
          <w:color w:val="auto"/>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6327"/>
      </w:tblGrid>
      <w:tr w:rsidR="00072119" w:rsidRPr="006E358F" w14:paraId="58BC52BD" w14:textId="77777777" w:rsidTr="006E358F">
        <w:trPr>
          <w:trHeight w:val="792"/>
        </w:trPr>
        <w:tc>
          <w:tcPr>
            <w:tcW w:w="2694" w:type="dxa"/>
            <w:vMerge w:val="restart"/>
          </w:tcPr>
          <w:p w14:paraId="31027D40" w14:textId="68A8BC97" w:rsidR="00072119" w:rsidRPr="00600E72"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EINSATZ IN DER LEHRE</w:t>
            </w:r>
          </w:p>
        </w:tc>
        <w:tc>
          <w:tcPr>
            <w:tcW w:w="6327" w:type="dxa"/>
            <w:tcBorders>
              <w:top w:val="single" w:sz="4" w:space="0" w:color="auto"/>
              <w:bottom w:val="nil"/>
            </w:tcBorders>
          </w:tcPr>
          <w:p w14:paraId="4E21DDF4" w14:textId="77777777" w:rsidR="00B816F9" w:rsidRPr="002B16F2" w:rsidRDefault="00B816F9" w:rsidP="00116785">
            <w:pPr>
              <w:pStyle w:val="Einfhrung"/>
              <w:spacing w:after="240"/>
              <w:rPr>
                <w:b w:val="0"/>
                <w:bCs/>
                <w:color w:val="auto"/>
                <w:sz w:val="22"/>
                <w:szCs w:val="22"/>
                <w:lang w:val="de-DE"/>
              </w:rPr>
            </w:pPr>
            <w:r w:rsidRPr="002B16F2">
              <w:rPr>
                <w:b w:val="0"/>
                <w:bCs/>
                <w:color w:val="auto"/>
                <w:sz w:val="22"/>
                <w:szCs w:val="22"/>
                <w:lang w:val="de-DE"/>
              </w:rPr>
              <w:t>In welchen Lehr-Lern-Kontexten kann Dein Baustein eingesetzt werden? Auf welche Fragestellungen reagiert er?</w:t>
            </w:r>
          </w:p>
          <w:p w14:paraId="478BC974" w14:textId="1E3FB911" w:rsidR="00072119" w:rsidRPr="002B16F2" w:rsidRDefault="00B816F9" w:rsidP="00116785">
            <w:pPr>
              <w:pStyle w:val="Einfhrung"/>
              <w:spacing w:after="240"/>
              <w:rPr>
                <w:b w:val="0"/>
                <w:bCs/>
                <w:color w:val="auto"/>
                <w:sz w:val="18"/>
                <w:szCs w:val="18"/>
                <w:lang w:val="de-DE"/>
              </w:rPr>
            </w:pPr>
            <w:r w:rsidRPr="002B16F2">
              <w:rPr>
                <w:b w:val="0"/>
                <w:bCs/>
                <w:color w:val="auto"/>
                <w:sz w:val="18"/>
                <w:szCs w:val="18"/>
                <w:lang w:val="de-DE"/>
              </w:rPr>
              <w:t>Nutze</w:t>
            </w:r>
            <w:r w:rsidR="00072119" w:rsidRPr="002B16F2">
              <w:rPr>
                <w:b w:val="0"/>
                <w:bCs/>
                <w:color w:val="auto"/>
                <w:sz w:val="18"/>
                <w:szCs w:val="18"/>
                <w:lang w:val="de-DE"/>
              </w:rPr>
              <w:t xml:space="preserve"> gerne die Möglichkeit Screenshots, Grafiken oder Videos einzubinden</w:t>
            </w:r>
            <w:r w:rsidRPr="002B16F2">
              <w:rPr>
                <w:b w:val="0"/>
                <w:bCs/>
                <w:color w:val="auto"/>
                <w:sz w:val="18"/>
                <w:szCs w:val="18"/>
                <w:lang w:val="de-DE"/>
              </w:rPr>
              <w:t>.</w:t>
            </w:r>
          </w:p>
        </w:tc>
      </w:tr>
      <w:tr w:rsidR="00072119" w:rsidRPr="006E358F" w14:paraId="0F5CD703" w14:textId="77777777" w:rsidTr="006E358F">
        <w:trPr>
          <w:trHeight w:val="612"/>
        </w:trPr>
        <w:tc>
          <w:tcPr>
            <w:tcW w:w="2694" w:type="dxa"/>
            <w:vMerge/>
          </w:tcPr>
          <w:p w14:paraId="4E5FDD5A" w14:textId="77777777" w:rsidR="00072119" w:rsidRPr="00DB5403"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p>
        </w:tc>
        <w:tc>
          <w:tcPr>
            <w:tcW w:w="6327" w:type="dxa"/>
            <w:tcBorders>
              <w:top w:val="nil"/>
              <w:bottom w:val="single" w:sz="4" w:space="0" w:color="auto"/>
            </w:tcBorders>
          </w:tcPr>
          <w:sdt>
            <w:sdtPr>
              <w:rPr>
                <w:rStyle w:val="Formatvorlage2"/>
              </w:rPr>
              <w:id w:val="-1256896348"/>
              <w:placeholder>
                <w:docPart w:val="B3627244FA5A493F9F531B105DCE1B60"/>
              </w:placeholder>
              <w:showingPlcHdr/>
            </w:sdtPr>
            <w:sdtEndPr>
              <w:rPr>
                <w:rStyle w:val="Absatz-Standardschriftart"/>
                <w:b w:val="0"/>
                <w:bCs/>
                <w:color w:val="auto"/>
                <w:sz w:val="28"/>
                <w:szCs w:val="22"/>
                <w:lang w:val="de-DE"/>
              </w:rPr>
            </w:sdtEndPr>
            <w:sdtContent>
              <w:p w14:paraId="4EBBA2AE" w14:textId="04D52405" w:rsidR="00072119" w:rsidRPr="002B16F2" w:rsidRDefault="00996E9A" w:rsidP="00072119">
                <w:pPr>
                  <w:pStyle w:val="Einfhrung"/>
                  <w:spacing w:after="240"/>
                  <w:rPr>
                    <w:color w:val="7F7F7F" w:themeColor="text2" w:themeTint="80"/>
                    <w:sz w:val="22"/>
                    <w:lang w:val="de-DE"/>
                  </w:rPr>
                </w:pPr>
                <w:r w:rsidRPr="002B16F2">
                  <w:rPr>
                    <w:rStyle w:val="Platzhaltertext"/>
                    <w:b w:val="0"/>
                    <w:bCs/>
                    <w:sz w:val="22"/>
                    <w:szCs w:val="22"/>
                    <w:lang w:val="de-DE"/>
                  </w:rPr>
                  <w:t>Klicke oder tippe hier, um Text einzugeben.</w:t>
                </w:r>
              </w:p>
            </w:sdtContent>
          </w:sdt>
        </w:tc>
      </w:tr>
      <w:tr w:rsidR="00072119" w:rsidRPr="006E358F" w14:paraId="0525D890" w14:textId="77777777" w:rsidTr="006E358F">
        <w:trPr>
          <w:trHeight w:val="1308"/>
        </w:trPr>
        <w:tc>
          <w:tcPr>
            <w:tcW w:w="2694" w:type="dxa"/>
            <w:vMerge w:val="restart"/>
          </w:tcPr>
          <w:p w14:paraId="4BBEF034" w14:textId="0505564C" w:rsidR="00072119" w:rsidRPr="00600E72"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ANLEITUNG</w:t>
            </w:r>
          </w:p>
        </w:tc>
        <w:tc>
          <w:tcPr>
            <w:tcW w:w="6327" w:type="dxa"/>
            <w:tcBorders>
              <w:top w:val="single" w:sz="4" w:space="0" w:color="auto"/>
              <w:bottom w:val="nil"/>
            </w:tcBorders>
          </w:tcPr>
          <w:p w14:paraId="377883EA" w14:textId="77777777" w:rsidR="00B816F9" w:rsidRPr="002B16F2" w:rsidRDefault="00B816F9" w:rsidP="00116785">
            <w:pPr>
              <w:pStyle w:val="Einfhrung"/>
              <w:spacing w:after="240"/>
              <w:rPr>
                <w:b w:val="0"/>
                <w:sz w:val="22"/>
                <w:szCs w:val="16"/>
                <w:lang w:val="de-DE"/>
              </w:rPr>
            </w:pPr>
            <w:r w:rsidRPr="002B16F2">
              <w:rPr>
                <w:b w:val="0"/>
                <w:sz w:val="22"/>
                <w:szCs w:val="16"/>
                <w:lang w:val="de-DE"/>
              </w:rPr>
              <w:t xml:space="preserve">Wie wird Dein Baustein eingesetzt? </w:t>
            </w:r>
          </w:p>
          <w:p w14:paraId="7711E908" w14:textId="13BA3A14" w:rsidR="00072119" w:rsidRPr="002B16F2" w:rsidRDefault="00B816F9" w:rsidP="00116785">
            <w:pPr>
              <w:pStyle w:val="Einfhrung"/>
              <w:spacing w:after="240"/>
              <w:rPr>
                <w:b w:val="0"/>
                <w:szCs w:val="22"/>
                <w:lang w:val="de-DE"/>
              </w:rPr>
            </w:pPr>
            <w:r w:rsidRPr="002B16F2">
              <w:rPr>
                <w:b w:val="0"/>
                <w:sz w:val="18"/>
                <w:szCs w:val="12"/>
                <w:lang w:val="de-DE"/>
              </w:rPr>
              <w:t>Sei gerne konkret und nutze die Möglichkeit Screenshots, Grafiken oder Videos einzubinden.</w:t>
            </w:r>
          </w:p>
        </w:tc>
      </w:tr>
      <w:tr w:rsidR="00072119" w:rsidRPr="006E358F" w14:paraId="3D7EB66C" w14:textId="77777777" w:rsidTr="006E358F">
        <w:trPr>
          <w:trHeight w:val="636"/>
        </w:trPr>
        <w:tc>
          <w:tcPr>
            <w:tcW w:w="2694" w:type="dxa"/>
            <w:vMerge/>
          </w:tcPr>
          <w:p w14:paraId="70417811" w14:textId="77777777" w:rsidR="00072119" w:rsidRPr="00DB5403"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p>
        </w:tc>
        <w:tc>
          <w:tcPr>
            <w:tcW w:w="6327" w:type="dxa"/>
            <w:tcBorders>
              <w:top w:val="nil"/>
              <w:bottom w:val="single" w:sz="4" w:space="0" w:color="auto"/>
            </w:tcBorders>
          </w:tcPr>
          <w:sdt>
            <w:sdtPr>
              <w:rPr>
                <w:rStyle w:val="Formatvorlage2"/>
              </w:rPr>
              <w:id w:val="-11379476"/>
              <w:placeholder>
                <w:docPart w:val="5042C51F41AC4EBD8F1995CE10EB3AE5"/>
              </w:placeholder>
              <w:showingPlcHdr/>
            </w:sdtPr>
            <w:sdtEndPr>
              <w:rPr>
                <w:rStyle w:val="Absatz-Standardschriftart"/>
                <w:b w:val="0"/>
                <w:bCs/>
                <w:color w:val="auto"/>
                <w:sz w:val="28"/>
                <w:szCs w:val="22"/>
                <w:lang w:val="de-DE"/>
              </w:rPr>
            </w:sdtEndPr>
            <w:sdtContent>
              <w:p w14:paraId="1AA816C8" w14:textId="36D0AD83" w:rsidR="00072119" w:rsidRPr="002B16F2" w:rsidRDefault="00996E9A" w:rsidP="00072119">
                <w:pPr>
                  <w:pStyle w:val="Einfhrung"/>
                  <w:spacing w:after="240"/>
                  <w:rPr>
                    <w:color w:val="7F7F7F" w:themeColor="text2" w:themeTint="80"/>
                    <w:sz w:val="22"/>
                    <w:lang w:val="de-DE"/>
                  </w:rPr>
                </w:pPr>
                <w:r w:rsidRPr="002B16F2">
                  <w:rPr>
                    <w:rStyle w:val="Platzhaltertext"/>
                    <w:b w:val="0"/>
                    <w:bCs/>
                    <w:sz w:val="22"/>
                    <w:szCs w:val="22"/>
                    <w:lang w:val="de-DE"/>
                  </w:rPr>
                  <w:t>Klicke oder tippe hier, um Text einzugeben.</w:t>
                </w:r>
              </w:p>
            </w:sdtContent>
          </w:sdt>
        </w:tc>
      </w:tr>
      <w:tr w:rsidR="00411246" w:rsidRPr="006E358F" w14:paraId="71E49F40" w14:textId="77777777" w:rsidTr="006E358F">
        <w:trPr>
          <w:trHeight w:val="822"/>
        </w:trPr>
        <w:tc>
          <w:tcPr>
            <w:tcW w:w="2694" w:type="dxa"/>
          </w:tcPr>
          <w:p w14:paraId="17F1BB25" w14:textId="143613C3" w:rsidR="00411246" w:rsidRPr="00600E72" w:rsidRDefault="00411246"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TOOLS UND TECHNIK</w:t>
            </w:r>
          </w:p>
        </w:tc>
        <w:tc>
          <w:tcPr>
            <w:tcW w:w="6327" w:type="dxa"/>
            <w:tcBorders>
              <w:top w:val="single" w:sz="4" w:space="0" w:color="auto"/>
            </w:tcBorders>
          </w:tcPr>
          <w:p w14:paraId="2D5B539F" w14:textId="77777777" w:rsidR="00B816F9" w:rsidRPr="002B16F2" w:rsidRDefault="00B816F9" w:rsidP="00240026">
            <w:pPr>
              <w:pStyle w:val="Einfhrung"/>
              <w:spacing w:after="240"/>
              <w:rPr>
                <w:b w:val="0"/>
                <w:sz w:val="22"/>
                <w:szCs w:val="22"/>
                <w:lang w:val="de-DE"/>
              </w:rPr>
            </w:pPr>
            <w:r w:rsidRPr="002B16F2">
              <w:rPr>
                <w:b w:val="0"/>
                <w:sz w:val="22"/>
                <w:szCs w:val="22"/>
                <w:lang w:val="de-DE"/>
              </w:rPr>
              <w:t>Benenne hier das Tool oder das Zusammenspiel von Tools, die für Deinen Baustein notwendig sind und erläutere kurz deren Funktionen. Hast Du konkrete Empfehlungen, bspw. zu bestimmter Technik oder benötigten Räumlichkeiten?</w:t>
            </w:r>
          </w:p>
          <w:p w14:paraId="4D75199B" w14:textId="77777777" w:rsidR="00411246" w:rsidRPr="002B16F2" w:rsidRDefault="00B816F9" w:rsidP="00240026">
            <w:pPr>
              <w:pStyle w:val="Einfhrung"/>
              <w:spacing w:after="240"/>
              <w:rPr>
                <w:b w:val="0"/>
                <w:sz w:val="18"/>
                <w:szCs w:val="18"/>
                <w:lang w:val="de-DE"/>
              </w:rPr>
            </w:pPr>
            <w:r w:rsidRPr="002B16F2">
              <w:rPr>
                <w:b w:val="0"/>
                <w:sz w:val="18"/>
                <w:szCs w:val="18"/>
                <w:lang w:val="de-DE"/>
              </w:rPr>
              <w:lastRenderedPageBreak/>
              <w:t>Tipp: Erstelle Einträge, um die von Dir verwendeten Tools hinzuzufügen oder verweise (bspw. durch Verlinkungen) auf bereits eingetragene Tools oder Infrastruktur-Angebote.</w:t>
            </w:r>
          </w:p>
          <w:sdt>
            <w:sdtPr>
              <w:rPr>
                <w:rStyle w:val="Formatvorlage2"/>
              </w:rPr>
              <w:id w:val="83660624"/>
              <w:placeholder>
                <w:docPart w:val="613C13D5C0454E8FAF657ED85A76171C"/>
              </w:placeholder>
              <w:showingPlcHdr/>
            </w:sdtPr>
            <w:sdtEndPr>
              <w:rPr>
                <w:rStyle w:val="Absatz-Standardschriftart"/>
                <w:b w:val="0"/>
                <w:bCs/>
                <w:color w:val="auto"/>
                <w:sz w:val="28"/>
                <w:szCs w:val="22"/>
                <w:lang w:val="de-DE"/>
              </w:rPr>
            </w:sdtEndPr>
            <w:sdtContent>
              <w:p w14:paraId="2FA54213" w14:textId="542013BF" w:rsidR="00C62264" w:rsidRPr="002B16F2" w:rsidRDefault="00C62264" w:rsidP="00240026">
                <w:pPr>
                  <w:pStyle w:val="Einfhrung"/>
                  <w:spacing w:after="240"/>
                  <w:rPr>
                    <w:color w:val="7F7F7F" w:themeColor="text2" w:themeTint="80"/>
                    <w:sz w:val="22"/>
                    <w:lang w:val="de-DE"/>
                  </w:rPr>
                </w:pPr>
                <w:r w:rsidRPr="002B16F2">
                  <w:rPr>
                    <w:rStyle w:val="Platzhaltertext"/>
                    <w:b w:val="0"/>
                    <w:bCs/>
                    <w:sz w:val="22"/>
                    <w:szCs w:val="22"/>
                    <w:lang w:val="de-DE"/>
                  </w:rPr>
                  <w:t>Klicke oder tippe hier, um Text einzugeben.</w:t>
                </w:r>
              </w:p>
            </w:sdtContent>
          </w:sdt>
        </w:tc>
      </w:tr>
      <w:tr w:rsidR="00520632" w:rsidRPr="006E358F" w14:paraId="59099763" w14:textId="77777777" w:rsidTr="006E358F">
        <w:trPr>
          <w:trHeight w:val="1271"/>
        </w:trPr>
        <w:tc>
          <w:tcPr>
            <w:tcW w:w="2694" w:type="dxa"/>
          </w:tcPr>
          <w:sdt>
            <w:sdtPr>
              <w:rPr>
                <w:rFonts w:ascii="MetaBold-Roman" w:hAnsi="MetaBold-Roman"/>
                <w:b w:val="0"/>
                <w:bCs/>
                <w:color w:val="FFFFFF" w:themeColor="background1"/>
                <w:sz w:val="24"/>
                <w:szCs w:val="24"/>
                <w:lang w:val="de-DE"/>
              </w:rPr>
              <w:id w:val="-1051150896"/>
              <w:placeholder>
                <w:docPart w:val="DefaultPlaceholder_-1854013440"/>
              </w:placeholder>
            </w:sdtPr>
            <w:sdtEndPr/>
            <w:sdtContent>
              <w:p w14:paraId="702C910F" w14:textId="1BA75867" w:rsidR="00520632" w:rsidRDefault="00520632" w:rsidP="00520632">
                <w:pPr>
                  <w:pStyle w:val="Einfhrung"/>
                  <w:shd w:val="clear" w:color="auto" w:fill="EB834D"/>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ZUSÄTZLICHE INFORMATIONEN AN-GEBEN</w:t>
                </w:r>
              </w:p>
            </w:sdtContent>
          </w:sdt>
        </w:tc>
        <w:tc>
          <w:tcPr>
            <w:tcW w:w="6327" w:type="dxa"/>
            <w:tcBorders>
              <w:top w:val="single" w:sz="4" w:space="0" w:color="auto"/>
            </w:tcBorders>
          </w:tcPr>
          <w:sdt>
            <w:sdtPr>
              <w:rPr>
                <w:szCs w:val="20"/>
                <w:lang w:val="de-DE"/>
              </w:rPr>
              <w:id w:val="-1908908461"/>
              <w:placeholder>
                <w:docPart w:val="DefaultPlaceholder_-1854013440"/>
              </w:placeholder>
            </w:sdtPr>
            <w:sdtEndPr/>
            <w:sdtContent>
              <w:p w14:paraId="474FA351" w14:textId="572BD1CD" w:rsidR="00520632" w:rsidRPr="002B16F2" w:rsidRDefault="00520632" w:rsidP="00072119">
                <w:pPr>
                  <w:pStyle w:val="Zeile"/>
                  <w:rPr>
                    <w:szCs w:val="20"/>
                    <w:lang w:val="de-DE"/>
                  </w:rPr>
                </w:pPr>
                <w:r w:rsidRPr="002B16F2">
                  <w:rPr>
                    <w:szCs w:val="20"/>
                    <w:lang w:val="de-DE"/>
                  </w:rPr>
                  <w:t>Dir fehlt eine Rubrik? Dann kannst Du sie hier hinzufügen.</w:t>
                </w:r>
              </w:p>
            </w:sdtContent>
          </w:sdt>
          <w:p w14:paraId="78C5D858" w14:textId="1E337B3E" w:rsidR="00C62264" w:rsidRPr="002B16F2" w:rsidRDefault="00C62264" w:rsidP="00072119">
            <w:pPr>
              <w:pStyle w:val="Zeile"/>
              <w:rPr>
                <w:szCs w:val="20"/>
                <w:lang w:val="de-DE"/>
              </w:rPr>
            </w:pPr>
          </w:p>
        </w:tc>
      </w:tr>
      <w:tr w:rsidR="006E358F" w:rsidRPr="006E358F" w14:paraId="455EF665" w14:textId="77777777" w:rsidTr="006E358F">
        <w:trPr>
          <w:trHeight w:val="1271"/>
        </w:trPr>
        <w:tc>
          <w:tcPr>
            <w:tcW w:w="2694" w:type="dxa"/>
          </w:tcPr>
          <w:p w14:paraId="2588E3F7" w14:textId="1F666238" w:rsidR="006E358F" w:rsidRPr="00DB5403" w:rsidRDefault="006E358F" w:rsidP="006E358F">
            <w:pPr>
              <w:pStyle w:val="Einfhrung"/>
              <w:shd w:val="clear" w:color="auto" w:fill="EB834D"/>
              <w:spacing w:after="120"/>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ANHANG</w:t>
            </w:r>
          </w:p>
        </w:tc>
        <w:tc>
          <w:tcPr>
            <w:tcW w:w="6327" w:type="dxa"/>
            <w:tcBorders>
              <w:top w:val="single" w:sz="4" w:space="0" w:color="auto"/>
            </w:tcBorders>
          </w:tcPr>
          <w:p w14:paraId="0F9E4237" w14:textId="35D2AFB9" w:rsidR="006E358F" w:rsidRPr="006E358F" w:rsidRDefault="006E358F" w:rsidP="006E358F">
            <w:pPr>
              <w:pStyle w:val="Einfhrung"/>
              <w:spacing w:after="240"/>
              <w:rPr>
                <w:b w:val="0"/>
                <w:color w:val="auto"/>
                <w:sz w:val="22"/>
                <w:szCs w:val="22"/>
                <w:lang w:val="de-DE"/>
              </w:rPr>
            </w:pPr>
            <w:r w:rsidRPr="006E358F">
              <w:rPr>
                <w:b w:val="0"/>
                <w:color w:val="auto"/>
                <w:sz w:val="22"/>
                <w:szCs w:val="22"/>
                <w:lang w:val="de-DE"/>
              </w:rPr>
              <w:t>Hier kannst Du in der Eingabemaske noch eine Datei hinterlegen, die für das Tool relevant ist. Bitte packe mehrere Dateien zu einer .</w:t>
            </w:r>
            <w:proofErr w:type="spellStart"/>
            <w:r w:rsidRPr="006E358F">
              <w:rPr>
                <w:b w:val="0"/>
                <w:color w:val="auto"/>
                <w:sz w:val="22"/>
                <w:szCs w:val="22"/>
                <w:lang w:val="de-DE"/>
              </w:rPr>
              <w:t>zip</w:t>
            </w:r>
            <w:proofErr w:type="spellEnd"/>
            <w:r w:rsidRPr="006E358F">
              <w:rPr>
                <w:b w:val="0"/>
                <w:color w:val="auto"/>
                <w:sz w:val="22"/>
                <w:szCs w:val="22"/>
                <w:lang w:val="de-DE"/>
              </w:rPr>
              <w:t>-Datei. Die Datei darf nicht größer als 100 MB sein.</w:t>
            </w:r>
          </w:p>
        </w:tc>
      </w:tr>
      <w:tr w:rsidR="006E358F" w:rsidRPr="006E358F" w14:paraId="495AA097" w14:textId="77777777" w:rsidTr="006E358F">
        <w:trPr>
          <w:trHeight w:val="1271"/>
        </w:trPr>
        <w:tc>
          <w:tcPr>
            <w:tcW w:w="2694" w:type="dxa"/>
          </w:tcPr>
          <w:p w14:paraId="2D21F7CF" w14:textId="21ED1B70" w:rsidR="006E358F" w:rsidRPr="00DB5403" w:rsidRDefault="006E358F" w:rsidP="006E358F">
            <w:pPr>
              <w:pStyle w:val="Einfhrung"/>
              <w:shd w:val="clear" w:color="auto" w:fill="EB834D"/>
              <w:spacing w:after="120"/>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AUTORENLISTE</w:t>
            </w:r>
          </w:p>
        </w:tc>
        <w:sdt>
          <w:sdtPr>
            <w:rPr>
              <w:b w:val="0"/>
              <w:sz w:val="22"/>
              <w:szCs w:val="22"/>
              <w:lang w:val="de-DE"/>
            </w:rPr>
            <w:id w:val="1532304792"/>
            <w:placeholder>
              <w:docPart w:val="C7B832581E594497B03B55466E4A636A"/>
            </w:placeholder>
            <w:showingPlcHdr/>
          </w:sdtPr>
          <w:sdtContent>
            <w:tc>
              <w:tcPr>
                <w:tcW w:w="6327" w:type="dxa"/>
                <w:tcBorders>
                  <w:top w:val="single" w:sz="4" w:space="0" w:color="auto"/>
                </w:tcBorders>
              </w:tcPr>
              <w:p w14:paraId="0B2C9B9E" w14:textId="20426371" w:rsidR="006E358F" w:rsidRPr="006E358F" w:rsidRDefault="006E358F" w:rsidP="006E358F">
                <w:pPr>
                  <w:pStyle w:val="Einfhrung"/>
                  <w:spacing w:after="240"/>
                  <w:rPr>
                    <w:b w:val="0"/>
                    <w:color w:val="auto"/>
                    <w:sz w:val="22"/>
                    <w:szCs w:val="22"/>
                    <w:lang w:val="de-DE"/>
                  </w:rPr>
                </w:pPr>
                <w:r w:rsidRPr="006E358F">
                  <w:rPr>
                    <w:rStyle w:val="Platzhaltertext"/>
                    <w:b w:val="0"/>
                    <w:sz w:val="22"/>
                    <w:szCs w:val="22"/>
                    <w:lang w:val="de-DE"/>
                  </w:rPr>
                  <w:t>Klicke oder tippe hier, um Autor:innen einzugeben.</w:t>
                </w:r>
              </w:p>
            </w:tc>
          </w:sdtContent>
        </w:sdt>
      </w:tr>
      <w:tr w:rsidR="006E358F" w:rsidRPr="006E358F" w14:paraId="183D48D5" w14:textId="77777777" w:rsidTr="006E358F">
        <w:trPr>
          <w:trHeight w:val="1271"/>
        </w:trPr>
        <w:tc>
          <w:tcPr>
            <w:tcW w:w="2694" w:type="dxa"/>
          </w:tcPr>
          <w:p w14:paraId="4054AA81" w14:textId="56602A4F" w:rsidR="006E358F" w:rsidRDefault="006E358F" w:rsidP="006E358F">
            <w:pPr>
              <w:pStyle w:val="Einfhrung"/>
              <w:shd w:val="clear" w:color="auto" w:fill="EB834D"/>
              <w:spacing w:after="120"/>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LITERATUR</w:t>
            </w:r>
            <w:r>
              <w:rPr>
                <w:rFonts w:ascii="MetaBold-Roman" w:hAnsi="MetaBold-Roman"/>
                <w:b w:val="0"/>
                <w:bCs/>
                <w:color w:val="FFFFFF" w:themeColor="background1"/>
                <w:sz w:val="24"/>
                <w:szCs w:val="24"/>
                <w:lang w:val="de-DE"/>
              </w:rPr>
              <w:t>-VERZEICHNIS</w:t>
            </w:r>
          </w:p>
        </w:tc>
        <w:tc>
          <w:tcPr>
            <w:tcW w:w="6327" w:type="dxa"/>
            <w:tcBorders>
              <w:top w:val="single" w:sz="4" w:space="0" w:color="auto"/>
            </w:tcBorders>
          </w:tcPr>
          <w:p w14:paraId="49B43285" w14:textId="77777777" w:rsidR="006E358F" w:rsidRPr="002B16F2" w:rsidRDefault="006E358F" w:rsidP="006E358F">
            <w:pPr>
              <w:pStyle w:val="Einfhrung"/>
              <w:spacing w:after="240"/>
              <w:rPr>
                <w:b w:val="0"/>
                <w:bCs/>
                <w:color w:val="auto"/>
                <w:sz w:val="22"/>
                <w:szCs w:val="22"/>
                <w:lang w:val="de-DE"/>
              </w:rPr>
            </w:pPr>
            <w:r w:rsidRPr="002B16F2">
              <w:rPr>
                <w:b w:val="0"/>
                <w:bCs/>
                <w:color w:val="auto"/>
                <w:sz w:val="22"/>
                <w:szCs w:val="22"/>
                <w:lang w:val="de-DE"/>
              </w:rPr>
              <w:t>Für Verweise auf verwendete Quellen, ergänzende Fachliteratur und Literaturempfehlungen zum Thema Deines Eintrags ist hier Platz.</w:t>
            </w:r>
          </w:p>
          <w:sdt>
            <w:sdtPr>
              <w:rPr>
                <w:b/>
                <w:bCs/>
                <w:color w:val="auto"/>
                <w:lang w:val="de-DE"/>
              </w:rPr>
              <w:id w:val="-927885082"/>
              <w:placeholder>
                <w:docPart w:val="5074F887AE6249E698AD7DA1FB085FF8"/>
              </w:placeholder>
            </w:sdtPr>
            <w:sdtContent>
              <w:sdt>
                <w:sdtPr>
                  <w:rPr>
                    <w:rStyle w:val="Formatvorlage2"/>
                  </w:rPr>
                  <w:id w:val="-2012220190"/>
                  <w:placeholder>
                    <w:docPart w:val="39C9593FD43E4B2BA1998020A1D3BDF6"/>
                  </w:placeholder>
                  <w:showingPlcHdr/>
                </w:sdtPr>
                <w:sdtEndPr>
                  <w:rPr>
                    <w:rStyle w:val="Absatz-Standardschriftart"/>
                    <w:b/>
                    <w:bCs/>
                    <w:color w:val="auto"/>
                    <w:lang w:val="de-DE"/>
                  </w:rPr>
                </w:sdtEndPr>
                <w:sdtContent>
                  <w:p w14:paraId="0B1DFB45" w14:textId="2102F18F" w:rsidR="006E358F" w:rsidRDefault="006E358F" w:rsidP="006E358F">
                    <w:pPr>
                      <w:pStyle w:val="Zeile"/>
                      <w:rPr>
                        <w:szCs w:val="20"/>
                        <w:lang w:val="de-DE"/>
                      </w:rPr>
                    </w:pPr>
                    <w:r w:rsidRPr="002B16F2">
                      <w:rPr>
                        <w:rStyle w:val="Platzhaltertext"/>
                        <w:bCs/>
                        <w:lang w:val="de-DE"/>
                      </w:rPr>
                      <w:t>Klicke oder tippe hier, um Text einzugeben.</w:t>
                    </w:r>
                  </w:p>
                </w:sdtContent>
              </w:sdt>
            </w:sdtContent>
          </w:sdt>
        </w:tc>
      </w:tr>
      <w:tr w:rsidR="00072119" w:rsidRPr="006E358F" w14:paraId="73B07DC9" w14:textId="77777777" w:rsidTr="006E358F">
        <w:trPr>
          <w:trHeight w:val="1271"/>
        </w:trPr>
        <w:tc>
          <w:tcPr>
            <w:tcW w:w="2694" w:type="dxa"/>
          </w:tcPr>
          <w:p w14:paraId="75513985" w14:textId="231E7B0E" w:rsidR="00072119" w:rsidRPr="00DB5403" w:rsidRDefault="00072119" w:rsidP="006E358F">
            <w:pPr>
              <w:pStyle w:val="Einfhrung"/>
              <w:shd w:val="clear" w:color="auto" w:fill="EB834D"/>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&gt; KOMMENTAR</w:t>
            </w:r>
            <w:r w:rsidR="006E358F">
              <w:rPr>
                <w:rFonts w:ascii="MetaBold-Roman" w:hAnsi="MetaBold-Roman"/>
                <w:b w:val="0"/>
                <w:bCs/>
                <w:color w:val="FFFFFF" w:themeColor="background1"/>
                <w:sz w:val="24"/>
                <w:szCs w:val="24"/>
                <w:lang w:val="de-DE"/>
              </w:rPr>
              <w:t>-FUNKTION AKTIVIEREN</w:t>
            </w:r>
          </w:p>
        </w:tc>
        <w:tc>
          <w:tcPr>
            <w:tcW w:w="6327" w:type="dxa"/>
            <w:tcBorders>
              <w:top w:val="single" w:sz="4" w:space="0" w:color="auto"/>
            </w:tcBorders>
          </w:tcPr>
          <w:sdt>
            <w:sdtPr>
              <w:rPr>
                <w:lang w:val="de-DE"/>
              </w:rPr>
              <w:id w:val="-1955551590"/>
              <w:placeholder>
                <w:docPart w:val="DefaultPlaceholder_-1854013438"/>
              </w:placeholder>
              <w:comboBox>
                <w:listItem w:value="Wählen Sie ein Element aus."/>
                <w:listItem w:displayText="Ja." w:value="Ja."/>
                <w:listItem w:displayText="Nein, lieber nicht." w:value="Nein, lieber nicht."/>
              </w:comboBox>
            </w:sdtPr>
            <w:sdtEndPr/>
            <w:sdtContent>
              <w:p w14:paraId="48189F9F" w14:textId="55D60CE2" w:rsidR="00072119" w:rsidRPr="002B16F2" w:rsidRDefault="001B5194" w:rsidP="00072119">
                <w:pPr>
                  <w:pStyle w:val="Zeile"/>
                  <w:rPr>
                    <w:szCs w:val="20"/>
                    <w:lang w:val="de-DE"/>
                  </w:rPr>
                </w:pPr>
                <w:r w:rsidRPr="001B5194">
                  <w:rPr>
                    <w:lang w:val="de-DE"/>
                  </w:rPr>
                  <w:t>In der Toolbox kannst du auswählen, ob andere berechtigt sein sollen, Kommentare zu hinterlassen</w:t>
                </w:r>
              </w:p>
            </w:sdtContent>
          </w:sdt>
        </w:tc>
      </w:tr>
    </w:tbl>
    <w:p w14:paraId="18457B85" w14:textId="77777777" w:rsidR="00600E72" w:rsidRDefault="00600E72" w:rsidP="00240026">
      <w:pPr>
        <w:pStyle w:val="Einfhrung"/>
        <w:spacing w:after="240"/>
        <w:rPr>
          <w:b w:val="0"/>
          <w:bCs/>
          <w:color w:val="auto"/>
          <w:sz w:val="24"/>
          <w:szCs w:val="24"/>
          <w:lang w:val="de-DE"/>
        </w:rPr>
      </w:pPr>
    </w:p>
    <w:sectPr w:rsidR="00600E72" w:rsidSect="009F6E8B">
      <w:footerReference w:type="default" r:id="rId12"/>
      <w:headerReference w:type="first" r:id="rId13"/>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1A" w14:textId="77777777" w:rsidR="00D913E3" w:rsidRDefault="00D913E3" w:rsidP="00D337E7">
      <w:pPr>
        <w:spacing w:after="0" w:line="240" w:lineRule="auto"/>
      </w:pPr>
      <w:r>
        <w:separator/>
      </w:r>
    </w:p>
  </w:endnote>
  <w:endnote w:type="continuationSeparator" w:id="0">
    <w:p w14:paraId="5301B6C1" w14:textId="77777777" w:rsidR="00D913E3" w:rsidRDefault="00D913E3"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196" w14:textId="67E02154" w:rsidR="00EC6214" w:rsidRPr="00EC6214" w:rsidRDefault="00EC6214" w:rsidP="008E3041">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472" w14:textId="77777777" w:rsidR="00D913E3" w:rsidRDefault="00D913E3" w:rsidP="00D337E7">
      <w:pPr>
        <w:spacing w:after="0" w:line="240" w:lineRule="auto"/>
      </w:pPr>
      <w:r>
        <w:separator/>
      </w:r>
    </w:p>
  </w:footnote>
  <w:footnote w:type="continuationSeparator" w:id="0">
    <w:p w14:paraId="1C2E4CFE" w14:textId="77777777" w:rsidR="00D913E3" w:rsidRDefault="00D913E3"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83B" w14:textId="5288C8ED" w:rsidR="00FC54FB" w:rsidRDefault="007A192C">
    <w:pPr>
      <w:pStyle w:val="Kopfzeile"/>
      <w:rPr>
        <w:lang w:val="de-DE"/>
      </w:rPr>
    </w:pPr>
    <w:r>
      <w:rPr>
        <w:noProof/>
      </w:rPr>
      <w:drawing>
        <wp:anchor distT="0" distB="0" distL="114300" distR="114300" simplePos="0" relativeHeight="251658240" behindDoc="1" locked="0" layoutInCell="1" allowOverlap="1" wp14:anchorId="5FC639A6" wp14:editId="39667C32">
          <wp:simplePos x="0" y="0"/>
          <wp:positionH relativeFrom="page">
            <wp:align>left</wp:align>
          </wp:positionH>
          <wp:positionV relativeFrom="paragraph">
            <wp:posOffset>-419100</wp:posOffset>
          </wp:positionV>
          <wp:extent cx="7525113" cy="1430655"/>
          <wp:effectExtent l="0" t="0" r="0" b="0"/>
          <wp:wrapNone/>
          <wp:docPr id="4694312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121"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113"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9EF55" w14:textId="77777777" w:rsidR="00FC54FB" w:rsidRDefault="00FC54FB">
    <w:pPr>
      <w:pStyle w:val="Kopfzeile"/>
      <w:rPr>
        <w:lang w:val="de-DE"/>
      </w:rPr>
    </w:pPr>
  </w:p>
  <w:p w14:paraId="1C0B7D1A" w14:textId="77777777" w:rsidR="00FC54FB" w:rsidRDefault="00FC54FB">
    <w:pPr>
      <w:pStyle w:val="Kopfzeile"/>
      <w:rPr>
        <w:lang w:val="de-DE"/>
      </w:rPr>
    </w:pPr>
  </w:p>
  <w:p w14:paraId="2DF81FA9" w14:textId="77777777" w:rsidR="00FC54FB" w:rsidRPr="00FC54FB" w:rsidRDefault="00FC54F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6B143EE7"/>
    <w:multiLevelType w:val="hybridMultilevel"/>
    <w:tmpl w:val="EA9E6EA4"/>
    <w:lvl w:ilvl="0" w:tplc="72188CC4">
      <w:start w:val="1"/>
      <w:numFmt w:val="bullet"/>
      <w:pStyle w:val="Aufzhlungszeichen1"/>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5611">
    <w:abstractNumId w:val="2"/>
  </w:num>
  <w:num w:numId="2" w16cid:durableId="104547491">
    <w:abstractNumId w:val="1"/>
  </w:num>
  <w:num w:numId="3" w16cid:durableId="17222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SortMethod w:val="00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6F"/>
    <w:rsid w:val="00002FD3"/>
    <w:rsid w:val="00014F47"/>
    <w:rsid w:val="00033362"/>
    <w:rsid w:val="00040E43"/>
    <w:rsid w:val="00042D97"/>
    <w:rsid w:val="00054457"/>
    <w:rsid w:val="00054561"/>
    <w:rsid w:val="0006073D"/>
    <w:rsid w:val="00064BDC"/>
    <w:rsid w:val="00067BAA"/>
    <w:rsid w:val="000714FA"/>
    <w:rsid w:val="00072119"/>
    <w:rsid w:val="00082E82"/>
    <w:rsid w:val="00084083"/>
    <w:rsid w:val="00086692"/>
    <w:rsid w:val="00094B97"/>
    <w:rsid w:val="00097AEC"/>
    <w:rsid w:val="000B504F"/>
    <w:rsid w:val="000B5220"/>
    <w:rsid w:val="000B61C3"/>
    <w:rsid w:val="000C516F"/>
    <w:rsid w:val="000D475D"/>
    <w:rsid w:val="000D6FB5"/>
    <w:rsid w:val="000F00F1"/>
    <w:rsid w:val="000F30F7"/>
    <w:rsid w:val="001014BE"/>
    <w:rsid w:val="00116044"/>
    <w:rsid w:val="00116785"/>
    <w:rsid w:val="00137A99"/>
    <w:rsid w:val="00144EA3"/>
    <w:rsid w:val="00146419"/>
    <w:rsid w:val="00147A20"/>
    <w:rsid w:val="00151483"/>
    <w:rsid w:val="001664D3"/>
    <w:rsid w:val="0017354C"/>
    <w:rsid w:val="001836BF"/>
    <w:rsid w:val="001851DD"/>
    <w:rsid w:val="001A4DB2"/>
    <w:rsid w:val="001A5625"/>
    <w:rsid w:val="001B5194"/>
    <w:rsid w:val="001B693D"/>
    <w:rsid w:val="001E6F75"/>
    <w:rsid w:val="001E7905"/>
    <w:rsid w:val="001F5F6C"/>
    <w:rsid w:val="001F61D5"/>
    <w:rsid w:val="00205402"/>
    <w:rsid w:val="00212ABB"/>
    <w:rsid w:val="00221AEF"/>
    <w:rsid w:val="00236FA3"/>
    <w:rsid w:val="00240026"/>
    <w:rsid w:val="0025053D"/>
    <w:rsid w:val="00251F63"/>
    <w:rsid w:val="0025296B"/>
    <w:rsid w:val="00252D7F"/>
    <w:rsid w:val="002562CE"/>
    <w:rsid w:val="00275A40"/>
    <w:rsid w:val="0029485E"/>
    <w:rsid w:val="00294FF1"/>
    <w:rsid w:val="002A4FE1"/>
    <w:rsid w:val="002A7963"/>
    <w:rsid w:val="002B16F2"/>
    <w:rsid w:val="002B537D"/>
    <w:rsid w:val="002C062B"/>
    <w:rsid w:val="002D3629"/>
    <w:rsid w:val="002F3BB8"/>
    <w:rsid w:val="002F6EF7"/>
    <w:rsid w:val="003002BC"/>
    <w:rsid w:val="003035DA"/>
    <w:rsid w:val="00343E56"/>
    <w:rsid w:val="00351C8A"/>
    <w:rsid w:val="00356469"/>
    <w:rsid w:val="00356B0F"/>
    <w:rsid w:val="00362014"/>
    <w:rsid w:val="003733A6"/>
    <w:rsid w:val="00376697"/>
    <w:rsid w:val="003871D9"/>
    <w:rsid w:val="003A7D9D"/>
    <w:rsid w:val="003B640C"/>
    <w:rsid w:val="003B66F2"/>
    <w:rsid w:val="003C6FEA"/>
    <w:rsid w:val="003D130A"/>
    <w:rsid w:val="003D1B32"/>
    <w:rsid w:val="003D4DC5"/>
    <w:rsid w:val="003D673E"/>
    <w:rsid w:val="003D7B2C"/>
    <w:rsid w:val="003E6519"/>
    <w:rsid w:val="003F0DE5"/>
    <w:rsid w:val="0040257F"/>
    <w:rsid w:val="0040634A"/>
    <w:rsid w:val="00411246"/>
    <w:rsid w:val="004126A9"/>
    <w:rsid w:val="00416A4B"/>
    <w:rsid w:val="0045676C"/>
    <w:rsid w:val="004755D8"/>
    <w:rsid w:val="00481644"/>
    <w:rsid w:val="004A0FD2"/>
    <w:rsid w:val="004A2CC8"/>
    <w:rsid w:val="004B2309"/>
    <w:rsid w:val="004B461A"/>
    <w:rsid w:val="004B5604"/>
    <w:rsid w:val="004C366D"/>
    <w:rsid w:val="004C6C41"/>
    <w:rsid w:val="004D7A8A"/>
    <w:rsid w:val="004E3132"/>
    <w:rsid w:val="004E3858"/>
    <w:rsid w:val="004F2F0E"/>
    <w:rsid w:val="005124AD"/>
    <w:rsid w:val="00520632"/>
    <w:rsid w:val="00536462"/>
    <w:rsid w:val="00537C9C"/>
    <w:rsid w:val="00542505"/>
    <w:rsid w:val="005443B6"/>
    <w:rsid w:val="00566760"/>
    <w:rsid w:val="0057103D"/>
    <w:rsid w:val="0058224E"/>
    <w:rsid w:val="00593BAB"/>
    <w:rsid w:val="00594B8F"/>
    <w:rsid w:val="005A234E"/>
    <w:rsid w:val="005C0FF8"/>
    <w:rsid w:val="005E2C88"/>
    <w:rsid w:val="005F6C13"/>
    <w:rsid w:val="00600E72"/>
    <w:rsid w:val="006030ED"/>
    <w:rsid w:val="00617072"/>
    <w:rsid w:val="0063236A"/>
    <w:rsid w:val="00632991"/>
    <w:rsid w:val="0064217A"/>
    <w:rsid w:val="00670A62"/>
    <w:rsid w:val="00675754"/>
    <w:rsid w:val="00677ED4"/>
    <w:rsid w:val="006832A4"/>
    <w:rsid w:val="006835E3"/>
    <w:rsid w:val="00685367"/>
    <w:rsid w:val="006A09A4"/>
    <w:rsid w:val="006A79B1"/>
    <w:rsid w:val="006D2355"/>
    <w:rsid w:val="006E0AF4"/>
    <w:rsid w:val="006E358F"/>
    <w:rsid w:val="006F6EBA"/>
    <w:rsid w:val="00700BE4"/>
    <w:rsid w:val="00703403"/>
    <w:rsid w:val="007039EB"/>
    <w:rsid w:val="00704DA4"/>
    <w:rsid w:val="00727389"/>
    <w:rsid w:val="00730026"/>
    <w:rsid w:val="00732262"/>
    <w:rsid w:val="00733D60"/>
    <w:rsid w:val="00746031"/>
    <w:rsid w:val="007A192C"/>
    <w:rsid w:val="007A7518"/>
    <w:rsid w:val="007C4FB8"/>
    <w:rsid w:val="007E0E29"/>
    <w:rsid w:val="007F4AEA"/>
    <w:rsid w:val="00855824"/>
    <w:rsid w:val="00857B6F"/>
    <w:rsid w:val="008600AE"/>
    <w:rsid w:val="00866364"/>
    <w:rsid w:val="00881D3E"/>
    <w:rsid w:val="008865DF"/>
    <w:rsid w:val="00892668"/>
    <w:rsid w:val="008A0A8E"/>
    <w:rsid w:val="008A6BED"/>
    <w:rsid w:val="008A7AA7"/>
    <w:rsid w:val="008C3A6A"/>
    <w:rsid w:val="008D4C75"/>
    <w:rsid w:val="008E16ED"/>
    <w:rsid w:val="008E3041"/>
    <w:rsid w:val="008E4FCB"/>
    <w:rsid w:val="008F01BB"/>
    <w:rsid w:val="008F08AE"/>
    <w:rsid w:val="008F43A2"/>
    <w:rsid w:val="008F61F5"/>
    <w:rsid w:val="00921731"/>
    <w:rsid w:val="0092651F"/>
    <w:rsid w:val="0095293E"/>
    <w:rsid w:val="00954B55"/>
    <w:rsid w:val="00961585"/>
    <w:rsid w:val="009620BA"/>
    <w:rsid w:val="009654CB"/>
    <w:rsid w:val="0098095B"/>
    <w:rsid w:val="00994EA1"/>
    <w:rsid w:val="00996E9A"/>
    <w:rsid w:val="009A10EE"/>
    <w:rsid w:val="009A22C6"/>
    <w:rsid w:val="009B0112"/>
    <w:rsid w:val="009B67EE"/>
    <w:rsid w:val="009B7C5E"/>
    <w:rsid w:val="009C5A91"/>
    <w:rsid w:val="009D4996"/>
    <w:rsid w:val="009E562C"/>
    <w:rsid w:val="009E7A87"/>
    <w:rsid w:val="009F0A38"/>
    <w:rsid w:val="009F54C8"/>
    <w:rsid w:val="009F6E8B"/>
    <w:rsid w:val="009F74E7"/>
    <w:rsid w:val="00A00EF5"/>
    <w:rsid w:val="00A11E63"/>
    <w:rsid w:val="00A34676"/>
    <w:rsid w:val="00A35980"/>
    <w:rsid w:val="00A37EC7"/>
    <w:rsid w:val="00A46D63"/>
    <w:rsid w:val="00A55548"/>
    <w:rsid w:val="00A674FB"/>
    <w:rsid w:val="00A9306C"/>
    <w:rsid w:val="00AB0992"/>
    <w:rsid w:val="00AB0E23"/>
    <w:rsid w:val="00AB2133"/>
    <w:rsid w:val="00AC5C12"/>
    <w:rsid w:val="00AD228E"/>
    <w:rsid w:val="00AF68BE"/>
    <w:rsid w:val="00B053B1"/>
    <w:rsid w:val="00B232E7"/>
    <w:rsid w:val="00B307D5"/>
    <w:rsid w:val="00B46F32"/>
    <w:rsid w:val="00B5136E"/>
    <w:rsid w:val="00B61473"/>
    <w:rsid w:val="00B630B0"/>
    <w:rsid w:val="00B66867"/>
    <w:rsid w:val="00B72E64"/>
    <w:rsid w:val="00B742F4"/>
    <w:rsid w:val="00B74466"/>
    <w:rsid w:val="00B816F9"/>
    <w:rsid w:val="00B939D3"/>
    <w:rsid w:val="00B97142"/>
    <w:rsid w:val="00BA1A79"/>
    <w:rsid w:val="00BA66F4"/>
    <w:rsid w:val="00BB30A0"/>
    <w:rsid w:val="00BC0CD0"/>
    <w:rsid w:val="00BD3A66"/>
    <w:rsid w:val="00BD72BF"/>
    <w:rsid w:val="00C0311B"/>
    <w:rsid w:val="00C34E2B"/>
    <w:rsid w:val="00C35405"/>
    <w:rsid w:val="00C46837"/>
    <w:rsid w:val="00C62264"/>
    <w:rsid w:val="00C65B7E"/>
    <w:rsid w:val="00C71133"/>
    <w:rsid w:val="00C9614E"/>
    <w:rsid w:val="00CB56E9"/>
    <w:rsid w:val="00CD2919"/>
    <w:rsid w:val="00CF6563"/>
    <w:rsid w:val="00D00A85"/>
    <w:rsid w:val="00D02B07"/>
    <w:rsid w:val="00D0334A"/>
    <w:rsid w:val="00D107A5"/>
    <w:rsid w:val="00D1545F"/>
    <w:rsid w:val="00D2275F"/>
    <w:rsid w:val="00D246BE"/>
    <w:rsid w:val="00D26F8A"/>
    <w:rsid w:val="00D337E7"/>
    <w:rsid w:val="00D34985"/>
    <w:rsid w:val="00D466C8"/>
    <w:rsid w:val="00D761FE"/>
    <w:rsid w:val="00D913E3"/>
    <w:rsid w:val="00D956C2"/>
    <w:rsid w:val="00D95E31"/>
    <w:rsid w:val="00DB5403"/>
    <w:rsid w:val="00DC7873"/>
    <w:rsid w:val="00DE07DA"/>
    <w:rsid w:val="00DF6BAE"/>
    <w:rsid w:val="00E13E6F"/>
    <w:rsid w:val="00E25039"/>
    <w:rsid w:val="00E566B8"/>
    <w:rsid w:val="00E77ECD"/>
    <w:rsid w:val="00EA2EC9"/>
    <w:rsid w:val="00EA6F29"/>
    <w:rsid w:val="00EC2B7D"/>
    <w:rsid w:val="00EC4F32"/>
    <w:rsid w:val="00EC6214"/>
    <w:rsid w:val="00ED015C"/>
    <w:rsid w:val="00ED2222"/>
    <w:rsid w:val="00ED727B"/>
    <w:rsid w:val="00EE1CD0"/>
    <w:rsid w:val="00EE455A"/>
    <w:rsid w:val="00EF614C"/>
    <w:rsid w:val="00EF6351"/>
    <w:rsid w:val="00F220C8"/>
    <w:rsid w:val="00F347A5"/>
    <w:rsid w:val="00F5370F"/>
    <w:rsid w:val="00F67C00"/>
    <w:rsid w:val="00F71D68"/>
    <w:rsid w:val="00F80CED"/>
    <w:rsid w:val="00F87308"/>
    <w:rsid w:val="00F92D35"/>
    <w:rsid w:val="00F92D39"/>
    <w:rsid w:val="00F963B3"/>
    <w:rsid w:val="00FA2B6E"/>
    <w:rsid w:val="00FB23F6"/>
    <w:rsid w:val="00FC54FB"/>
    <w:rsid w:val="00FD229A"/>
    <w:rsid w:val="00FD27C4"/>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6E3E"/>
  <w15:docId w15:val="{795D867F-7353-4A33-BC12-F2B4D49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0E72"/>
    <w:pPr>
      <w:spacing w:before="120" w:after="120"/>
    </w:pPr>
    <w:rPr>
      <w:rFonts w:ascii="MetaNormal-Roman" w:hAnsi="MetaNormal-Roman"/>
      <w:color w:val="000000" w:themeColor="text2"/>
      <w:lang w:val="en-US"/>
    </w:rPr>
  </w:style>
  <w:style w:type="paragraph" w:styleId="berschrift1">
    <w:name w:val="heading 1"/>
    <w:basedOn w:val="Standard"/>
    <w:next w:val="Standard"/>
    <w:link w:val="berschrift1Zchn"/>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0A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0AF4"/>
    <w:rPr>
      <w:rFonts w:ascii="Segoe UI" w:hAnsi="Segoe UI" w:cs="Segoe UI"/>
      <w:sz w:val="18"/>
      <w:szCs w:val="18"/>
    </w:rPr>
  </w:style>
  <w:style w:type="paragraph" w:styleId="Titel">
    <w:name w:val="Title"/>
    <w:basedOn w:val="Standard"/>
    <w:next w:val="Standard"/>
    <w:link w:val="TitelZchn"/>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Zchn">
    <w:name w:val="Titel Zchn"/>
    <w:basedOn w:val="Absatz-Standardschriftart"/>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berschrift1Zchn">
    <w:name w:val="Überschrift 1 Zchn"/>
    <w:basedOn w:val="Absatz-Standardschriftart"/>
    <w:link w:val="berschrift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Einfhrung">
    <w:name w:val="Einführung"/>
    <w:basedOn w:val="Standard"/>
    <w:link w:val="EinfhrungZchn"/>
    <w:qFormat/>
    <w:rsid w:val="004C366D"/>
    <w:pPr>
      <w:spacing w:after="200" w:line="240" w:lineRule="auto"/>
    </w:pPr>
    <w:rPr>
      <w:b/>
      <w:sz w:val="28"/>
      <w:szCs w:val="28"/>
    </w:rPr>
  </w:style>
  <w:style w:type="paragraph" w:customStyle="1" w:styleId="Aufzhlungszeichen1">
    <w:name w:val="Aufzählungszeichen1"/>
    <w:basedOn w:val="Standard"/>
    <w:link w:val="Aufzhlungszeichen-Zeichen"/>
    <w:semiHidden/>
    <w:rsid w:val="00EC6214"/>
    <w:pPr>
      <w:numPr>
        <w:numId w:val="1"/>
      </w:numPr>
      <w:contextualSpacing/>
    </w:pPr>
  </w:style>
  <w:style w:type="paragraph" w:customStyle="1" w:styleId="Kontrollkstchen">
    <w:name w:val="Kontrollkästchen"/>
    <w:basedOn w:val="Aufzhlungszeichen1"/>
    <w:link w:val="Kontrollkstchen-Zeichen"/>
    <w:semiHidden/>
    <w:rsid w:val="001851DD"/>
    <w:pPr>
      <w:numPr>
        <w:numId w:val="0"/>
      </w:numPr>
      <w:tabs>
        <w:tab w:val="left" w:pos="426"/>
      </w:tabs>
      <w:ind w:left="426" w:hanging="426"/>
    </w:pPr>
  </w:style>
  <w:style w:type="paragraph" w:styleId="Kopfzeile">
    <w:name w:val="header"/>
    <w:basedOn w:val="Standard"/>
    <w:link w:val="KopfzeileZchn"/>
    <w:semiHidden/>
    <w:rsid w:val="004755D8"/>
    <w:pPr>
      <w:tabs>
        <w:tab w:val="center" w:pos="4513"/>
        <w:tab w:val="right" w:pos="9026"/>
      </w:tabs>
      <w:spacing w:after="0" w:line="240" w:lineRule="auto"/>
    </w:pPr>
  </w:style>
  <w:style w:type="paragraph" w:styleId="Fuzeile">
    <w:name w:val="footer"/>
    <w:basedOn w:val="Standard"/>
    <w:link w:val="FuzeileZchn"/>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uzeileZchn">
    <w:name w:val="Fußzeile Zchn"/>
    <w:basedOn w:val="Absatz-Standardschriftart"/>
    <w:link w:val="Fuzeile"/>
    <w:semiHidden/>
    <w:rsid w:val="000B5220"/>
    <w:rPr>
      <w:rFonts w:ascii="Arial Black" w:hAnsi="Arial Black"/>
      <w:color w:val="276E8B" w:themeColor="accent1"/>
      <w:sz w:val="20"/>
      <w:lang w:val="en-US"/>
    </w:rPr>
  </w:style>
  <w:style w:type="paragraph" w:customStyle="1" w:styleId="Untertitel1">
    <w:name w:val="Untertitel1"/>
    <w:basedOn w:val="Titel"/>
    <w:qFormat/>
    <w:rsid w:val="00C35405"/>
    <w:pPr>
      <w:spacing w:after="0" w:line="240" w:lineRule="auto"/>
    </w:pPr>
    <w:rPr>
      <w:color w:val="398E98" w:themeColor="accent2"/>
      <w:sz w:val="40"/>
    </w:rPr>
  </w:style>
  <w:style w:type="character" w:customStyle="1" w:styleId="Aufzhlungszeichen-Zeichen">
    <w:name w:val="Aufzählungszeichen-Zeichen"/>
    <w:basedOn w:val="Absatz-Standardschriftart"/>
    <w:link w:val="Aufzhlungszeichen1"/>
    <w:semiHidden/>
    <w:rsid w:val="000B5220"/>
    <w:rPr>
      <w:color w:val="373545" w:themeColor="text1"/>
      <w:sz w:val="20"/>
      <w:lang w:val="en-US"/>
    </w:rPr>
  </w:style>
  <w:style w:type="character" w:customStyle="1" w:styleId="Kontrollkstchen-Zeichen">
    <w:name w:val="Kontrollkästchen-Zeichen"/>
    <w:basedOn w:val="Aufzhlungszeichen-Zeichen"/>
    <w:link w:val="Kontrollkstchen"/>
    <w:semiHidden/>
    <w:rsid w:val="000B5220"/>
    <w:rPr>
      <w:color w:val="373545" w:themeColor="text1"/>
      <w:sz w:val="20"/>
      <w:lang w:val="en-US"/>
    </w:rPr>
  </w:style>
  <w:style w:type="character" w:customStyle="1" w:styleId="KopfzeileZchn">
    <w:name w:val="Kopfzeile Zchn"/>
    <w:basedOn w:val="Absatz-Standardschriftart"/>
    <w:link w:val="Kopfzeile"/>
    <w:semiHidden/>
    <w:rsid w:val="000B5220"/>
    <w:rPr>
      <w:color w:val="373545" w:themeColor="text1"/>
      <w:sz w:val="20"/>
      <w:lang w:val="en-US"/>
    </w:rPr>
  </w:style>
  <w:style w:type="paragraph" w:customStyle="1" w:styleId="Zeile">
    <w:name w:val="Zeile"/>
    <w:basedOn w:val="Kontrollkstchen"/>
    <w:link w:val="Zeilen-Zeichen"/>
    <w:qFormat/>
    <w:rsid w:val="0045676C"/>
    <w:pPr>
      <w:tabs>
        <w:tab w:val="clear" w:pos="426"/>
      </w:tabs>
      <w:spacing w:before="50" w:after="50" w:line="240" w:lineRule="auto"/>
      <w:ind w:left="0" w:firstLine="0"/>
      <w:contextualSpacing w:val="0"/>
    </w:pPr>
  </w:style>
  <w:style w:type="paragraph" w:customStyle="1" w:styleId="Zeilenberschrift">
    <w:name w:val="Zeilenüberschrift"/>
    <w:basedOn w:val="Zeile"/>
    <w:link w:val="berschriftzeichen"/>
    <w:qFormat/>
    <w:rsid w:val="0045676C"/>
    <w:rPr>
      <w:color w:val="FFFFFF" w:themeColor="background1"/>
    </w:rPr>
  </w:style>
  <w:style w:type="character" w:customStyle="1" w:styleId="Zeilen-Zeichen">
    <w:name w:val="Zeilen-Zeichen"/>
    <w:basedOn w:val="Kontrollkstchen-Zeichen"/>
    <w:link w:val="Zeile"/>
    <w:rsid w:val="0045676C"/>
    <w:rPr>
      <w:color w:val="373545" w:themeColor="text1"/>
      <w:sz w:val="20"/>
      <w:lang w:val="en-US"/>
    </w:rPr>
  </w:style>
  <w:style w:type="character" w:customStyle="1" w:styleId="berschriftzeichen">
    <w:name w:val="Überschriftzeichen"/>
    <w:basedOn w:val="Zeilen-Zeichen"/>
    <w:link w:val="Zeilenberschrift"/>
    <w:rsid w:val="0045676C"/>
    <w:rPr>
      <w:color w:val="FFFFFF" w:themeColor="background1"/>
      <w:sz w:val="20"/>
      <w:lang w:val="en-US"/>
    </w:rPr>
  </w:style>
  <w:style w:type="character" w:styleId="Platzhaltertext">
    <w:name w:val="Placeholder Text"/>
    <w:basedOn w:val="Absatz-Standardschriftart"/>
    <w:semiHidden/>
    <w:rsid w:val="009B67EE"/>
    <w:rPr>
      <w:color w:val="808080"/>
    </w:rPr>
  </w:style>
  <w:style w:type="paragraph" w:styleId="Untertitel">
    <w:name w:val="Subtitle"/>
    <w:basedOn w:val="Standard"/>
    <w:next w:val="Standard"/>
    <w:link w:val="UntertitelZchn"/>
    <w:uiPriority w:val="11"/>
    <w:qFormat/>
    <w:rsid w:val="00EA6F29"/>
    <w:pPr>
      <w:numPr>
        <w:ilvl w:val="1"/>
      </w:numPr>
    </w:pPr>
    <w:rPr>
      <w:rFonts w:ascii="MetaBold-Roman" w:eastAsiaTheme="majorEastAsia" w:hAnsi="MetaBold-Roman" w:cstheme="majorBidi"/>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A6F29"/>
    <w:rPr>
      <w:rFonts w:ascii="MetaBold-Roman" w:eastAsiaTheme="majorEastAsia" w:hAnsi="MetaBold-Roman" w:cstheme="majorBidi"/>
      <w:color w:val="000000" w:themeColor="text2"/>
      <w:spacing w:val="15"/>
      <w:kern w:val="2"/>
      <w:sz w:val="28"/>
      <w:szCs w:val="28"/>
      <w14:ligatures w14:val="standardContextual"/>
    </w:rPr>
  </w:style>
  <w:style w:type="character" w:styleId="Hyperlink">
    <w:name w:val="Hyperlink"/>
    <w:basedOn w:val="Absatz-Standardschriftart"/>
    <w:semiHidden/>
    <w:rsid w:val="00857B6F"/>
    <w:rPr>
      <w:color w:val="0000FF" w:themeColor="hyperlink"/>
      <w:u w:val="single"/>
    </w:rPr>
  </w:style>
  <w:style w:type="character" w:styleId="NichtaufgelsteErwhnung">
    <w:name w:val="Unresolved Mention"/>
    <w:basedOn w:val="Absatz-Standardschriftart"/>
    <w:uiPriority w:val="99"/>
    <w:semiHidden/>
    <w:unhideWhenUsed/>
    <w:rsid w:val="00857B6F"/>
    <w:rPr>
      <w:color w:val="605E5C"/>
      <w:shd w:val="clear" w:color="auto" w:fill="E1DFDD"/>
    </w:rPr>
  </w:style>
  <w:style w:type="character" w:styleId="Kommentarzeichen">
    <w:name w:val="annotation reference"/>
    <w:basedOn w:val="Absatz-Standardschriftart"/>
    <w:semiHidden/>
    <w:unhideWhenUsed/>
    <w:rsid w:val="00C65B7E"/>
    <w:rPr>
      <w:sz w:val="16"/>
      <w:szCs w:val="16"/>
    </w:rPr>
  </w:style>
  <w:style w:type="paragraph" w:styleId="Kommentartext">
    <w:name w:val="annotation text"/>
    <w:basedOn w:val="Standard"/>
    <w:link w:val="KommentartextZchn"/>
    <w:unhideWhenUsed/>
    <w:rsid w:val="00C65B7E"/>
    <w:pPr>
      <w:spacing w:line="240" w:lineRule="auto"/>
    </w:pPr>
    <w:rPr>
      <w:szCs w:val="20"/>
    </w:rPr>
  </w:style>
  <w:style w:type="character" w:customStyle="1" w:styleId="KommentartextZchn">
    <w:name w:val="Kommentartext Zchn"/>
    <w:basedOn w:val="Absatz-Standardschriftart"/>
    <w:link w:val="Kommentartext"/>
    <w:rsid w:val="00C65B7E"/>
    <w:rPr>
      <w:color w:val="373545" w:themeColor="text1"/>
      <w:sz w:val="20"/>
      <w:szCs w:val="20"/>
      <w:lang w:val="en-US"/>
    </w:rPr>
  </w:style>
  <w:style w:type="paragraph" w:customStyle="1" w:styleId="Titel1">
    <w:name w:val="Titel 1"/>
    <w:basedOn w:val="Einfhrung"/>
    <w:link w:val="Titel1Zchn"/>
    <w:qFormat/>
    <w:rsid w:val="00EA6F29"/>
    <w:pPr>
      <w:tabs>
        <w:tab w:val="center" w:pos="4513"/>
        <w:tab w:val="left" w:pos="5768"/>
      </w:tabs>
      <w:spacing w:before="600" w:after="120"/>
    </w:pPr>
    <w:rPr>
      <w:rFonts w:ascii="MetaBold-Roman" w:hAnsi="MetaBold-Roman"/>
      <w:b w:val="0"/>
      <w:bCs/>
      <w:color w:val="auto"/>
      <w:sz w:val="40"/>
      <w:szCs w:val="36"/>
      <w:lang w:val="de-DE"/>
    </w:rPr>
  </w:style>
  <w:style w:type="character" w:customStyle="1" w:styleId="EinfhrungZchn">
    <w:name w:val="Einführung Zchn"/>
    <w:basedOn w:val="Absatz-Standardschriftart"/>
    <w:link w:val="Einfhrung"/>
    <w:rsid w:val="00EA6F29"/>
    <w:rPr>
      <w:b/>
      <w:color w:val="373545" w:themeColor="text1"/>
      <w:sz w:val="28"/>
      <w:szCs w:val="28"/>
      <w:lang w:val="en-US"/>
    </w:rPr>
  </w:style>
  <w:style w:type="character" w:customStyle="1" w:styleId="Titel1Zchn">
    <w:name w:val="Titel 1 Zchn"/>
    <w:basedOn w:val="EinfhrungZchn"/>
    <w:link w:val="Titel1"/>
    <w:rsid w:val="00EA6F29"/>
    <w:rPr>
      <w:rFonts w:ascii="MetaBold-Roman" w:hAnsi="MetaBold-Roman"/>
      <w:b w:val="0"/>
      <w:bCs/>
      <w:color w:val="373545" w:themeColor="text1"/>
      <w:sz w:val="40"/>
      <w:szCs w:val="36"/>
      <w:lang w:val="en-US"/>
    </w:rPr>
  </w:style>
  <w:style w:type="paragraph" w:customStyle="1" w:styleId="kurzeBeschreibung">
    <w:name w:val="kurze Beschreibung"/>
    <w:basedOn w:val="Einfhrung"/>
    <w:link w:val="kurzeBeschreibungZchn"/>
    <w:qFormat/>
    <w:rsid w:val="000F00F1"/>
    <w:pPr>
      <w:spacing w:after="240"/>
    </w:pPr>
    <w:rPr>
      <w:b w:val="0"/>
      <w:bCs/>
      <w:color w:val="auto"/>
      <w:sz w:val="24"/>
      <w:szCs w:val="24"/>
      <w:lang w:val="de-DE"/>
    </w:rPr>
  </w:style>
  <w:style w:type="character" w:customStyle="1" w:styleId="kurzeBeschreibungZchn">
    <w:name w:val="kurze Beschreibung Zchn"/>
    <w:basedOn w:val="EinfhrungZchn"/>
    <w:link w:val="kurzeBeschreibung"/>
    <w:rsid w:val="000F00F1"/>
    <w:rPr>
      <w:rFonts w:ascii="MetaNormal-Roman" w:hAnsi="MetaNormal-Roman"/>
      <w:b w:val="0"/>
      <w:bCs/>
      <w:color w:val="373545" w:themeColor="text1"/>
      <w:sz w:val="24"/>
      <w:szCs w:val="24"/>
      <w:lang w:val="en-US"/>
    </w:rPr>
  </w:style>
  <w:style w:type="character" w:customStyle="1" w:styleId="Formatvorlage1">
    <w:name w:val="Formatvorlage1"/>
    <w:basedOn w:val="Absatz-Standardschriftart"/>
    <w:uiPriority w:val="1"/>
    <w:rsid w:val="00116785"/>
    <w:rPr>
      <w:rFonts w:ascii="MetaNormal-Roman" w:hAnsi="MetaNormal-Roman"/>
      <w:color w:val="7F7F7F" w:themeColor="text2" w:themeTint="80"/>
      <w:sz w:val="22"/>
    </w:rPr>
  </w:style>
  <w:style w:type="character" w:customStyle="1" w:styleId="Formatvorlage2">
    <w:name w:val="Formatvorlage2"/>
    <w:basedOn w:val="Absatz-Standardschriftart"/>
    <w:uiPriority w:val="1"/>
    <w:rsid w:val="00116785"/>
    <w:rPr>
      <w:rFonts w:ascii="MetaNormal-Roman" w:hAnsi="MetaNormal-Roman"/>
      <w:color w:val="7F7F7F" w:themeColor="text2" w:themeTint="80"/>
      <w:sz w:val="22"/>
    </w:rPr>
  </w:style>
  <w:style w:type="character" w:customStyle="1" w:styleId="FormatvorlageMeta">
    <w:name w:val="Formatvorlage Meta"/>
    <w:basedOn w:val="Absatz-Standardschriftart"/>
    <w:uiPriority w:val="1"/>
    <w:rsid w:val="00EF614C"/>
    <w:rPr>
      <w:rFonts w:ascii="MetaBold-Roman" w:hAnsi="MetaBold-Roman"/>
      <w:sz w:val="28"/>
    </w:rPr>
  </w:style>
  <w:style w:type="character" w:customStyle="1" w:styleId="Formatvorlage3">
    <w:name w:val="Formatvorlage3"/>
    <w:basedOn w:val="Absatz-Standardschriftart"/>
    <w:uiPriority w:val="1"/>
    <w:rsid w:val="00703403"/>
    <w:rPr>
      <w:rFonts w:ascii="MetaNormal-Roman" w:hAnsi="MetaNormal-Roman"/>
      <w:sz w:val="22"/>
    </w:rPr>
  </w:style>
  <w:style w:type="character" w:customStyle="1" w:styleId="Texte">
    <w:name w:val="Texte"/>
    <w:basedOn w:val="Absatz-Standardschriftart"/>
    <w:uiPriority w:val="1"/>
    <w:rsid w:val="00703403"/>
    <w:rPr>
      <w:rFonts w:ascii="MetaNormal-Roman" w:hAnsi="MetaNormal-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01">
      <w:bodyDiv w:val="1"/>
      <w:marLeft w:val="0"/>
      <w:marRight w:val="0"/>
      <w:marTop w:val="0"/>
      <w:marBottom w:val="0"/>
      <w:divBdr>
        <w:top w:val="none" w:sz="0" w:space="0" w:color="auto"/>
        <w:left w:val="none" w:sz="0" w:space="0" w:color="auto"/>
        <w:bottom w:val="none" w:sz="0" w:space="0" w:color="auto"/>
        <w:right w:val="none" w:sz="0" w:space="0" w:color="auto"/>
      </w:divBdr>
    </w:div>
    <w:div w:id="89470645">
      <w:bodyDiv w:val="1"/>
      <w:marLeft w:val="0"/>
      <w:marRight w:val="0"/>
      <w:marTop w:val="0"/>
      <w:marBottom w:val="0"/>
      <w:divBdr>
        <w:top w:val="none" w:sz="0" w:space="0" w:color="auto"/>
        <w:left w:val="none" w:sz="0" w:space="0" w:color="auto"/>
        <w:bottom w:val="none" w:sz="0" w:space="0" w:color="auto"/>
        <w:right w:val="none" w:sz="0" w:space="0" w:color="auto"/>
      </w:divBdr>
    </w:div>
    <w:div w:id="119227338">
      <w:bodyDiv w:val="1"/>
      <w:marLeft w:val="0"/>
      <w:marRight w:val="0"/>
      <w:marTop w:val="0"/>
      <w:marBottom w:val="0"/>
      <w:divBdr>
        <w:top w:val="none" w:sz="0" w:space="0" w:color="auto"/>
        <w:left w:val="none" w:sz="0" w:space="0" w:color="auto"/>
        <w:bottom w:val="none" w:sz="0" w:space="0" w:color="auto"/>
        <w:right w:val="none" w:sz="0" w:space="0" w:color="auto"/>
      </w:divBdr>
      <w:divsChild>
        <w:div w:id="700085693">
          <w:marLeft w:val="0"/>
          <w:marRight w:val="0"/>
          <w:marTop w:val="0"/>
          <w:marBottom w:val="0"/>
          <w:divBdr>
            <w:top w:val="none" w:sz="0" w:space="0" w:color="auto"/>
            <w:left w:val="none" w:sz="0" w:space="0" w:color="auto"/>
            <w:bottom w:val="none" w:sz="0" w:space="0" w:color="auto"/>
            <w:right w:val="none" w:sz="0" w:space="0" w:color="auto"/>
          </w:divBdr>
          <w:divsChild>
            <w:div w:id="319386163">
              <w:marLeft w:val="0"/>
              <w:marRight w:val="0"/>
              <w:marTop w:val="0"/>
              <w:marBottom w:val="0"/>
              <w:divBdr>
                <w:top w:val="none" w:sz="0" w:space="0" w:color="auto"/>
                <w:left w:val="none" w:sz="0" w:space="0" w:color="auto"/>
                <w:bottom w:val="none" w:sz="0" w:space="0" w:color="auto"/>
                <w:right w:val="none" w:sz="0" w:space="0" w:color="auto"/>
              </w:divBdr>
              <w:divsChild>
                <w:div w:id="454712487">
                  <w:marLeft w:val="0"/>
                  <w:marRight w:val="0"/>
                  <w:marTop w:val="0"/>
                  <w:marBottom w:val="0"/>
                  <w:divBdr>
                    <w:top w:val="none" w:sz="0" w:space="0" w:color="auto"/>
                    <w:left w:val="none" w:sz="0" w:space="0" w:color="auto"/>
                    <w:bottom w:val="none" w:sz="0" w:space="0" w:color="auto"/>
                    <w:right w:val="none" w:sz="0" w:space="0" w:color="auto"/>
                  </w:divBdr>
                  <w:divsChild>
                    <w:div w:id="1596286875">
                      <w:marLeft w:val="0"/>
                      <w:marRight w:val="0"/>
                      <w:marTop w:val="0"/>
                      <w:marBottom w:val="0"/>
                      <w:divBdr>
                        <w:top w:val="none" w:sz="0" w:space="0" w:color="auto"/>
                        <w:left w:val="none" w:sz="0" w:space="0" w:color="auto"/>
                        <w:bottom w:val="none" w:sz="0" w:space="0" w:color="auto"/>
                        <w:right w:val="none" w:sz="0" w:space="0" w:color="auto"/>
                      </w:divBdr>
                      <w:divsChild>
                        <w:div w:id="1323892938">
                          <w:marLeft w:val="0"/>
                          <w:marRight w:val="0"/>
                          <w:marTop w:val="0"/>
                          <w:marBottom w:val="0"/>
                          <w:divBdr>
                            <w:top w:val="none" w:sz="0" w:space="0" w:color="auto"/>
                            <w:left w:val="none" w:sz="0" w:space="0" w:color="auto"/>
                            <w:bottom w:val="none" w:sz="0" w:space="0" w:color="auto"/>
                            <w:right w:val="none" w:sz="0" w:space="0" w:color="auto"/>
                          </w:divBdr>
                          <w:divsChild>
                            <w:div w:id="8221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978">
                      <w:marLeft w:val="0"/>
                      <w:marRight w:val="0"/>
                      <w:marTop w:val="0"/>
                      <w:marBottom w:val="0"/>
                      <w:divBdr>
                        <w:top w:val="none" w:sz="0" w:space="0" w:color="auto"/>
                        <w:left w:val="none" w:sz="0" w:space="0" w:color="auto"/>
                        <w:bottom w:val="none" w:sz="0" w:space="0" w:color="auto"/>
                        <w:right w:val="none" w:sz="0" w:space="0" w:color="auto"/>
                      </w:divBdr>
                      <w:divsChild>
                        <w:div w:id="10937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282">
      <w:bodyDiv w:val="1"/>
      <w:marLeft w:val="0"/>
      <w:marRight w:val="0"/>
      <w:marTop w:val="0"/>
      <w:marBottom w:val="0"/>
      <w:divBdr>
        <w:top w:val="none" w:sz="0" w:space="0" w:color="auto"/>
        <w:left w:val="none" w:sz="0" w:space="0" w:color="auto"/>
        <w:bottom w:val="none" w:sz="0" w:space="0" w:color="auto"/>
        <w:right w:val="none" w:sz="0" w:space="0" w:color="auto"/>
      </w:divBdr>
    </w:div>
    <w:div w:id="461003926">
      <w:bodyDiv w:val="1"/>
      <w:marLeft w:val="0"/>
      <w:marRight w:val="0"/>
      <w:marTop w:val="0"/>
      <w:marBottom w:val="0"/>
      <w:divBdr>
        <w:top w:val="none" w:sz="0" w:space="0" w:color="auto"/>
        <w:left w:val="none" w:sz="0" w:space="0" w:color="auto"/>
        <w:bottom w:val="none" w:sz="0" w:space="0" w:color="auto"/>
        <w:right w:val="none" w:sz="0" w:space="0" w:color="auto"/>
      </w:divBdr>
      <w:divsChild>
        <w:div w:id="375128830">
          <w:marLeft w:val="0"/>
          <w:marRight w:val="0"/>
          <w:marTop w:val="0"/>
          <w:marBottom w:val="0"/>
          <w:divBdr>
            <w:top w:val="none" w:sz="0" w:space="0" w:color="auto"/>
            <w:left w:val="none" w:sz="0" w:space="0" w:color="auto"/>
            <w:bottom w:val="none" w:sz="0" w:space="0" w:color="auto"/>
            <w:right w:val="none" w:sz="0" w:space="0" w:color="auto"/>
          </w:divBdr>
        </w:div>
        <w:div w:id="1602032034">
          <w:marLeft w:val="0"/>
          <w:marRight w:val="0"/>
          <w:marTop w:val="0"/>
          <w:marBottom w:val="0"/>
          <w:divBdr>
            <w:top w:val="none" w:sz="0" w:space="0" w:color="auto"/>
            <w:left w:val="none" w:sz="0" w:space="0" w:color="auto"/>
            <w:bottom w:val="none" w:sz="0" w:space="0" w:color="auto"/>
            <w:right w:val="none" w:sz="0" w:space="0" w:color="auto"/>
          </w:divBdr>
        </w:div>
        <w:div w:id="151990006">
          <w:marLeft w:val="0"/>
          <w:marRight w:val="0"/>
          <w:marTop w:val="0"/>
          <w:marBottom w:val="0"/>
          <w:divBdr>
            <w:top w:val="none" w:sz="0" w:space="0" w:color="auto"/>
            <w:left w:val="none" w:sz="0" w:space="0" w:color="auto"/>
            <w:bottom w:val="none" w:sz="0" w:space="0" w:color="auto"/>
            <w:right w:val="none" w:sz="0" w:space="0" w:color="auto"/>
          </w:divBdr>
        </w:div>
      </w:divsChild>
    </w:div>
    <w:div w:id="473378908">
      <w:bodyDiv w:val="1"/>
      <w:marLeft w:val="0"/>
      <w:marRight w:val="0"/>
      <w:marTop w:val="0"/>
      <w:marBottom w:val="0"/>
      <w:divBdr>
        <w:top w:val="none" w:sz="0" w:space="0" w:color="auto"/>
        <w:left w:val="none" w:sz="0" w:space="0" w:color="auto"/>
        <w:bottom w:val="none" w:sz="0" w:space="0" w:color="auto"/>
        <w:right w:val="none" w:sz="0" w:space="0" w:color="auto"/>
      </w:divBdr>
    </w:div>
    <w:div w:id="490491594">
      <w:bodyDiv w:val="1"/>
      <w:marLeft w:val="0"/>
      <w:marRight w:val="0"/>
      <w:marTop w:val="0"/>
      <w:marBottom w:val="0"/>
      <w:divBdr>
        <w:top w:val="none" w:sz="0" w:space="0" w:color="auto"/>
        <w:left w:val="none" w:sz="0" w:space="0" w:color="auto"/>
        <w:bottom w:val="none" w:sz="0" w:space="0" w:color="auto"/>
        <w:right w:val="none" w:sz="0" w:space="0" w:color="auto"/>
      </w:divBdr>
    </w:div>
    <w:div w:id="627008964">
      <w:bodyDiv w:val="1"/>
      <w:marLeft w:val="0"/>
      <w:marRight w:val="0"/>
      <w:marTop w:val="0"/>
      <w:marBottom w:val="0"/>
      <w:divBdr>
        <w:top w:val="none" w:sz="0" w:space="0" w:color="auto"/>
        <w:left w:val="none" w:sz="0" w:space="0" w:color="auto"/>
        <w:bottom w:val="none" w:sz="0" w:space="0" w:color="auto"/>
        <w:right w:val="none" w:sz="0" w:space="0" w:color="auto"/>
      </w:divBdr>
    </w:div>
    <w:div w:id="759372835">
      <w:bodyDiv w:val="1"/>
      <w:marLeft w:val="0"/>
      <w:marRight w:val="0"/>
      <w:marTop w:val="0"/>
      <w:marBottom w:val="0"/>
      <w:divBdr>
        <w:top w:val="none" w:sz="0" w:space="0" w:color="auto"/>
        <w:left w:val="none" w:sz="0" w:space="0" w:color="auto"/>
        <w:bottom w:val="none" w:sz="0" w:space="0" w:color="auto"/>
        <w:right w:val="none" w:sz="0" w:space="0" w:color="auto"/>
      </w:divBdr>
      <w:divsChild>
        <w:div w:id="193082280">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867720046">
                  <w:marLeft w:val="0"/>
                  <w:marRight w:val="0"/>
                  <w:marTop w:val="0"/>
                  <w:marBottom w:val="0"/>
                  <w:divBdr>
                    <w:top w:val="none" w:sz="0" w:space="0" w:color="auto"/>
                    <w:left w:val="none" w:sz="0" w:space="0" w:color="auto"/>
                    <w:bottom w:val="none" w:sz="0" w:space="0" w:color="auto"/>
                    <w:right w:val="none" w:sz="0" w:space="0" w:color="auto"/>
                  </w:divBdr>
                  <w:divsChild>
                    <w:div w:id="493880232">
                      <w:marLeft w:val="0"/>
                      <w:marRight w:val="0"/>
                      <w:marTop w:val="0"/>
                      <w:marBottom w:val="0"/>
                      <w:divBdr>
                        <w:top w:val="none" w:sz="0" w:space="0" w:color="auto"/>
                        <w:left w:val="none" w:sz="0" w:space="0" w:color="auto"/>
                        <w:bottom w:val="none" w:sz="0" w:space="0" w:color="auto"/>
                        <w:right w:val="none" w:sz="0" w:space="0" w:color="auto"/>
                      </w:divBdr>
                      <w:divsChild>
                        <w:div w:id="935400970">
                          <w:marLeft w:val="0"/>
                          <w:marRight w:val="0"/>
                          <w:marTop w:val="0"/>
                          <w:marBottom w:val="0"/>
                          <w:divBdr>
                            <w:top w:val="none" w:sz="0" w:space="0" w:color="auto"/>
                            <w:left w:val="none" w:sz="0" w:space="0" w:color="auto"/>
                            <w:bottom w:val="none" w:sz="0" w:space="0" w:color="auto"/>
                            <w:right w:val="none" w:sz="0" w:space="0" w:color="auto"/>
                          </w:divBdr>
                          <w:divsChild>
                            <w:div w:id="823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259">
                      <w:marLeft w:val="0"/>
                      <w:marRight w:val="0"/>
                      <w:marTop w:val="0"/>
                      <w:marBottom w:val="0"/>
                      <w:divBdr>
                        <w:top w:val="none" w:sz="0" w:space="0" w:color="auto"/>
                        <w:left w:val="none" w:sz="0" w:space="0" w:color="auto"/>
                        <w:bottom w:val="none" w:sz="0" w:space="0" w:color="auto"/>
                        <w:right w:val="none" w:sz="0" w:space="0" w:color="auto"/>
                      </w:divBdr>
                      <w:divsChild>
                        <w:div w:id="1543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4633">
      <w:bodyDiv w:val="1"/>
      <w:marLeft w:val="0"/>
      <w:marRight w:val="0"/>
      <w:marTop w:val="0"/>
      <w:marBottom w:val="0"/>
      <w:divBdr>
        <w:top w:val="none" w:sz="0" w:space="0" w:color="auto"/>
        <w:left w:val="none" w:sz="0" w:space="0" w:color="auto"/>
        <w:bottom w:val="none" w:sz="0" w:space="0" w:color="auto"/>
        <w:right w:val="none" w:sz="0" w:space="0" w:color="auto"/>
      </w:divBdr>
      <w:divsChild>
        <w:div w:id="320424747">
          <w:marLeft w:val="0"/>
          <w:marRight w:val="0"/>
          <w:marTop w:val="0"/>
          <w:marBottom w:val="0"/>
          <w:divBdr>
            <w:top w:val="none" w:sz="0" w:space="0" w:color="auto"/>
            <w:left w:val="none" w:sz="0" w:space="0" w:color="auto"/>
            <w:bottom w:val="none" w:sz="0" w:space="0" w:color="auto"/>
            <w:right w:val="none" w:sz="0" w:space="0" w:color="auto"/>
          </w:divBdr>
        </w:div>
        <w:div w:id="1503737848">
          <w:marLeft w:val="0"/>
          <w:marRight w:val="0"/>
          <w:marTop w:val="0"/>
          <w:marBottom w:val="0"/>
          <w:divBdr>
            <w:top w:val="none" w:sz="0" w:space="0" w:color="auto"/>
            <w:left w:val="none" w:sz="0" w:space="0" w:color="auto"/>
            <w:bottom w:val="none" w:sz="0" w:space="0" w:color="auto"/>
            <w:right w:val="none" w:sz="0" w:space="0" w:color="auto"/>
          </w:divBdr>
        </w:div>
        <w:div w:id="1145393286">
          <w:marLeft w:val="0"/>
          <w:marRight w:val="0"/>
          <w:marTop w:val="0"/>
          <w:marBottom w:val="0"/>
          <w:divBdr>
            <w:top w:val="none" w:sz="0" w:space="0" w:color="auto"/>
            <w:left w:val="none" w:sz="0" w:space="0" w:color="auto"/>
            <w:bottom w:val="none" w:sz="0" w:space="0" w:color="auto"/>
            <w:right w:val="none" w:sz="0" w:space="0" w:color="auto"/>
          </w:divBdr>
        </w:div>
      </w:divsChild>
    </w:div>
    <w:div w:id="1291518901">
      <w:bodyDiv w:val="1"/>
      <w:marLeft w:val="0"/>
      <w:marRight w:val="0"/>
      <w:marTop w:val="0"/>
      <w:marBottom w:val="0"/>
      <w:divBdr>
        <w:top w:val="none" w:sz="0" w:space="0" w:color="auto"/>
        <w:left w:val="none" w:sz="0" w:space="0" w:color="auto"/>
        <w:bottom w:val="none" w:sz="0" w:space="0" w:color="auto"/>
        <w:right w:val="none" w:sz="0" w:space="0" w:color="auto"/>
      </w:divBdr>
    </w:div>
    <w:div w:id="1415198895">
      <w:bodyDiv w:val="1"/>
      <w:marLeft w:val="0"/>
      <w:marRight w:val="0"/>
      <w:marTop w:val="0"/>
      <w:marBottom w:val="0"/>
      <w:divBdr>
        <w:top w:val="none" w:sz="0" w:space="0" w:color="auto"/>
        <w:left w:val="none" w:sz="0" w:space="0" w:color="auto"/>
        <w:bottom w:val="none" w:sz="0" w:space="0" w:color="auto"/>
        <w:right w:val="none" w:sz="0" w:space="0" w:color="auto"/>
      </w:divBdr>
    </w:div>
    <w:div w:id="1449087111">
      <w:bodyDiv w:val="1"/>
      <w:marLeft w:val="0"/>
      <w:marRight w:val="0"/>
      <w:marTop w:val="0"/>
      <w:marBottom w:val="0"/>
      <w:divBdr>
        <w:top w:val="none" w:sz="0" w:space="0" w:color="auto"/>
        <w:left w:val="none" w:sz="0" w:space="0" w:color="auto"/>
        <w:bottom w:val="none" w:sz="0" w:space="0" w:color="auto"/>
        <w:right w:val="none" w:sz="0" w:space="0" w:color="auto"/>
      </w:divBdr>
    </w:div>
    <w:div w:id="1901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48kw\AppData\Roaming\Microsoft\Templates\Online%20Dienstprofil-Arbeits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3891F8A-557D-448D-BAD9-CD008D8C9EA7}"/>
      </w:docPartPr>
      <w:docPartBody>
        <w:p w:rsidR="00104CF5" w:rsidRDefault="00104CF5">
          <w:r w:rsidRPr="00A80963">
            <w:rPr>
              <w:rStyle w:val="Platzhaltertext"/>
            </w:rPr>
            <w:t>Klicken oder tippen Sie hier, um Text einzugeben.</w:t>
          </w:r>
        </w:p>
      </w:docPartBody>
    </w:docPart>
    <w:docPart>
      <w:docPartPr>
        <w:name w:val="6C916EB8072A4E4AB6C2F2C4EABFA132"/>
        <w:category>
          <w:name w:val="Allgemein"/>
          <w:gallery w:val="placeholder"/>
        </w:category>
        <w:types>
          <w:type w:val="bbPlcHdr"/>
        </w:types>
        <w:behaviors>
          <w:behavior w:val="content"/>
        </w:behaviors>
        <w:guid w:val="{73E2F8E3-CFEF-4D31-8513-FAE826C1F751}"/>
      </w:docPartPr>
      <w:docPartBody>
        <w:p w:rsidR="007C4CF6" w:rsidRDefault="009B10A1" w:rsidP="009B10A1">
          <w:pPr>
            <w:pStyle w:val="6C916EB8072A4E4AB6C2F2C4EABFA1328"/>
          </w:pPr>
          <w:r>
            <w:rPr>
              <w:rStyle w:val="Platzhaltertext"/>
            </w:rPr>
            <w:t>Titel</w:t>
          </w:r>
        </w:p>
      </w:docPartBody>
    </w:docPart>
    <w:docPart>
      <w:docPartPr>
        <w:name w:val="DefaultPlaceholder_-1854013438"/>
        <w:category>
          <w:name w:val="Allgemein"/>
          <w:gallery w:val="placeholder"/>
        </w:category>
        <w:types>
          <w:type w:val="bbPlcHdr"/>
        </w:types>
        <w:behaviors>
          <w:behavior w:val="content"/>
        </w:behaviors>
        <w:guid w:val="{7B7F8A64-073E-4614-A3A6-8A1A66FE930E}"/>
      </w:docPartPr>
      <w:docPartBody>
        <w:p w:rsidR="009B10A1" w:rsidRDefault="009B10A1">
          <w:r w:rsidRPr="008237CC">
            <w:rPr>
              <w:rStyle w:val="Platzhaltertext"/>
            </w:rPr>
            <w:t>Wählen Sie ein Element aus.</w:t>
          </w:r>
        </w:p>
      </w:docPartBody>
    </w:docPart>
    <w:docPart>
      <w:docPartPr>
        <w:name w:val="B3627244FA5A493F9F531B105DCE1B60"/>
        <w:category>
          <w:name w:val="Allgemein"/>
          <w:gallery w:val="placeholder"/>
        </w:category>
        <w:types>
          <w:type w:val="bbPlcHdr"/>
        </w:types>
        <w:behaviors>
          <w:behavior w:val="content"/>
        </w:behaviors>
        <w:guid w:val="{B6ABA1B2-26E1-4B89-9F72-90AB725ADE74}"/>
      </w:docPartPr>
      <w:docPartBody>
        <w:p w:rsidR="009B10A1" w:rsidRDefault="009B10A1" w:rsidP="009B10A1">
          <w:pPr>
            <w:pStyle w:val="B3627244FA5A493F9F531B105DCE1B605"/>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5042C51F41AC4EBD8F1995CE10EB3AE5"/>
        <w:category>
          <w:name w:val="Allgemein"/>
          <w:gallery w:val="placeholder"/>
        </w:category>
        <w:types>
          <w:type w:val="bbPlcHdr"/>
        </w:types>
        <w:behaviors>
          <w:behavior w:val="content"/>
        </w:behaviors>
        <w:guid w:val="{221C0D5F-6C1C-452D-8B22-2712E68331A8}"/>
      </w:docPartPr>
      <w:docPartBody>
        <w:p w:rsidR="009B10A1" w:rsidRDefault="009B10A1" w:rsidP="009B10A1">
          <w:pPr>
            <w:pStyle w:val="5042C51F41AC4EBD8F1995CE10EB3AE55"/>
          </w:pPr>
          <w:r w:rsidRPr="002B537D">
            <w:rPr>
              <w:rStyle w:val="Platzhaltertext"/>
              <w:b w:val="0"/>
              <w:bCs/>
              <w:sz w:val="22"/>
              <w:szCs w:val="22"/>
              <w:lang w:val="de-DE"/>
            </w:rPr>
            <w:t>Klicke</w:t>
          </w:r>
          <w:r>
            <w:rPr>
              <w:rStyle w:val="Platzhaltertext"/>
              <w:b w:val="0"/>
              <w:bCs/>
              <w:sz w:val="22"/>
              <w:szCs w:val="22"/>
              <w:lang w:val="de-DE"/>
            </w:rPr>
            <w:t xml:space="preserve"> </w:t>
          </w:r>
          <w:r w:rsidRPr="002B537D">
            <w:rPr>
              <w:rStyle w:val="Platzhaltertext"/>
              <w:b w:val="0"/>
              <w:bCs/>
              <w:sz w:val="22"/>
              <w:szCs w:val="22"/>
              <w:lang w:val="de-DE"/>
            </w:rPr>
            <w:t>oder tippe hier, um Text einzugeben.</w:t>
          </w:r>
        </w:p>
      </w:docPartBody>
    </w:docPart>
    <w:docPart>
      <w:docPartPr>
        <w:name w:val="613C13D5C0454E8FAF657ED85A76171C"/>
        <w:category>
          <w:name w:val="Allgemein"/>
          <w:gallery w:val="placeholder"/>
        </w:category>
        <w:types>
          <w:type w:val="bbPlcHdr"/>
        </w:types>
        <w:behaviors>
          <w:behavior w:val="content"/>
        </w:behaviors>
        <w:guid w:val="{51FC1CC4-D1A9-435A-A29B-25932C0BBCE7}"/>
      </w:docPartPr>
      <w:docPartBody>
        <w:p w:rsidR="00D77C6E" w:rsidRDefault="00D77C6E" w:rsidP="00D77C6E">
          <w:pPr>
            <w:pStyle w:val="613C13D5C0454E8FAF657ED85A76171C"/>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
      <w:docPartPr>
        <w:name w:val="3620ADEA85454655BC41AD704987A145"/>
        <w:category>
          <w:name w:val="Allgemein"/>
          <w:gallery w:val="placeholder"/>
        </w:category>
        <w:types>
          <w:type w:val="bbPlcHdr"/>
        </w:types>
        <w:behaviors>
          <w:behavior w:val="content"/>
        </w:behaviors>
        <w:guid w:val="{39B0509D-D6DE-4CA1-84A9-F5408C3AC4C1}"/>
      </w:docPartPr>
      <w:docPartBody>
        <w:p w:rsidR="00E268D2" w:rsidRDefault="00E268D2" w:rsidP="00E268D2">
          <w:pPr>
            <w:pStyle w:val="3620ADEA85454655BC41AD704987A145"/>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
      <w:docPartPr>
        <w:name w:val="5074F887AE6249E698AD7DA1FB085FF8"/>
        <w:category>
          <w:name w:val="Allgemein"/>
          <w:gallery w:val="placeholder"/>
        </w:category>
        <w:types>
          <w:type w:val="bbPlcHdr"/>
        </w:types>
        <w:behaviors>
          <w:behavior w:val="content"/>
        </w:behaviors>
        <w:guid w:val="{396FFFB6-53B6-43A9-8EE3-AD7F42C101B3}"/>
      </w:docPartPr>
      <w:docPartBody>
        <w:p w:rsidR="0049472D" w:rsidRDefault="0049472D" w:rsidP="0049472D">
          <w:pPr>
            <w:pStyle w:val="5074F887AE6249E698AD7DA1FB085FF8"/>
          </w:pPr>
          <w:r w:rsidRPr="00A80963">
            <w:rPr>
              <w:rStyle w:val="Platzhaltertext"/>
            </w:rPr>
            <w:t>Klicken oder tippen Sie hier, um Text einzugeben.</w:t>
          </w:r>
        </w:p>
      </w:docPartBody>
    </w:docPart>
    <w:docPart>
      <w:docPartPr>
        <w:name w:val="39C9593FD43E4B2BA1998020A1D3BDF6"/>
        <w:category>
          <w:name w:val="Allgemein"/>
          <w:gallery w:val="placeholder"/>
        </w:category>
        <w:types>
          <w:type w:val="bbPlcHdr"/>
        </w:types>
        <w:behaviors>
          <w:behavior w:val="content"/>
        </w:behaviors>
        <w:guid w:val="{C44C46A8-B4F5-40F9-AC8D-E38AB11077DC}"/>
      </w:docPartPr>
      <w:docPartBody>
        <w:p w:rsidR="0049472D" w:rsidRDefault="0049472D" w:rsidP="0049472D">
          <w:pPr>
            <w:pStyle w:val="39C9593FD43E4B2BA1998020A1D3BDF6"/>
          </w:pPr>
          <w:r w:rsidRPr="002B537D">
            <w:rPr>
              <w:rStyle w:val="Platzhaltertext"/>
              <w:bCs/>
              <w:sz w:val="22"/>
              <w:szCs w:val="22"/>
            </w:rPr>
            <w:t>Klicke</w:t>
          </w:r>
          <w:r>
            <w:rPr>
              <w:rStyle w:val="Platzhaltertext"/>
              <w:bCs/>
              <w:sz w:val="22"/>
              <w:szCs w:val="22"/>
            </w:rPr>
            <w:t xml:space="preserve"> </w:t>
          </w:r>
          <w:r w:rsidRPr="002B537D">
            <w:rPr>
              <w:rStyle w:val="Platzhaltertext"/>
              <w:bCs/>
              <w:sz w:val="22"/>
              <w:szCs w:val="22"/>
            </w:rPr>
            <w:t>oder tippe hier, um Text einzugeben.</w:t>
          </w:r>
        </w:p>
      </w:docPartBody>
    </w:docPart>
    <w:docPart>
      <w:docPartPr>
        <w:name w:val="C7B832581E594497B03B55466E4A636A"/>
        <w:category>
          <w:name w:val="Allgemein"/>
          <w:gallery w:val="placeholder"/>
        </w:category>
        <w:types>
          <w:type w:val="bbPlcHdr"/>
        </w:types>
        <w:behaviors>
          <w:behavior w:val="content"/>
        </w:behaviors>
        <w:guid w:val="{6B6DF1CC-89C7-4302-9C9C-B42E6AA0B9B5}"/>
      </w:docPartPr>
      <w:docPartBody>
        <w:p w:rsidR="0049472D" w:rsidRDefault="0049472D" w:rsidP="0049472D">
          <w:pPr>
            <w:pStyle w:val="C7B832581E594497B03B55466E4A636A"/>
          </w:pPr>
          <w:r w:rsidRPr="0064217A">
            <w:rPr>
              <w:rStyle w:val="Platzhaltertext"/>
            </w:rPr>
            <w:t xml:space="preserve">Klicke oder tippe hier, um </w:t>
          </w:r>
          <w:r>
            <w:rPr>
              <w:rStyle w:val="Platzhaltertext"/>
            </w:rPr>
            <w:t>A</w:t>
          </w:r>
          <w:r w:rsidRPr="002B537D">
            <w:rPr>
              <w:rStyle w:val="Platzhaltertext"/>
            </w:rPr>
            <w:t>utor:innen</w:t>
          </w:r>
          <w:r w:rsidRPr="0064217A">
            <w:rPr>
              <w:rStyle w:val="Platzhaltertext"/>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F5"/>
    <w:rsid w:val="00033362"/>
    <w:rsid w:val="00040E43"/>
    <w:rsid w:val="00104CF5"/>
    <w:rsid w:val="0017354C"/>
    <w:rsid w:val="001E3841"/>
    <w:rsid w:val="001E7905"/>
    <w:rsid w:val="0025053D"/>
    <w:rsid w:val="003035DA"/>
    <w:rsid w:val="0040634A"/>
    <w:rsid w:val="0049472D"/>
    <w:rsid w:val="004E3132"/>
    <w:rsid w:val="007524D1"/>
    <w:rsid w:val="007C4CF6"/>
    <w:rsid w:val="007C4FB8"/>
    <w:rsid w:val="0092651F"/>
    <w:rsid w:val="0095293E"/>
    <w:rsid w:val="009A584C"/>
    <w:rsid w:val="009B10A1"/>
    <w:rsid w:val="00A35980"/>
    <w:rsid w:val="00D02B07"/>
    <w:rsid w:val="00D77C6E"/>
    <w:rsid w:val="00E268D2"/>
    <w:rsid w:val="00F347A5"/>
    <w:rsid w:val="00FC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49472D"/>
    <w:rPr>
      <w:color w:val="808080"/>
    </w:rPr>
  </w:style>
  <w:style w:type="paragraph" w:customStyle="1" w:styleId="3D33498936CE4645B50691775E9F89BE">
    <w:name w:val="3D33498936CE4645B50691775E9F89BE"/>
    <w:rsid w:val="0049472D"/>
  </w:style>
  <w:style w:type="paragraph" w:customStyle="1" w:styleId="6C916EB8072A4E4AB6C2F2C4EABFA1328">
    <w:name w:val="6C916EB8072A4E4AB6C2F2C4EABFA1328"/>
    <w:rsid w:val="009B10A1"/>
    <w:pPr>
      <w:tabs>
        <w:tab w:val="center" w:pos="4513"/>
        <w:tab w:val="left" w:pos="5768"/>
      </w:tabs>
      <w:spacing w:before="600" w:after="120" w:line="240" w:lineRule="auto"/>
    </w:pPr>
    <w:rPr>
      <w:rFonts w:ascii="MetaBold-Roman" w:eastAsiaTheme="minorHAnsi" w:hAnsi="MetaBold-Roman"/>
      <w:bCs/>
      <w:kern w:val="0"/>
      <w:sz w:val="40"/>
      <w:szCs w:val="36"/>
      <w:lang w:eastAsia="en-US"/>
      <w14:ligatures w14:val="none"/>
    </w:rPr>
  </w:style>
  <w:style w:type="paragraph" w:customStyle="1" w:styleId="EBAAD55ECA3F4F7F953C69E1A194E1C08">
    <w:name w:val="EBAAD55ECA3F4F7F953C69E1A194E1C08"/>
    <w:rsid w:val="009B10A1"/>
    <w:pPr>
      <w:spacing w:before="120" w:after="120" w:line="259" w:lineRule="auto"/>
    </w:pPr>
    <w:rPr>
      <w:rFonts w:ascii="MetaNormal-Roman" w:eastAsiaTheme="minorHAnsi" w:hAnsi="MetaNormal-Roman"/>
      <w:color w:val="0E2841" w:themeColor="text2"/>
      <w:kern w:val="0"/>
      <w:sz w:val="22"/>
      <w:szCs w:val="22"/>
      <w:lang w:val="en-US" w:eastAsia="en-US"/>
      <w14:ligatures w14:val="none"/>
    </w:rPr>
  </w:style>
  <w:style w:type="paragraph" w:customStyle="1" w:styleId="44DA9A11F6F440C6BBB423385800EB5F8">
    <w:name w:val="44DA9A11F6F440C6BBB423385800EB5F8"/>
    <w:rsid w:val="009B10A1"/>
    <w:pPr>
      <w:spacing w:before="120" w:after="120" w:line="259" w:lineRule="auto"/>
    </w:pPr>
    <w:rPr>
      <w:rFonts w:ascii="MetaNormal-Roman" w:eastAsiaTheme="minorHAnsi" w:hAnsi="MetaNormal-Roman"/>
      <w:color w:val="0E2841" w:themeColor="text2"/>
      <w:kern w:val="0"/>
      <w:sz w:val="22"/>
      <w:szCs w:val="22"/>
      <w:lang w:val="en-US" w:eastAsia="en-US"/>
      <w14:ligatures w14:val="none"/>
    </w:rPr>
  </w:style>
  <w:style w:type="paragraph" w:customStyle="1" w:styleId="B891586843984E3AA442097A98FD69D2">
    <w:name w:val="B891586843984E3AA442097A98FD69D2"/>
    <w:rsid w:val="0049472D"/>
  </w:style>
  <w:style w:type="paragraph" w:customStyle="1" w:styleId="B3627244FA5A493F9F531B105DCE1B605">
    <w:name w:val="B3627244FA5A493F9F531B105DCE1B605"/>
    <w:rsid w:val="009B10A1"/>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5042C51F41AC4EBD8F1995CE10EB3AE55">
    <w:name w:val="5042C51F41AC4EBD8F1995CE10EB3AE55"/>
    <w:rsid w:val="009B10A1"/>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613C13D5C0454E8FAF657ED85A76171C">
    <w:name w:val="613C13D5C0454E8FAF657ED85A76171C"/>
    <w:rsid w:val="00D77C6E"/>
  </w:style>
  <w:style w:type="paragraph" w:customStyle="1" w:styleId="878344F72F6C45C1B9151EADD109C003">
    <w:name w:val="878344F72F6C45C1B9151EADD109C003"/>
    <w:rsid w:val="00D77C6E"/>
  </w:style>
  <w:style w:type="paragraph" w:customStyle="1" w:styleId="3620ADEA85454655BC41AD704987A145">
    <w:name w:val="3620ADEA85454655BC41AD704987A145"/>
    <w:rsid w:val="00E268D2"/>
  </w:style>
  <w:style w:type="paragraph" w:customStyle="1" w:styleId="5074F887AE6249E698AD7DA1FB085FF8">
    <w:name w:val="5074F887AE6249E698AD7DA1FB085FF8"/>
    <w:rsid w:val="0049472D"/>
  </w:style>
  <w:style w:type="paragraph" w:customStyle="1" w:styleId="39C9593FD43E4B2BA1998020A1D3BDF6">
    <w:name w:val="39C9593FD43E4B2BA1998020A1D3BDF6"/>
    <w:rsid w:val="0049472D"/>
  </w:style>
  <w:style w:type="paragraph" w:customStyle="1" w:styleId="C7B832581E594497B03B55466E4A636A">
    <w:name w:val="C7B832581E594497B03B55466E4A636A"/>
    <w:rsid w:val="00494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2.xml><?xml version="1.0" encoding="utf-8"?>
<ds:datastoreItem xmlns:ds="http://schemas.openxmlformats.org/officeDocument/2006/customXml" ds:itemID="{54B27EA3-E61E-4E11-B675-A2E165A303A9}">
  <ds:schemaRefs>
    <ds:schemaRef ds:uri="http://schemas.openxmlformats.org/officeDocument/2006/bibliography"/>
  </ds:schemaRefs>
</ds:datastoreItem>
</file>

<file path=customXml/itemProps3.xml><?xml version="1.0" encoding="utf-8"?>
<ds:datastoreItem xmlns:ds="http://schemas.openxmlformats.org/officeDocument/2006/customXml" ds:itemID="{A9D38294-123F-4B9C-AB98-EBCB8664726D}">
  <ds:schemaRefs>
    <ds:schemaRef ds:uri="http://schemas.microsoft.com/office/2006/metadata/properties"/>
    <ds:schemaRef ds:uri="16c05727-aa75-4e4a-9b5f-8a80a1165891"/>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1af3243-3dd4-4a8d-8c0d-dd76da1f02a5"/>
  </ds:schemaRefs>
</ds:datastoreItem>
</file>

<file path=customXml/itemProps4.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Online Dienstprofil-Arbeitsblatt.dotx</Template>
  <TotalTime>0</TotalTime>
  <Pages>2</Pages>
  <Words>304</Words>
  <Characters>1918</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Alibasic</dc:creator>
  <cp:keywords/>
  <dc:description/>
  <cp:lastModifiedBy>Maren Toepler</cp:lastModifiedBy>
  <cp:revision>105</cp:revision>
  <cp:lastPrinted>2025-04-16T07:31:00Z</cp:lastPrinted>
  <dcterms:created xsi:type="dcterms:W3CDTF">2024-10-09T09:23:00Z</dcterms:created>
  <dcterms:modified xsi:type="dcterms:W3CDTF">2026-01-21T08:35:00Z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