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6E0E" w14:textId="727220BE" w:rsidR="00BC18DE" w:rsidRPr="00D93B12" w:rsidRDefault="00D93B12" w:rsidP="00BC18DE">
      <w:pPr>
        <w:pStyle w:val="Kopfzeile"/>
        <w:spacing w:before="820"/>
        <w:rPr>
          <w:rFonts w:ascii="MetaBold-Roman" w:hAnsi="MetaBold-Roman"/>
          <w:color w:val="000000" w:themeColor="text2"/>
          <w:sz w:val="40"/>
          <w:szCs w:val="44"/>
        </w:rPr>
      </w:pPr>
      <w:r w:rsidRPr="00D93B12">
        <w:rPr>
          <w:rFonts w:ascii="MetaBold-Roman" w:hAnsi="MetaBold-Roman"/>
          <w:color w:val="000000" w:themeColor="text2"/>
          <w:sz w:val="40"/>
          <w:szCs w:val="44"/>
        </w:rPr>
        <w:t>TEACHING-LEARNING-CONCEPTS</w:t>
      </w:r>
    </w:p>
    <w:p w14:paraId="4E1FE69A" w14:textId="19BCC849" w:rsidR="00BC18DE" w:rsidRPr="00D93B12" w:rsidRDefault="00BC18DE" w:rsidP="00B36F03">
      <w:pPr>
        <w:pStyle w:val="Kopfzeile"/>
        <w:spacing w:before="0" w:after="360"/>
        <w:rPr>
          <w:rFonts w:ascii="MetaBold-Roman" w:hAnsi="MetaBold-Roman"/>
          <w:color w:val="000000" w:themeColor="text2"/>
          <w:szCs w:val="24"/>
        </w:rPr>
      </w:pPr>
      <w:r>
        <w:rPr>
          <w:rFonts w:ascii="MetaBold-Roman" w:hAnsi="MetaBold-Roman"/>
          <w:noProof/>
          <w:color w:val="000000" w:themeColor="text2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BEBEBF" wp14:editId="40F369EA">
                <wp:simplePos x="0" y="0"/>
                <wp:positionH relativeFrom="column">
                  <wp:posOffset>1303020</wp:posOffset>
                </wp:positionH>
                <wp:positionV relativeFrom="paragraph">
                  <wp:posOffset>366395</wp:posOffset>
                </wp:positionV>
                <wp:extent cx="4505325" cy="1013460"/>
                <wp:effectExtent l="152400" t="0" r="9525" b="0"/>
                <wp:wrapNone/>
                <wp:docPr id="1728150601" name="Sprechblase: rechtecki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1013460"/>
                        </a:xfrm>
                        <a:prstGeom prst="wedgeRoundRectCallout">
                          <a:avLst>
                            <a:gd name="adj1" fmla="val -53098"/>
                            <a:gd name="adj2" fmla="val -22454"/>
                            <a:gd name="adj3" fmla="val 16667"/>
                          </a:avLst>
                        </a:prstGeom>
                        <a:solidFill>
                          <a:srgbClr val="FAF4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BBC73" w14:textId="77777777" w:rsidR="00BC18DE" w:rsidRDefault="00BC18DE" w:rsidP="00BC18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EBEB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4" o:spid="_x0000_s1026" type="#_x0000_t62" style="position:absolute;margin-left:102.6pt;margin-top:28.85pt;width:354.75pt;height:79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" adj="-669,5950" fillcolor="#faf4e3" stroked="f" strokeweight="2pt">
                <v:textbox>
                  <w:txbxContent>
                    <w:p w14:paraId="689BBC73" w14:textId="77777777" w:rsidR="00BC18DE" w:rsidRDefault="00BC18DE" w:rsidP="00BC18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93B12" w:rsidRPr="00D93B12">
        <w:rPr>
          <w:rFonts w:ascii="MetaBold-Roman" w:hAnsi="MetaBold-Roman"/>
          <w:color w:val="000000" w:themeColor="text2"/>
          <w:szCs w:val="24"/>
        </w:rPr>
        <w:t>FROM D</w:t>
      </w:r>
      <w:r w:rsidR="00D93B12">
        <w:rPr>
          <w:rFonts w:ascii="MetaBold-Roman" w:hAnsi="MetaBold-Roman"/>
          <w:color w:val="000000" w:themeColor="text2"/>
          <w:szCs w:val="24"/>
        </w:rPr>
        <w:t>IGITAL TEACHING</w:t>
      </w:r>
    </w:p>
    <w:tbl>
      <w:tblPr>
        <w:tblStyle w:val="Tabellenraster"/>
        <w:tblW w:w="9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6945"/>
      </w:tblGrid>
      <w:tr w:rsidR="00BC18DE" w:rsidRPr="00FD6AD7" w14:paraId="7BDF39F1" w14:textId="77777777" w:rsidTr="00B76251">
        <w:trPr>
          <w:trHeight w:val="502"/>
        </w:trPr>
        <w:tc>
          <w:tcPr>
            <w:tcW w:w="2143" w:type="dxa"/>
          </w:tcPr>
          <w:p w14:paraId="38DE81C8" w14:textId="77777777" w:rsidR="00BC18DE" w:rsidRDefault="00BC18DE" w:rsidP="00EE3580">
            <w:pPr>
              <w:pStyle w:val="Kopfzeile"/>
              <w:spacing w:afterLines="300" w:after="720"/>
              <w:rPr>
                <w:rFonts w:ascii="MetaBold-Roman" w:hAnsi="MetaBold-Roman"/>
                <w:color w:val="000000" w:themeColor="text2"/>
                <w:szCs w:val="24"/>
                <w:lang w:val="de-DE"/>
              </w:rPr>
            </w:pPr>
            <w:r>
              <w:rPr>
                <w:rFonts w:ascii="MetaBold-Roman" w:hAnsi="MetaBold-Roman"/>
                <w:noProof/>
                <w:color w:val="000000" w:themeColor="text2"/>
                <w:szCs w:val="24"/>
                <w:lang w:val="de-DE"/>
              </w:rPr>
              <w:drawing>
                <wp:inline distT="0" distB="0" distL="0" distR="0" wp14:anchorId="31CF129A" wp14:editId="70097B3A">
                  <wp:extent cx="899160" cy="899160"/>
                  <wp:effectExtent l="0" t="0" r="0" b="0"/>
                  <wp:docPr id="12248770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877016" name="Grafik 122487701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362" cy="899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14:paraId="4B259558" w14:textId="7F2C4A0C" w:rsidR="00BC18DE" w:rsidRPr="00FD6AD7" w:rsidRDefault="00FD6AD7" w:rsidP="00EE3580">
            <w:pPr>
              <w:pStyle w:val="Einfhrung"/>
              <w:spacing w:afterLines="300" w:after="720"/>
              <w:jc w:val="both"/>
              <w:rPr>
                <w:rFonts w:ascii="Aptos" w:hAnsi="Aptos"/>
                <w:b w:val="0"/>
                <w:bCs/>
                <w:color w:val="0070C0"/>
                <w:sz w:val="20"/>
                <w:szCs w:val="20"/>
              </w:rPr>
            </w:pPr>
            <w:r w:rsidRPr="00FD6AD7">
              <w:rPr>
                <w:b w:val="0"/>
                <w:bCs/>
                <w:color w:val="000000" w:themeColor="text2"/>
                <w:sz w:val="20"/>
                <w:szCs w:val="20"/>
              </w:rPr>
              <w:t>Teaching-learning concepts are structured and theoretically grounded approaches that describe methods, strategies, and principles for designing teaching and learning processes, and can serve as a basis for developing new teaching and learning scenarios.</w:t>
            </w:r>
          </w:p>
        </w:tc>
      </w:tr>
    </w:tbl>
    <w:sdt>
      <w:sdtPr>
        <w:alias w:val="Titel: max. 86 Zeichen"/>
        <w:id w:val="-1907298504"/>
        <w:lock w:val="sdtLocked"/>
        <w:placeholder>
          <w:docPart w:val="DefaultPlaceholder_-1854013440"/>
        </w:placeholder>
      </w:sdtPr>
      <w:sdtEndPr/>
      <w:sdtContent>
        <w:p w14:paraId="797F3E2F" w14:textId="69AF342A" w:rsidR="007A192C" w:rsidRPr="009D7B2D" w:rsidRDefault="002C062B" w:rsidP="00EE3580">
          <w:pPr>
            <w:pStyle w:val="Titel1"/>
            <w:spacing w:before="0"/>
            <w:rPr>
              <w:lang w:val="en-US"/>
            </w:rPr>
          </w:pPr>
          <w:r w:rsidRPr="009D7B2D">
            <w:rPr>
              <w:lang w:val="en-US"/>
            </w:rPr>
            <w:t>Tit</w:t>
          </w:r>
          <w:r w:rsidR="00096166" w:rsidRPr="009D7B2D">
            <w:rPr>
              <w:lang w:val="en-US"/>
            </w:rPr>
            <w:t>le</w:t>
          </w:r>
        </w:p>
      </w:sdtContent>
    </w:sdt>
    <w:p w14:paraId="1EBF0946" w14:textId="5F5BA028" w:rsidR="000D6980" w:rsidRPr="00096166" w:rsidRDefault="006720DE" w:rsidP="000F00F1">
      <w:pPr>
        <w:pStyle w:val="kurzeBeschreibung"/>
        <w:rPr>
          <w:sz w:val="22"/>
          <w:szCs w:val="22"/>
          <w:lang w:val="en-US"/>
        </w:rPr>
      </w:pPr>
      <w:sdt>
        <w:sdtPr>
          <w:alias w:val="Kurzbeschreibung: max. 126 Zeichen"/>
          <w:tag w:val="Kurzbeschreibung: max. 126 Zeichen"/>
          <w:id w:val="-888106377"/>
          <w:placeholder>
            <w:docPart w:val="DefaultPlaceholder_-1854013440"/>
          </w:placeholder>
        </w:sdtPr>
        <w:sdtEndPr>
          <w:rPr>
            <w:sz w:val="22"/>
            <w:szCs w:val="22"/>
          </w:rPr>
        </w:sdtEndPr>
        <w:sdtContent>
          <w:r w:rsidR="00096166" w:rsidRPr="00096166">
            <w:rPr>
              <w:sz w:val="22"/>
              <w:szCs w:val="22"/>
              <w:lang w:val="en-US"/>
            </w:rPr>
            <w:t>Br</w:t>
          </w:r>
          <w:r w:rsidR="00096166">
            <w:rPr>
              <w:sz w:val="22"/>
              <w:szCs w:val="22"/>
              <w:lang w:val="en-US"/>
            </w:rPr>
            <w:t xml:space="preserve">ief description: </w:t>
          </w:r>
          <w:r w:rsidR="00096166" w:rsidRPr="00096166">
            <w:rPr>
              <w:sz w:val="22"/>
              <w:szCs w:val="22"/>
              <w:lang w:val="en-US"/>
            </w:rPr>
            <w:t>Convey the core message of your concept in just one concise sentence</w:t>
          </w:r>
          <w:r w:rsidR="00D22606" w:rsidRPr="00096166">
            <w:rPr>
              <w:sz w:val="22"/>
              <w:szCs w:val="22"/>
              <w:lang w:val="en-US"/>
            </w:rPr>
            <w:t>!</w:t>
          </w:r>
        </w:sdtContent>
      </w:sdt>
    </w:p>
    <w:p w14:paraId="42466207" w14:textId="7D908DE6" w:rsidR="00B61473" w:rsidRPr="00DB5403" w:rsidRDefault="00B61473" w:rsidP="000D6980">
      <w:pPr>
        <w:pStyle w:val="Einfhrung"/>
        <w:shd w:val="clear" w:color="auto" w:fill="FCD671"/>
        <w:spacing w:before="360" w:after="120"/>
        <w:jc w:val="both"/>
        <w:outlineLvl w:val="0"/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</w:pPr>
      <w:r w:rsidRPr="00DB5403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 xml:space="preserve">&gt; </w:t>
      </w:r>
      <w:r w:rsidR="000D5440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>TAGS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7435A" w:rsidRPr="0017435A" w14:paraId="4A0C04CB" w14:textId="77777777" w:rsidTr="00FF121D">
        <w:tc>
          <w:tcPr>
            <w:tcW w:w="8931" w:type="dxa"/>
          </w:tcPr>
          <w:p w14:paraId="1F4A62A7" w14:textId="77777777" w:rsidR="0017435A" w:rsidRDefault="000D5440" w:rsidP="009D7B2D">
            <w:pPr>
              <w:spacing w:after="240"/>
              <w:rPr>
                <w:bCs/>
                <w:color w:val="auto"/>
              </w:rPr>
            </w:pPr>
            <w:bookmarkStart w:id="0" w:name="_Hlk195276167"/>
            <w:r w:rsidRPr="00D936F1">
              <w:rPr>
                <w:bCs/>
                <w:color w:val="auto"/>
              </w:rPr>
              <w:t>Which keywords match your content?</w:t>
            </w:r>
            <w:r>
              <w:rPr>
                <w:bCs/>
                <w:color w:val="auto"/>
              </w:rPr>
              <w:t xml:space="preserve"> </w:t>
            </w:r>
            <w:r w:rsidR="009D7B2D" w:rsidRPr="00D936F1">
              <w:rPr>
                <w:bCs/>
                <w:color w:val="auto"/>
              </w:rPr>
              <w:t>Enter tags</w:t>
            </w:r>
            <w:r w:rsidR="009D7B2D">
              <w:rPr>
                <w:bCs/>
                <w:color w:val="auto"/>
              </w:rPr>
              <w:t xml:space="preserve"> </w:t>
            </w:r>
            <w:r w:rsidR="009D7B2D" w:rsidRPr="00305D81">
              <w:rPr>
                <w:bCs/>
                <w:color w:val="auto"/>
              </w:rPr>
              <w:t xml:space="preserve">that you will later assign to your </w:t>
            </w:r>
            <w:r w:rsidR="009D7B2D">
              <w:rPr>
                <w:bCs/>
                <w:color w:val="auto"/>
              </w:rPr>
              <w:t>entry</w:t>
            </w:r>
            <w:r w:rsidR="009D7B2D" w:rsidRPr="00305D81">
              <w:rPr>
                <w:bCs/>
                <w:color w:val="auto"/>
              </w:rPr>
              <w:t xml:space="preserve"> so it can be found more easily</w:t>
            </w:r>
            <w:r w:rsidR="009D7B2D">
              <w:rPr>
                <w:bCs/>
                <w:color w:val="auto"/>
              </w:rPr>
              <w:t>.</w:t>
            </w:r>
          </w:p>
          <w:sdt>
            <w:sdtPr>
              <w:rPr>
                <w:rStyle w:val="TextMetaZchn"/>
                <w:sz w:val="22"/>
                <w:szCs w:val="22"/>
              </w:rPr>
              <w:id w:val="124671852"/>
              <w:placeholder>
                <w:docPart w:val="1960A4217C134FA5AC982AC2490B9802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3D1AD938" w14:textId="05487859" w:rsidR="009D7B2D" w:rsidRPr="009D7B2D" w:rsidRDefault="009D7B2D" w:rsidP="009D7B2D">
                <w:pPr>
                  <w:pStyle w:val="Einfhrung"/>
                  <w:spacing w:after="240"/>
                  <w:rPr>
                    <w:rFonts w:eastAsiaTheme="minorEastAsia"/>
                    <w:b w:val="0"/>
                    <w:sz w:val="22"/>
                    <w:szCs w:val="22"/>
                  </w:rPr>
                </w:pPr>
                <w:r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Click or type here to enter text.</w:t>
                </w:r>
              </w:p>
            </w:sdtContent>
          </w:sdt>
        </w:tc>
      </w:tr>
      <w:bookmarkEnd w:id="0"/>
    </w:tbl>
    <w:p w14:paraId="156AB18F" w14:textId="30FD04B2" w:rsidR="002F3BB8" w:rsidRPr="009D7B2D" w:rsidRDefault="002F3BB8" w:rsidP="00240026">
      <w:pPr>
        <w:pStyle w:val="Einfhrung"/>
        <w:spacing w:after="240"/>
        <w:rPr>
          <w:b w:val="0"/>
          <w:bCs/>
          <w:color w:val="auto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A63DBE" w:rsidRPr="00BA79D3" w14:paraId="75924608" w14:textId="77777777" w:rsidTr="00201E0A">
        <w:trPr>
          <w:trHeight w:val="840"/>
        </w:trPr>
        <w:tc>
          <w:tcPr>
            <w:tcW w:w="2689" w:type="dxa"/>
            <w:vMerge w:val="restart"/>
          </w:tcPr>
          <w:p w14:paraId="07EC06E7" w14:textId="2FD3508B" w:rsidR="00A63DBE" w:rsidRPr="00A63DBE" w:rsidRDefault="00A63DBE" w:rsidP="000D6980">
            <w:pPr>
              <w:pStyle w:val="Einfhrung"/>
              <w:shd w:val="clear" w:color="auto" w:fill="FCD671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A63DBE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lastRenderedPageBreak/>
              <w:t xml:space="preserve">&gt;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THEORET</w:t>
            </w:r>
            <w:r w:rsidR="00BA79D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ICAL FRAMEWORK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04D18970" w14:textId="6CEA259A" w:rsidR="00A63DBE" w:rsidRPr="00BA79D3" w:rsidRDefault="00BA79D3" w:rsidP="00A63DBE">
            <w:pPr>
              <w:pStyle w:val="Einfhrung"/>
              <w:spacing w:after="240"/>
              <w:rPr>
                <w:color w:val="7F7F7F" w:themeColor="text2" w:themeTint="80"/>
                <w:sz w:val="22"/>
                <w:szCs w:val="22"/>
              </w:rPr>
            </w:pPr>
            <w:r w:rsidRPr="00BA79D3">
              <w:rPr>
                <w:b w:val="0"/>
                <w:bCs/>
                <w:color w:val="auto"/>
                <w:sz w:val="22"/>
                <w:szCs w:val="22"/>
              </w:rPr>
              <w:t xml:space="preserve">Which scientific findings and approaches </w:t>
            </w:r>
            <w:proofErr w:type="gramStart"/>
            <w:r w:rsidRPr="00BA79D3">
              <w:rPr>
                <w:b w:val="0"/>
                <w:bCs/>
                <w:color w:val="auto"/>
                <w:sz w:val="22"/>
                <w:szCs w:val="22"/>
              </w:rPr>
              <w:t>does</w:t>
            </w:r>
            <w:proofErr w:type="gramEnd"/>
            <w:r w:rsidRPr="00BA79D3">
              <w:rPr>
                <w:b w:val="0"/>
                <w:bCs/>
                <w:color w:val="auto"/>
                <w:sz w:val="22"/>
                <w:szCs w:val="22"/>
              </w:rPr>
              <w:t xml:space="preserve"> your concept include? Are there relevant didactic or scientific definitions that need to be shared?</w:t>
            </w:r>
          </w:p>
        </w:tc>
      </w:tr>
      <w:tr w:rsidR="00A63DBE" w:rsidRPr="004C590D" w14:paraId="0A34699F" w14:textId="77777777" w:rsidTr="00201E0A">
        <w:trPr>
          <w:trHeight w:val="660"/>
        </w:trPr>
        <w:tc>
          <w:tcPr>
            <w:tcW w:w="2689" w:type="dxa"/>
            <w:vMerge/>
          </w:tcPr>
          <w:p w14:paraId="000CAE9C" w14:textId="77777777" w:rsidR="00A63DBE" w:rsidRPr="00BA79D3" w:rsidRDefault="00A63DBE" w:rsidP="000D6980">
            <w:pPr>
              <w:pStyle w:val="Einfhrung"/>
              <w:shd w:val="clear" w:color="auto" w:fill="FCD671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840203304"/>
              <w:placeholder>
                <w:docPart w:val="07E920B0D0AE4DA9973208ABE457FBAB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019347C1" w14:textId="2F7D3F57" w:rsidR="00A63DBE" w:rsidRPr="004C590D" w:rsidRDefault="004C590D" w:rsidP="00A63DBE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Click or type here to enter text.</w:t>
                </w:r>
              </w:p>
            </w:sdtContent>
          </w:sdt>
        </w:tc>
      </w:tr>
      <w:tr w:rsidR="00201E0A" w:rsidRPr="00BA79D3" w14:paraId="3367ABBE" w14:textId="77777777" w:rsidTr="00201E0A">
        <w:trPr>
          <w:trHeight w:val="1320"/>
        </w:trPr>
        <w:tc>
          <w:tcPr>
            <w:tcW w:w="2689" w:type="dxa"/>
            <w:vMerge w:val="restart"/>
          </w:tcPr>
          <w:p w14:paraId="2997D762" w14:textId="387FF39A" w:rsidR="00201E0A" w:rsidRPr="000D6980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MOTIVATION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518AD79F" w14:textId="3FE1AB5C" w:rsidR="002009C5" w:rsidRPr="00BA79D3" w:rsidRDefault="00BA79D3" w:rsidP="00201E0A">
            <w:pPr>
              <w:pStyle w:val="Einfhrung"/>
              <w:spacing w:after="240"/>
              <w:rPr>
                <w:bCs/>
                <w:color w:val="auto"/>
                <w:sz w:val="22"/>
                <w:szCs w:val="22"/>
              </w:rPr>
            </w:pPr>
            <w:r w:rsidRPr="00BA79D3">
              <w:rPr>
                <w:b w:val="0"/>
                <w:bCs/>
                <w:color w:val="auto"/>
                <w:sz w:val="22"/>
                <w:szCs w:val="22"/>
              </w:rPr>
              <w:t xml:space="preserve">Which aspects of university teaching </w:t>
            </w:r>
            <w:proofErr w:type="gramStart"/>
            <w:r w:rsidRPr="00BA79D3">
              <w:rPr>
                <w:b w:val="0"/>
                <w:bCs/>
                <w:color w:val="auto"/>
                <w:sz w:val="22"/>
                <w:szCs w:val="22"/>
              </w:rPr>
              <w:t>does</w:t>
            </w:r>
            <w:proofErr w:type="gramEnd"/>
            <w:r w:rsidRPr="00BA79D3">
              <w:rPr>
                <w:b w:val="0"/>
                <w:bCs/>
                <w:color w:val="auto"/>
                <w:sz w:val="22"/>
                <w:szCs w:val="22"/>
              </w:rPr>
              <w:t xml:space="preserve"> your concept change or enable?</w:t>
            </w:r>
          </w:p>
          <w:p w14:paraId="412E971B" w14:textId="62783581" w:rsidR="00201E0A" w:rsidRPr="00BA79D3" w:rsidRDefault="00BA79D3" w:rsidP="00201E0A">
            <w:pPr>
              <w:pStyle w:val="Einfhrung"/>
              <w:spacing w:after="240"/>
              <w:rPr>
                <w:b w:val="0"/>
                <w:bCs/>
                <w:color w:val="auto"/>
                <w:sz w:val="18"/>
                <w:szCs w:val="18"/>
              </w:rPr>
            </w:pPr>
            <w:r w:rsidRPr="00BA79D3">
              <w:rPr>
                <w:b w:val="0"/>
                <w:bCs/>
                <w:color w:val="auto"/>
                <w:sz w:val="18"/>
                <w:szCs w:val="18"/>
              </w:rPr>
              <w:t>Feel free to include s</w:t>
            </w:r>
            <w:r>
              <w:rPr>
                <w:b w:val="0"/>
                <w:bCs/>
                <w:color w:val="auto"/>
                <w:sz w:val="18"/>
                <w:szCs w:val="18"/>
              </w:rPr>
              <w:t>creenshots, graphs or videos.</w:t>
            </w:r>
          </w:p>
        </w:tc>
      </w:tr>
      <w:tr w:rsidR="00201E0A" w:rsidRPr="004C590D" w14:paraId="0CCDCADE" w14:textId="77777777" w:rsidTr="00201E0A">
        <w:trPr>
          <w:trHeight w:val="708"/>
        </w:trPr>
        <w:tc>
          <w:tcPr>
            <w:tcW w:w="2689" w:type="dxa"/>
            <w:vMerge/>
          </w:tcPr>
          <w:p w14:paraId="6607B231" w14:textId="77777777" w:rsidR="00201E0A" w:rsidRPr="00BA79D3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-548152123"/>
              <w:placeholder>
                <w:docPart w:val="C8584F371CA04E05BD734E9C9260935C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504BF39E" w14:textId="0B4D8965" w:rsidR="00201E0A" w:rsidRPr="004C590D" w:rsidRDefault="004C590D" w:rsidP="00201E0A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Click or type here to enter text.</w:t>
                </w:r>
              </w:p>
            </w:sdtContent>
          </w:sdt>
        </w:tc>
      </w:tr>
      <w:tr w:rsidR="00201E0A" w:rsidRPr="00BA2F5B" w14:paraId="5E5C4645" w14:textId="77777777" w:rsidTr="00201E0A">
        <w:trPr>
          <w:trHeight w:val="1068"/>
        </w:trPr>
        <w:tc>
          <w:tcPr>
            <w:tcW w:w="2689" w:type="dxa"/>
            <w:vMerge w:val="restart"/>
          </w:tcPr>
          <w:p w14:paraId="2B34760F" w14:textId="002D361C" w:rsidR="00201E0A" w:rsidRPr="000D6980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</w:t>
            </w:r>
            <w:r w:rsidR="00BA2F5B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IMPLEMENTATION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6BB9EAFC" w14:textId="1B6C5EF5" w:rsidR="00201E0A" w:rsidRPr="00BA2F5B" w:rsidRDefault="00BA2F5B" w:rsidP="00240026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</w:rPr>
            </w:pPr>
            <w:r w:rsidRPr="00BA2F5B">
              <w:rPr>
                <w:b w:val="0"/>
                <w:bCs/>
                <w:color w:val="auto"/>
                <w:sz w:val="22"/>
                <w:szCs w:val="22"/>
              </w:rPr>
              <w:t>What is the core content of your concept? How is it implemented? Which technologies are used? Are there any tips and tricks that make implementation easier?</w:t>
            </w:r>
          </w:p>
          <w:p w14:paraId="16A1F5B8" w14:textId="49C02C44" w:rsidR="002009C5" w:rsidRPr="00BA2F5B" w:rsidRDefault="00BA2F5B" w:rsidP="00240026">
            <w:pPr>
              <w:pStyle w:val="Einfhrung"/>
              <w:spacing w:after="240"/>
              <w:rPr>
                <w:rFonts w:eastAsiaTheme="minorEastAsia"/>
                <w:b w:val="0"/>
                <w:sz w:val="22"/>
                <w:szCs w:val="22"/>
              </w:rPr>
            </w:pPr>
            <w:r w:rsidRPr="00BA2F5B">
              <w:rPr>
                <w:b w:val="0"/>
                <w:bCs/>
                <w:color w:val="auto"/>
                <w:sz w:val="18"/>
                <w:szCs w:val="18"/>
              </w:rPr>
              <w:t>Feel free to include s</w:t>
            </w:r>
            <w:r>
              <w:rPr>
                <w:b w:val="0"/>
                <w:bCs/>
                <w:color w:val="auto"/>
                <w:sz w:val="18"/>
                <w:szCs w:val="18"/>
              </w:rPr>
              <w:t>creenshots, graphs or videos.</w:t>
            </w:r>
          </w:p>
        </w:tc>
      </w:tr>
      <w:tr w:rsidR="00201E0A" w:rsidRPr="004C590D" w14:paraId="27982934" w14:textId="77777777" w:rsidTr="00201E0A">
        <w:trPr>
          <w:trHeight w:val="696"/>
        </w:trPr>
        <w:tc>
          <w:tcPr>
            <w:tcW w:w="2689" w:type="dxa"/>
            <w:vMerge/>
          </w:tcPr>
          <w:p w14:paraId="2BFDF5B2" w14:textId="77777777" w:rsidR="00201E0A" w:rsidRPr="00BA2F5B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1602376181"/>
              <w:placeholder>
                <w:docPart w:val="0EC80566ADD64FD2B3ABD6D36DA12F13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48C779CA" w14:textId="231384BB" w:rsidR="00201E0A" w:rsidRPr="004C590D" w:rsidRDefault="004C590D" w:rsidP="00201E0A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Click or type here to enter text</w:t>
                </w:r>
                <w:r w:rsidR="00201E0A"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201E0A" w:rsidRPr="00BA2F5B" w14:paraId="06121E49" w14:textId="77777777" w:rsidTr="00201E0A">
        <w:trPr>
          <w:trHeight w:val="1080"/>
        </w:trPr>
        <w:tc>
          <w:tcPr>
            <w:tcW w:w="2689" w:type="dxa"/>
            <w:vMerge w:val="restart"/>
          </w:tcPr>
          <w:p w14:paraId="09DF3E80" w14:textId="50722A36" w:rsidR="00201E0A" w:rsidRPr="000D6980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VARIATION</w:t>
            </w:r>
            <w:r w:rsidR="00BA2F5B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S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67FBA3A2" w14:textId="572D0FB5" w:rsidR="00201E0A" w:rsidRPr="00BA2F5B" w:rsidRDefault="00BA2F5B" w:rsidP="00201E0A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</w:rPr>
            </w:pPr>
            <w:r w:rsidRPr="00BA2F5B">
              <w:rPr>
                <w:b w:val="0"/>
                <w:bCs/>
                <w:color w:val="auto"/>
                <w:sz w:val="22"/>
                <w:szCs w:val="22"/>
              </w:rPr>
              <w:t>Are there variations of your teaching-learning concept? For example, could it be adapted to another teaching-learning context through a specific subject-related perspective or a particular format?</w:t>
            </w:r>
          </w:p>
          <w:p w14:paraId="546D7443" w14:textId="02F7DDA3" w:rsidR="002009C5" w:rsidRPr="00BA2F5B" w:rsidRDefault="00BA2F5B" w:rsidP="00201E0A">
            <w:pPr>
              <w:pStyle w:val="Einfhrung"/>
              <w:spacing w:after="240"/>
              <w:rPr>
                <w:rFonts w:eastAsiaTheme="minorEastAsia"/>
              </w:rPr>
            </w:pPr>
            <w:r w:rsidRPr="00BA2F5B">
              <w:rPr>
                <w:b w:val="0"/>
                <w:bCs/>
                <w:color w:val="auto"/>
                <w:sz w:val="18"/>
                <w:szCs w:val="18"/>
              </w:rPr>
              <w:t>Feel free to include s</w:t>
            </w:r>
            <w:r>
              <w:rPr>
                <w:b w:val="0"/>
                <w:bCs/>
                <w:color w:val="auto"/>
                <w:sz w:val="18"/>
                <w:szCs w:val="18"/>
              </w:rPr>
              <w:t>creenshots, graphs or videos.</w:t>
            </w:r>
          </w:p>
        </w:tc>
      </w:tr>
      <w:tr w:rsidR="00201E0A" w:rsidRPr="004C590D" w14:paraId="2F91B260" w14:textId="77777777" w:rsidTr="00201E0A">
        <w:trPr>
          <w:trHeight w:val="684"/>
        </w:trPr>
        <w:tc>
          <w:tcPr>
            <w:tcW w:w="2689" w:type="dxa"/>
            <w:vMerge/>
          </w:tcPr>
          <w:p w14:paraId="79085F90" w14:textId="77777777" w:rsidR="00201E0A" w:rsidRPr="00BA2F5B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1706673626"/>
              <w:placeholder>
                <w:docPart w:val="8AAFDCCC7E9F499A811FC93171F77433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514718DD" w14:textId="72FF087F" w:rsidR="00201E0A" w:rsidRPr="004C590D" w:rsidRDefault="004C590D" w:rsidP="00201E0A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Click or type here to enter text.</w:t>
                </w:r>
              </w:p>
            </w:sdtContent>
          </w:sdt>
        </w:tc>
      </w:tr>
      <w:tr w:rsidR="00201E0A" w:rsidRPr="004B750B" w14:paraId="1CD45F01" w14:textId="77777777" w:rsidTr="00201E0A">
        <w:trPr>
          <w:trHeight w:val="1308"/>
        </w:trPr>
        <w:tc>
          <w:tcPr>
            <w:tcW w:w="2689" w:type="dxa"/>
            <w:vMerge w:val="restart"/>
          </w:tcPr>
          <w:p w14:paraId="19FAAFEA" w14:textId="469E30B9" w:rsidR="00201E0A" w:rsidRPr="00DB5403" w:rsidRDefault="00201E0A" w:rsidP="000C45DE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REFLE</w:t>
            </w:r>
            <w:r w:rsidR="004B750B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CTION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413B590F" w14:textId="45677244" w:rsidR="00201E0A" w:rsidRPr="004B750B" w:rsidRDefault="004B750B" w:rsidP="000C45DE">
            <w:pPr>
              <w:pStyle w:val="Einfhrung"/>
              <w:spacing w:after="240"/>
              <w:rPr>
                <w:rFonts w:eastAsiaTheme="minorEastAsia"/>
                <w:b w:val="0"/>
                <w:sz w:val="22"/>
                <w:szCs w:val="22"/>
              </w:rPr>
            </w:pPr>
            <w:r w:rsidRPr="004B750B">
              <w:rPr>
                <w:b w:val="0"/>
                <w:bCs/>
                <w:color w:val="auto"/>
                <w:sz w:val="22"/>
                <w:szCs w:val="22"/>
              </w:rPr>
              <w:t>Which aspects of the concept do you find particularly helpful, and where do you see potential hurdles? Are there contexts for which your concept is especially suitable or less appropriate?</w:t>
            </w:r>
          </w:p>
        </w:tc>
      </w:tr>
      <w:tr w:rsidR="00201E0A" w:rsidRPr="004C590D" w14:paraId="005DBB23" w14:textId="77777777" w:rsidTr="00201E0A">
        <w:trPr>
          <w:trHeight w:val="732"/>
        </w:trPr>
        <w:tc>
          <w:tcPr>
            <w:tcW w:w="2689" w:type="dxa"/>
            <w:vMerge/>
          </w:tcPr>
          <w:p w14:paraId="4575E09B" w14:textId="77777777" w:rsidR="00201E0A" w:rsidRPr="004B750B" w:rsidRDefault="00201E0A" w:rsidP="000C45DE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2057041955"/>
              <w:placeholder>
                <w:docPart w:val="F74DEEBA8E314C628D5169B5E0B8763B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563668C2" w14:textId="3E889404" w:rsidR="00201E0A" w:rsidRPr="004C590D" w:rsidRDefault="004C590D" w:rsidP="00201E0A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Click or type here to enter text.</w:t>
                </w:r>
              </w:p>
            </w:sdtContent>
          </w:sdt>
        </w:tc>
      </w:tr>
      <w:tr w:rsidR="007F6600" w:rsidRPr="002E6BF9" w14:paraId="67553007" w14:textId="77777777" w:rsidTr="007F6600">
        <w:trPr>
          <w:trHeight w:val="681"/>
        </w:trPr>
        <w:tc>
          <w:tcPr>
            <w:tcW w:w="2689" w:type="dxa"/>
          </w:tcPr>
          <w:p w14:paraId="3DC5C051" w14:textId="06CB3355" w:rsidR="007F6600" w:rsidRPr="000D6980" w:rsidRDefault="007F6600" w:rsidP="000C45DE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</w:t>
            </w:r>
            <w:r w:rsidR="0068488D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TOOLS </w:t>
            </w:r>
            <w:r w:rsidR="004B750B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AND TECHNOLOGY</w:t>
            </w:r>
          </w:p>
        </w:tc>
        <w:tc>
          <w:tcPr>
            <w:tcW w:w="6327" w:type="dxa"/>
            <w:tcBorders>
              <w:top w:val="single" w:sz="4" w:space="0" w:color="auto"/>
            </w:tcBorders>
          </w:tcPr>
          <w:p w14:paraId="491BFAA3" w14:textId="0CC5A8A5" w:rsidR="00C1751C" w:rsidRPr="004B750B" w:rsidRDefault="004B750B" w:rsidP="00C1751C">
            <w:pPr>
              <w:pStyle w:val="Einfhrung"/>
              <w:spacing w:after="240"/>
              <w:rPr>
                <w:rFonts w:eastAsiaTheme="minorEastAsia"/>
                <w:b w:val="0"/>
                <w:sz w:val="22"/>
                <w:szCs w:val="22"/>
              </w:rPr>
            </w:pPr>
            <w:r w:rsidRPr="004B750B">
              <w:rPr>
                <w:rFonts w:eastAsiaTheme="minorEastAsia"/>
                <w:b w:val="0"/>
                <w:sz w:val="22"/>
                <w:szCs w:val="22"/>
              </w:rPr>
              <w:t xml:space="preserve">What technologies (software applications, hardware, etc.) </w:t>
            </w:r>
            <w:proofErr w:type="gramStart"/>
            <w:r w:rsidRPr="004B750B">
              <w:rPr>
                <w:rFonts w:eastAsiaTheme="minorEastAsia"/>
                <w:b w:val="0"/>
                <w:sz w:val="22"/>
                <w:szCs w:val="22"/>
              </w:rPr>
              <w:t>did</w:t>
            </w:r>
            <w:proofErr w:type="gramEnd"/>
            <w:r w:rsidRPr="004B750B">
              <w:rPr>
                <w:rFonts w:eastAsiaTheme="minorEastAsia"/>
                <w:b w:val="0"/>
                <w:sz w:val="22"/>
                <w:szCs w:val="22"/>
              </w:rPr>
              <w:t xml:space="preserve"> you use? Do you have any specific recommendations – e.g. particular tools, devices or spaces needed?</w:t>
            </w:r>
          </w:p>
          <w:p w14:paraId="54D8CD32" w14:textId="3CFD31FB" w:rsidR="007F6600" w:rsidRPr="004B750B" w:rsidRDefault="004B750B" w:rsidP="00C1751C">
            <w:pPr>
              <w:pStyle w:val="Einfhrung"/>
              <w:spacing w:after="240"/>
              <w:rPr>
                <w:rFonts w:eastAsiaTheme="minorEastAsia"/>
                <w:b w:val="0"/>
                <w:sz w:val="18"/>
                <w:szCs w:val="18"/>
              </w:rPr>
            </w:pPr>
            <w:r w:rsidRPr="004B750B">
              <w:rPr>
                <w:rFonts w:eastAsiaTheme="minorEastAsia"/>
                <w:b w:val="0"/>
                <w:sz w:val="18"/>
                <w:szCs w:val="18"/>
              </w:rPr>
              <w:t>Tip: Create entries to add the tools you've used, or link to tools that have already been listed.</w:t>
            </w:r>
          </w:p>
          <w:sdt>
            <w:sdtPr>
              <w:rPr>
                <w:rStyle w:val="TextMetaZchn"/>
                <w:sz w:val="22"/>
                <w:szCs w:val="22"/>
              </w:rPr>
              <w:id w:val="1798260391"/>
              <w:placeholder>
                <w:docPart w:val="0708878F0D0B48FC9869FCBDC3E465E6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666FBA91" w14:textId="478D356E" w:rsidR="00C1751C" w:rsidRPr="002E6BF9" w:rsidRDefault="004C590D" w:rsidP="00C1751C">
                <w:pPr>
                  <w:pStyle w:val="Einfhrung"/>
                  <w:spacing w:after="240"/>
                  <w:rPr>
                    <w:rFonts w:eastAsiaTheme="minorEastAsia"/>
                    <w:b w:val="0"/>
                    <w:sz w:val="22"/>
                    <w:szCs w:val="22"/>
                  </w:rPr>
                </w:pPr>
                <w:r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Click or type here to enter text.</w:t>
                </w:r>
              </w:p>
            </w:sdtContent>
          </w:sdt>
        </w:tc>
      </w:tr>
      <w:tr w:rsidR="009D7B2D" w:rsidRPr="002E6BF9" w14:paraId="4E556367" w14:textId="77777777" w:rsidTr="007F6600">
        <w:trPr>
          <w:trHeight w:val="681"/>
        </w:trPr>
        <w:tc>
          <w:tcPr>
            <w:tcW w:w="2689" w:type="dxa"/>
          </w:tcPr>
          <w:sdt>
            <w:sdtP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id w:val="1773896445"/>
              <w:placeholder>
                <w:docPart w:val="BD048DA5D1944458BD7C4727F115B01C"/>
              </w:placeholder>
            </w:sdtPr>
            <w:sdtContent>
              <w:p w14:paraId="1D892C08" w14:textId="2576913F" w:rsidR="009D7B2D" w:rsidRPr="00DB5403" w:rsidRDefault="009D7B2D" w:rsidP="009D7B2D">
                <w:pPr>
                  <w:pStyle w:val="Einfhrung"/>
                  <w:shd w:val="clear" w:color="auto" w:fill="FCD671"/>
                  <w:spacing w:after="120"/>
                  <w:jc w:val="both"/>
                  <w:outlineLvl w:val="0"/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</w:pPr>
                <w:r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  <w:t>&gt;ADDITIONAL INFORMATION</w:t>
                </w:r>
              </w:p>
            </w:sdtContent>
          </w:sdt>
        </w:tc>
        <w:tc>
          <w:tcPr>
            <w:tcW w:w="6327" w:type="dxa"/>
            <w:tcBorders>
              <w:top w:val="single" w:sz="4" w:space="0" w:color="auto"/>
            </w:tcBorders>
          </w:tcPr>
          <w:sdt>
            <w:sdtPr>
              <w:rPr>
                <w:b w:val="0"/>
                <w:bCs/>
                <w:color w:val="auto"/>
                <w:sz w:val="22"/>
                <w:szCs w:val="22"/>
                <w:lang w:val="de-DE"/>
              </w:rPr>
              <w:id w:val="1631593063"/>
              <w:placeholder>
                <w:docPart w:val="0CB47DC10ECF4A0AB5F8E686DE13C0AA"/>
              </w:placeholder>
            </w:sdtPr>
            <w:sdtContent>
              <w:p w14:paraId="326B02C1" w14:textId="0874BEBE" w:rsidR="009D7B2D" w:rsidRPr="004B750B" w:rsidRDefault="009D7B2D" w:rsidP="009D7B2D">
                <w:pPr>
                  <w:pStyle w:val="Einfhrung"/>
                  <w:spacing w:after="240"/>
                  <w:rPr>
                    <w:rFonts w:eastAsiaTheme="minorEastAsia"/>
                    <w:b w:val="0"/>
                    <w:sz w:val="22"/>
                    <w:szCs w:val="22"/>
                  </w:rPr>
                </w:pPr>
                <w:r w:rsidRPr="002E6BF9">
                  <w:rPr>
                    <w:b w:val="0"/>
                    <w:bCs/>
                    <w:color w:val="auto"/>
                    <w:sz w:val="22"/>
                    <w:szCs w:val="22"/>
                  </w:rPr>
                  <w:t>Missing a category? You c</w:t>
                </w:r>
                <w:r>
                  <w:rPr>
                    <w:b w:val="0"/>
                    <w:bCs/>
                    <w:color w:val="auto"/>
                    <w:sz w:val="22"/>
                    <w:szCs w:val="22"/>
                  </w:rPr>
                  <w:t>an add it here.</w:t>
                </w:r>
              </w:p>
            </w:sdtContent>
          </w:sdt>
        </w:tc>
      </w:tr>
      <w:tr w:rsidR="009D7B2D" w:rsidRPr="002E6BF9" w14:paraId="2305DECB" w14:textId="77777777" w:rsidTr="007F6600">
        <w:trPr>
          <w:trHeight w:val="681"/>
        </w:trPr>
        <w:tc>
          <w:tcPr>
            <w:tcW w:w="2689" w:type="dxa"/>
          </w:tcPr>
          <w:p w14:paraId="48A3E8A3" w14:textId="1E4A1FC3" w:rsidR="009D7B2D" w:rsidRPr="00DB5403" w:rsidRDefault="009D7B2D" w:rsidP="009D7B2D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APPENDIX</w:t>
            </w:r>
          </w:p>
        </w:tc>
        <w:tc>
          <w:tcPr>
            <w:tcW w:w="6327" w:type="dxa"/>
            <w:tcBorders>
              <w:top w:val="single" w:sz="4" w:space="0" w:color="auto"/>
            </w:tcBorders>
          </w:tcPr>
          <w:p w14:paraId="53208E74" w14:textId="1CB13C35" w:rsidR="009D7B2D" w:rsidRPr="004B750B" w:rsidRDefault="009D7B2D" w:rsidP="009D7B2D">
            <w:pPr>
              <w:pStyle w:val="Einfhrung"/>
              <w:spacing w:after="240"/>
              <w:rPr>
                <w:rFonts w:eastAsiaTheme="minorEastAsia"/>
                <w:b w:val="0"/>
                <w:sz w:val="22"/>
                <w:szCs w:val="22"/>
              </w:rPr>
            </w:pPr>
            <w:r w:rsidRPr="00BA79D3">
              <w:rPr>
                <w:b w:val="0"/>
                <w:bCs/>
                <w:color w:val="auto"/>
                <w:sz w:val="22"/>
                <w:szCs w:val="22"/>
              </w:rPr>
              <w:t xml:space="preserve">In the online form you can upload a file that is relevant to your building block. </w:t>
            </w:r>
            <w:r>
              <w:rPr>
                <w:b w:val="0"/>
                <w:bCs/>
                <w:color w:val="auto"/>
                <w:sz w:val="22"/>
                <w:szCs w:val="22"/>
              </w:rPr>
              <w:t>This can be additional materials, forms, or even a print version of the entry. Please combine multiple files into a single .zip file. The file must not exceed 100 MB.</w:t>
            </w:r>
          </w:p>
        </w:tc>
      </w:tr>
      <w:tr w:rsidR="009D7B2D" w:rsidRPr="002E6BF9" w14:paraId="13FDB4AC" w14:textId="77777777" w:rsidTr="007F6600">
        <w:trPr>
          <w:trHeight w:val="681"/>
        </w:trPr>
        <w:tc>
          <w:tcPr>
            <w:tcW w:w="2689" w:type="dxa"/>
          </w:tcPr>
          <w:p w14:paraId="08950217" w14:textId="39779B2A" w:rsidR="009D7B2D" w:rsidRPr="00DB5403" w:rsidRDefault="009D7B2D" w:rsidP="009D7B2D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 LIST OF AUTHORS</w:t>
            </w:r>
          </w:p>
        </w:tc>
        <w:tc>
          <w:tcPr>
            <w:tcW w:w="6327" w:type="dxa"/>
            <w:tcBorders>
              <w:top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-1414472165"/>
              <w:placeholder>
                <w:docPart w:val="FF6BC08ED6884C4DB55B414EADAAFC25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577DE66C" w14:textId="645F2B41" w:rsidR="009D7B2D" w:rsidRPr="009D7B2D" w:rsidRDefault="009D7B2D" w:rsidP="009D7B2D">
                <w:pPr>
                  <w:pStyle w:val="Einfhrung"/>
                  <w:spacing w:after="240"/>
                  <w:rPr>
                    <w:rFonts w:eastAsiaTheme="minorEastAsia"/>
                  </w:rPr>
                </w:pPr>
                <w:r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Click or type here to enter text.</w:t>
                </w:r>
              </w:p>
            </w:sdtContent>
          </w:sdt>
        </w:tc>
      </w:tr>
      <w:tr w:rsidR="009D7B2D" w:rsidRPr="002E6BF9" w14:paraId="07401D18" w14:textId="77777777" w:rsidTr="00201E0A">
        <w:tc>
          <w:tcPr>
            <w:tcW w:w="2689" w:type="dxa"/>
          </w:tcPr>
          <w:p w14:paraId="30D0BF7A" w14:textId="38468ACD" w:rsidR="009D7B2D" w:rsidRPr="000D6980" w:rsidRDefault="009D7B2D" w:rsidP="009D7B2D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BIBLIOGRAPHY</w:t>
            </w:r>
          </w:p>
        </w:tc>
        <w:tc>
          <w:tcPr>
            <w:tcW w:w="6327" w:type="dxa"/>
          </w:tcPr>
          <w:sdt>
            <w:sdtPr>
              <w:rPr>
                <w:szCs w:val="20"/>
                <w:lang w:val="de-DE"/>
              </w:rPr>
              <w:id w:val="-1940672268"/>
              <w:placeholder>
                <w:docPart w:val="2469ED38633B45DAB99E6178DEE0D83F"/>
              </w:placeholder>
            </w:sdtPr>
            <w:sdtContent>
              <w:p w14:paraId="55CE1DCA" w14:textId="77777777" w:rsidR="006720DE" w:rsidRPr="00E25A9B" w:rsidRDefault="006720DE" w:rsidP="006720DE">
                <w:pPr>
                  <w:pStyle w:val="Zeile"/>
                  <w:rPr>
                    <w:szCs w:val="20"/>
                  </w:rPr>
                </w:pPr>
                <w:r w:rsidRPr="004C19BE">
                  <w:rPr>
                    <w:szCs w:val="20"/>
                  </w:rPr>
                  <w:t>This section provides space for references to sources used, supplementary academic literature, and recommended readings related to the topic of your entry.</w:t>
                </w:r>
              </w:p>
            </w:sdtContent>
          </w:sdt>
          <w:sdt>
            <w:sdtPr>
              <w:rPr>
                <w:rStyle w:val="TextMetaZchn"/>
                <w:sz w:val="22"/>
                <w:szCs w:val="22"/>
              </w:rPr>
              <w:id w:val="1930462748"/>
              <w:placeholder>
                <w:docPart w:val="4690A6634E2445D697BB0DF259626A16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534E8B3A" w14:textId="37F0E688" w:rsidR="009D7B2D" w:rsidRPr="006720DE" w:rsidRDefault="006720DE" w:rsidP="009D7B2D">
                <w:pPr>
                  <w:pStyle w:val="Einfhrung"/>
                  <w:spacing w:after="240"/>
                  <w:rPr>
                    <w:rFonts w:eastAsiaTheme="minorEastAsia"/>
                    <w:b w:val="0"/>
                    <w:sz w:val="22"/>
                    <w:szCs w:val="22"/>
                  </w:rPr>
                </w:pPr>
                <w:r w:rsidRPr="004C590D">
                  <w:rPr>
                    <w:rStyle w:val="Platzhaltertext"/>
                    <w:b w:val="0"/>
                    <w:bCs/>
                    <w:sz w:val="22"/>
                    <w:szCs w:val="22"/>
                  </w:rPr>
                  <w:t>Click or type here to enter text.</w:t>
                </w:r>
              </w:p>
            </w:sdtContent>
          </w:sdt>
        </w:tc>
      </w:tr>
      <w:tr w:rsidR="009D7B2D" w:rsidRPr="002E6BF9" w14:paraId="4E05E546" w14:textId="77777777" w:rsidTr="00201E0A">
        <w:tc>
          <w:tcPr>
            <w:tcW w:w="2689" w:type="dxa"/>
          </w:tcPr>
          <w:p w14:paraId="3E8F59A1" w14:textId="1C465F13" w:rsidR="009D7B2D" w:rsidRPr="00DB5403" w:rsidRDefault="009D7B2D" w:rsidP="009D7B2D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 COMMENTS</w:t>
            </w:r>
          </w:p>
        </w:tc>
        <w:tc>
          <w:tcPr>
            <w:tcW w:w="6327" w:type="dxa"/>
          </w:tcPr>
          <w:sdt>
            <w:sdtPr>
              <w:rPr>
                <w:szCs w:val="20"/>
              </w:rPr>
              <w:id w:val="-1955551590"/>
              <w:placeholder>
                <w:docPart w:val="4103E5765F104C5299A3D497F4E207A2"/>
              </w:placeholder>
              <w:comboBox>
                <w:listItem w:value="Wählen Sie ein Element aus."/>
                <w:listItem w:displayText="Ja." w:value="Ja."/>
                <w:listItem w:displayText="Nein, lieber nicht." w:value="Nein, lieber nicht."/>
              </w:comboBox>
            </w:sdtPr>
            <w:sdtContent>
              <w:p w14:paraId="1C6E497C" w14:textId="1D6E4CA0" w:rsidR="009D7B2D" w:rsidRPr="009D7B2D" w:rsidRDefault="009D7B2D" w:rsidP="009D7B2D">
                <w:pPr>
                  <w:pStyle w:val="Zeile"/>
                  <w:spacing w:before="32" w:after="32"/>
                  <w:rPr>
                    <w:szCs w:val="20"/>
                  </w:rPr>
                </w:pPr>
                <w:r w:rsidRPr="009D7B2D">
                  <w:rPr>
                    <w:szCs w:val="20"/>
                  </w:rPr>
                  <w:t>You can choose if others should be allowed to leave comments within the Toolbox.</w:t>
                </w:r>
              </w:p>
            </w:sdtContent>
          </w:sdt>
        </w:tc>
      </w:tr>
    </w:tbl>
    <w:p w14:paraId="1363C203" w14:textId="77777777" w:rsidR="000D6980" w:rsidRPr="002E6BF9" w:rsidRDefault="000D6980" w:rsidP="00240026">
      <w:pPr>
        <w:pStyle w:val="Einfhrung"/>
        <w:spacing w:after="240"/>
        <w:rPr>
          <w:b w:val="0"/>
          <w:bCs/>
          <w:color w:val="auto"/>
          <w:sz w:val="24"/>
          <w:szCs w:val="24"/>
        </w:rPr>
      </w:pPr>
    </w:p>
    <w:sectPr w:rsidR="000D6980" w:rsidRPr="002E6BF9" w:rsidSect="009F6E8B">
      <w:footerReference w:type="default" r:id="rId12"/>
      <w:headerReference w:type="first" r:id="rId13"/>
      <w:pgSz w:w="11906" w:h="16838" w:code="9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9E1A" w14:textId="77777777" w:rsidR="00D913E3" w:rsidRDefault="00D913E3" w:rsidP="00D337E7">
      <w:pPr>
        <w:spacing w:after="0" w:line="240" w:lineRule="auto"/>
      </w:pPr>
      <w:r>
        <w:separator/>
      </w:r>
    </w:p>
  </w:endnote>
  <w:endnote w:type="continuationSeparator" w:id="0">
    <w:p w14:paraId="5301B6C1" w14:textId="77777777" w:rsidR="00D913E3" w:rsidRDefault="00D913E3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1196" w14:textId="67E02154" w:rsidR="00EC6214" w:rsidRPr="00EC6214" w:rsidRDefault="00EC6214" w:rsidP="008E3041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3472" w14:textId="77777777" w:rsidR="00D913E3" w:rsidRDefault="00D913E3" w:rsidP="00D337E7">
      <w:pPr>
        <w:spacing w:after="0" w:line="240" w:lineRule="auto"/>
      </w:pPr>
      <w:r>
        <w:separator/>
      </w:r>
    </w:p>
  </w:footnote>
  <w:footnote w:type="continuationSeparator" w:id="0">
    <w:p w14:paraId="1C2E4CFE" w14:textId="77777777" w:rsidR="00D913E3" w:rsidRDefault="00D913E3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183B" w14:textId="5288C8ED" w:rsidR="00FC54FB" w:rsidRDefault="007A192C">
    <w:pPr>
      <w:pStyle w:val="Kopfzeile"/>
      <w:rPr>
        <w:lang w:val="de-D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C639A6" wp14:editId="39667C32">
          <wp:simplePos x="0" y="0"/>
          <wp:positionH relativeFrom="page">
            <wp:align>left</wp:align>
          </wp:positionH>
          <wp:positionV relativeFrom="paragraph">
            <wp:posOffset>-419100</wp:posOffset>
          </wp:positionV>
          <wp:extent cx="7525113" cy="1430655"/>
          <wp:effectExtent l="0" t="0" r="0" b="0"/>
          <wp:wrapNone/>
          <wp:docPr id="333486862" name="Grafik 1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43121" name="Grafik 1" descr="Ein Bild, das Text, Screenshot, Schrif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113" cy="143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9EF55" w14:textId="77777777" w:rsidR="00FC54FB" w:rsidRDefault="00FC54FB">
    <w:pPr>
      <w:pStyle w:val="Kopfzeile"/>
      <w:rPr>
        <w:lang w:val="de-DE"/>
      </w:rPr>
    </w:pPr>
  </w:p>
  <w:p w14:paraId="1C0B7D1A" w14:textId="77777777" w:rsidR="00FC54FB" w:rsidRDefault="00FC54FB">
    <w:pPr>
      <w:pStyle w:val="Kopfzeile"/>
      <w:rPr>
        <w:lang w:val="de-DE"/>
      </w:rPr>
    </w:pPr>
  </w:p>
  <w:p w14:paraId="2DF81FA9" w14:textId="77777777" w:rsidR="00FC54FB" w:rsidRPr="00FC54FB" w:rsidRDefault="00FC54FB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AB241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F050FD"/>
    <w:multiLevelType w:val="hybridMultilevel"/>
    <w:tmpl w:val="8B7217FA"/>
    <w:lvl w:ilvl="0" w:tplc="06F05FD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54FB1"/>
    <w:multiLevelType w:val="hybridMultilevel"/>
    <w:tmpl w:val="65CA635C"/>
    <w:lvl w:ilvl="0" w:tplc="40CC31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43EE7"/>
    <w:multiLevelType w:val="hybridMultilevel"/>
    <w:tmpl w:val="EA9E6EA4"/>
    <w:lvl w:ilvl="0" w:tplc="72188CC4">
      <w:start w:val="1"/>
      <w:numFmt w:val="bullet"/>
      <w:pStyle w:val="Aufzhlungszeichen1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5611">
    <w:abstractNumId w:val="5"/>
  </w:num>
  <w:num w:numId="2" w16cid:durableId="104547491">
    <w:abstractNumId w:val="1"/>
  </w:num>
  <w:num w:numId="3" w16cid:durableId="1722241608">
    <w:abstractNumId w:val="0"/>
  </w:num>
  <w:num w:numId="4" w16cid:durableId="96566316">
    <w:abstractNumId w:val="3"/>
  </w:num>
  <w:num w:numId="5" w16cid:durableId="1989628338">
    <w:abstractNumId w:val="2"/>
  </w:num>
  <w:num w:numId="6" w16cid:durableId="803348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6F"/>
    <w:rsid w:val="00002FD3"/>
    <w:rsid w:val="00040E43"/>
    <w:rsid w:val="00042D97"/>
    <w:rsid w:val="00054561"/>
    <w:rsid w:val="0006073D"/>
    <w:rsid w:val="00064BDC"/>
    <w:rsid w:val="00067BAA"/>
    <w:rsid w:val="000714FA"/>
    <w:rsid w:val="00082E82"/>
    <w:rsid w:val="0008557E"/>
    <w:rsid w:val="00086647"/>
    <w:rsid w:val="00086692"/>
    <w:rsid w:val="00094B97"/>
    <w:rsid w:val="00096166"/>
    <w:rsid w:val="00097AEC"/>
    <w:rsid w:val="000A739F"/>
    <w:rsid w:val="000B504F"/>
    <w:rsid w:val="000B5220"/>
    <w:rsid w:val="000B61C3"/>
    <w:rsid w:val="000C45DE"/>
    <w:rsid w:val="000C516F"/>
    <w:rsid w:val="000D5440"/>
    <w:rsid w:val="000D6980"/>
    <w:rsid w:val="000D6FB5"/>
    <w:rsid w:val="000F00F1"/>
    <w:rsid w:val="000F30F7"/>
    <w:rsid w:val="00116044"/>
    <w:rsid w:val="00137A99"/>
    <w:rsid w:val="00144EA3"/>
    <w:rsid w:val="00146419"/>
    <w:rsid w:val="00147A20"/>
    <w:rsid w:val="00151483"/>
    <w:rsid w:val="001664D3"/>
    <w:rsid w:val="0017354C"/>
    <w:rsid w:val="0017435A"/>
    <w:rsid w:val="001836BF"/>
    <w:rsid w:val="001851DD"/>
    <w:rsid w:val="001A4DB2"/>
    <w:rsid w:val="001A5625"/>
    <w:rsid w:val="001B693D"/>
    <w:rsid w:val="001E6F75"/>
    <w:rsid w:val="001E7905"/>
    <w:rsid w:val="001E7DC7"/>
    <w:rsid w:val="001F5F6C"/>
    <w:rsid w:val="001F61D5"/>
    <w:rsid w:val="002009C5"/>
    <w:rsid w:val="00201E0A"/>
    <w:rsid w:val="00205402"/>
    <w:rsid w:val="00212ABB"/>
    <w:rsid w:val="00221AEF"/>
    <w:rsid w:val="00236FA3"/>
    <w:rsid w:val="00240026"/>
    <w:rsid w:val="00251F63"/>
    <w:rsid w:val="0025296B"/>
    <w:rsid w:val="00252D7F"/>
    <w:rsid w:val="002562CE"/>
    <w:rsid w:val="00275A40"/>
    <w:rsid w:val="0029485E"/>
    <w:rsid w:val="00294FF1"/>
    <w:rsid w:val="002A4FE1"/>
    <w:rsid w:val="002A7963"/>
    <w:rsid w:val="002B14FE"/>
    <w:rsid w:val="002C062B"/>
    <w:rsid w:val="002D2030"/>
    <w:rsid w:val="002D3629"/>
    <w:rsid w:val="002E6BF9"/>
    <w:rsid w:val="002F3BB8"/>
    <w:rsid w:val="002F6EF7"/>
    <w:rsid w:val="003002BC"/>
    <w:rsid w:val="003035DA"/>
    <w:rsid w:val="00343BBC"/>
    <w:rsid w:val="00351C8A"/>
    <w:rsid w:val="00356469"/>
    <w:rsid w:val="00356B0F"/>
    <w:rsid w:val="00362014"/>
    <w:rsid w:val="003733A6"/>
    <w:rsid w:val="00376697"/>
    <w:rsid w:val="003871D9"/>
    <w:rsid w:val="003A7D9D"/>
    <w:rsid w:val="003B640C"/>
    <w:rsid w:val="003B66F2"/>
    <w:rsid w:val="003C6FEA"/>
    <w:rsid w:val="003D1B32"/>
    <w:rsid w:val="003D4DC5"/>
    <w:rsid w:val="003D673E"/>
    <w:rsid w:val="003F0DE5"/>
    <w:rsid w:val="0040257F"/>
    <w:rsid w:val="0040634A"/>
    <w:rsid w:val="00410A28"/>
    <w:rsid w:val="00410B33"/>
    <w:rsid w:val="004126A9"/>
    <w:rsid w:val="00416A4B"/>
    <w:rsid w:val="0045676C"/>
    <w:rsid w:val="004755D8"/>
    <w:rsid w:val="00481644"/>
    <w:rsid w:val="004A2CC8"/>
    <w:rsid w:val="004A5A01"/>
    <w:rsid w:val="004B2309"/>
    <w:rsid w:val="004B461A"/>
    <w:rsid w:val="004B5604"/>
    <w:rsid w:val="004B750B"/>
    <w:rsid w:val="004C366D"/>
    <w:rsid w:val="004C590D"/>
    <w:rsid w:val="004C6C41"/>
    <w:rsid w:val="004D7A8A"/>
    <w:rsid w:val="004E3858"/>
    <w:rsid w:val="004F2F0E"/>
    <w:rsid w:val="005124AD"/>
    <w:rsid w:val="00536462"/>
    <w:rsid w:val="00537C9C"/>
    <w:rsid w:val="005443B6"/>
    <w:rsid w:val="00566760"/>
    <w:rsid w:val="0057103D"/>
    <w:rsid w:val="0058224E"/>
    <w:rsid w:val="005871AE"/>
    <w:rsid w:val="00593BAB"/>
    <w:rsid w:val="00594B8F"/>
    <w:rsid w:val="005A234E"/>
    <w:rsid w:val="005A7A88"/>
    <w:rsid w:val="005C0FF8"/>
    <w:rsid w:val="005E2C88"/>
    <w:rsid w:val="005F6C13"/>
    <w:rsid w:val="006030ED"/>
    <w:rsid w:val="0063236A"/>
    <w:rsid w:val="00632991"/>
    <w:rsid w:val="006646BF"/>
    <w:rsid w:val="00670A62"/>
    <w:rsid w:val="006720DE"/>
    <w:rsid w:val="00675754"/>
    <w:rsid w:val="00677ED4"/>
    <w:rsid w:val="006832A4"/>
    <w:rsid w:val="0068488D"/>
    <w:rsid w:val="00685367"/>
    <w:rsid w:val="006A09A4"/>
    <w:rsid w:val="006A79B1"/>
    <w:rsid w:val="006E0AF4"/>
    <w:rsid w:val="006F7E4F"/>
    <w:rsid w:val="00700BE4"/>
    <w:rsid w:val="007039EB"/>
    <w:rsid w:val="00727389"/>
    <w:rsid w:val="00730026"/>
    <w:rsid w:val="00732262"/>
    <w:rsid w:val="00733D60"/>
    <w:rsid w:val="00746031"/>
    <w:rsid w:val="00773B26"/>
    <w:rsid w:val="007A192C"/>
    <w:rsid w:val="007A7518"/>
    <w:rsid w:val="007A7FD4"/>
    <w:rsid w:val="007C4FB8"/>
    <w:rsid w:val="007C78F6"/>
    <w:rsid w:val="007D2D08"/>
    <w:rsid w:val="007E0E29"/>
    <w:rsid w:val="007E74C7"/>
    <w:rsid w:val="007F4AEA"/>
    <w:rsid w:val="007F6600"/>
    <w:rsid w:val="00810EDF"/>
    <w:rsid w:val="00855824"/>
    <w:rsid w:val="00857B6F"/>
    <w:rsid w:val="008600AE"/>
    <w:rsid w:val="00866364"/>
    <w:rsid w:val="008727B2"/>
    <w:rsid w:val="00881D3E"/>
    <w:rsid w:val="008865DF"/>
    <w:rsid w:val="00892668"/>
    <w:rsid w:val="008A0A8E"/>
    <w:rsid w:val="008A6BED"/>
    <w:rsid w:val="008A7AA7"/>
    <w:rsid w:val="008C3A6A"/>
    <w:rsid w:val="008D4C75"/>
    <w:rsid w:val="008E16ED"/>
    <w:rsid w:val="008E3041"/>
    <w:rsid w:val="008E4FCB"/>
    <w:rsid w:val="008F08AE"/>
    <w:rsid w:val="008F120D"/>
    <w:rsid w:val="008F43A2"/>
    <w:rsid w:val="00921731"/>
    <w:rsid w:val="0092651F"/>
    <w:rsid w:val="00954B55"/>
    <w:rsid w:val="009578D2"/>
    <w:rsid w:val="00961585"/>
    <w:rsid w:val="009620BA"/>
    <w:rsid w:val="009654CB"/>
    <w:rsid w:val="0098095B"/>
    <w:rsid w:val="009A10EE"/>
    <w:rsid w:val="009A22C6"/>
    <w:rsid w:val="009A4831"/>
    <w:rsid w:val="009B67EE"/>
    <w:rsid w:val="009B7C5E"/>
    <w:rsid w:val="009C359F"/>
    <w:rsid w:val="009C45EA"/>
    <w:rsid w:val="009C5A91"/>
    <w:rsid w:val="009D4996"/>
    <w:rsid w:val="009D7B2D"/>
    <w:rsid w:val="009E562C"/>
    <w:rsid w:val="009F54C8"/>
    <w:rsid w:val="009F6E8B"/>
    <w:rsid w:val="00A00EF5"/>
    <w:rsid w:val="00A11E63"/>
    <w:rsid w:val="00A26B61"/>
    <w:rsid w:val="00A34676"/>
    <w:rsid w:val="00A46D63"/>
    <w:rsid w:val="00A55548"/>
    <w:rsid w:val="00A63DBE"/>
    <w:rsid w:val="00A674FB"/>
    <w:rsid w:val="00A9306C"/>
    <w:rsid w:val="00AB0992"/>
    <w:rsid w:val="00AB0E23"/>
    <w:rsid w:val="00AB2133"/>
    <w:rsid w:val="00AC3EEA"/>
    <w:rsid w:val="00AC5C12"/>
    <w:rsid w:val="00AD228E"/>
    <w:rsid w:val="00AF68BE"/>
    <w:rsid w:val="00B032FA"/>
    <w:rsid w:val="00B053B1"/>
    <w:rsid w:val="00B17B4B"/>
    <w:rsid w:val="00B232E7"/>
    <w:rsid w:val="00B307D5"/>
    <w:rsid w:val="00B36F03"/>
    <w:rsid w:val="00B46F32"/>
    <w:rsid w:val="00B5136E"/>
    <w:rsid w:val="00B61473"/>
    <w:rsid w:val="00B630B0"/>
    <w:rsid w:val="00B66867"/>
    <w:rsid w:val="00B72E64"/>
    <w:rsid w:val="00B74466"/>
    <w:rsid w:val="00B76251"/>
    <w:rsid w:val="00B939D3"/>
    <w:rsid w:val="00B97142"/>
    <w:rsid w:val="00BA1A79"/>
    <w:rsid w:val="00BA2F5B"/>
    <w:rsid w:val="00BA79D3"/>
    <w:rsid w:val="00BB30A0"/>
    <w:rsid w:val="00BC0CD0"/>
    <w:rsid w:val="00BC18DE"/>
    <w:rsid w:val="00BD3A66"/>
    <w:rsid w:val="00BD72BF"/>
    <w:rsid w:val="00C1751C"/>
    <w:rsid w:val="00C34E2B"/>
    <w:rsid w:val="00C35405"/>
    <w:rsid w:val="00C46837"/>
    <w:rsid w:val="00C65B7E"/>
    <w:rsid w:val="00C9614E"/>
    <w:rsid w:val="00CB56E9"/>
    <w:rsid w:val="00CC3AC8"/>
    <w:rsid w:val="00CD169B"/>
    <w:rsid w:val="00CD2919"/>
    <w:rsid w:val="00D0334A"/>
    <w:rsid w:val="00D107A5"/>
    <w:rsid w:val="00D1545F"/>
    <w:rsid w:val="00D22606"/>
    <w:rsid w:val="00D2275F"/>
    <w:rsid w:val="00D246BE"/>
    <w:rsid w:val="00D26F8A"/>
    <w:rsid w:val="00D337E7"/>
    <w:rsid w:val="00D34985"/>
    <w:rsid w:val="00D466C8"/>
    <w:rsid w:val="00D913E3"/>
    <w:rsid w:val="00D93B12"/>
    <w:rsid w:val="00D956C2"/>
    <w:rsid w:val="00DB5403"/>
    <w:rsid w:val="00DC7873"/>
    <w:rsid w:val="00DE07DA"/>
    <w:rsid w:val="00DF6BAE"/>
    <w:rsid w:val="00E06308"/>
    <w:rsid w:val="00E13E6F"/>
    <w:rsid w:val="00E25039"/>
    <w:rsid w:val="00E566B8"/>
    <w:rsid w:val="00E77ECD"/>
    <w:rsid w:val="00EA2EC9"/>
    <w:rsid w:val="00EA6F29"/>
    <w:rsid w:val="00EB21C2"/>
    <w:rsid w:val="00EC2B7D"/>
    <w:rsid w:val="00EC4F32"/>
    <w:rsid w:val="00EC6214"/>
    <w:rsid w:val="00ED015C"/>
    <w:rsid w:val="00ED727B"/>
    <w:rsid w:val="00EE1CD0"/>
    <w:rsid w:val="00EE3580"/>
    <w:rsid w:val="00EE455A"/>
    <w:rsid w:val="00F220C8"/>
    <w:rsid w:val="00F32616"/>
    <w:rsid w:val="00F5370F"/>
    <w:rsid w:val="00F67C00"/>
    <w:rsid w:val="00F71D68"/>
    <w:rsid w:val="00F80CED"/>
    <w:rsid w:val="00F87308"/>
    <w:rsid w:val="00F92D35"/>
    <w:rsid w:val="00F92D39"/>
    <w:rsid w:val="00F963B3"/>
    <w:rsid w:val="00FA2B6E"/>
    <w:rsid w:val="00FB23F6"/>
    <w:rsid w:val="00FC54FB"/>
    <w:rsid w:val="00FD229A"/>
    <w:rsid w:val="00FD27C4"/>
    <w:rsid w:val="00FD6AD7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B6E3E"/>
  <w15:docId w15:val="{795D867F-7353-4A33-BC12-F2B4D49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F120D"/>
    <w:pPr>
      <w:spacing w:before="120" w:after="120"/>
    </w:pPr>
    <w:rPr>
      <w:rFonts w:ascii="MetaNormal-Roman" w:hAnsi="MetaNormal-Roman"/>
      <w:color w:val="373545" w:themeColor="text1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Einfhrung">
    <w:name w:val="Einführung"/>
    <w:basedOn w:val="Standard"/>
    <w:link w:val="EinfhrungZchn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Aufzhlungszeichen1">
    <w:name w:val="Aufzählungszeichen1"/>
    <w:basedOn w:val="Standard"/>
    <w:link w:val="Aufzhlungszeichen-Zeichen"/>
    <w:semiHidden/>
    <w:rsid w:val="00EC6214"/>
    <w:pPr>
      <w:numPr>
        <w:numId w:val="1"/>
      </w:numPr>
      <w:contextualSpacing/>
    </w:pPr>
  </w:style>
  <w:style w:type="paragraph" w:customStyle="1" w:styleId="Kontrollkstchen">
    <w:name w:val="Kontrollkästchen"/>
    <w:basedOn w:val="Aufzhlungszeichen1"/>
    <w:link w:val="Kontrollkstchen-Zeichen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Kopfzeile">
    <w:name w:val="header"/>
    <w:basedOn w:val="Standard"/>
    <w:link w:val="KopfzeileZchn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uzeile">
    <w:name w:val="footer"/>
    <w:basedOn w:val="Standard"/>
    <w:link w:val="FuzeileZchn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uzeileZchn">
    <w:name w:val="Fußzeile Zchn"/>
    <w:basedOn w:val="Absatz-Standardschriftart"/>
    <w:link w:val="Fuzeile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Untertitel1">
    <w:name w:val="Untertitel1"/>
    <w:basedOn w:val="Titel"/>
    <w:qFormat/>
    <w:rsid w:val="00C35405"/>
    <w:pPr>
      <w:spacing w:after="0" w:line="240" w:lineRule="auto"/>
    </w:pPr>
    <w:rPr>
      <w:color w:val="398E98" w:themeColor="accent2"/>
      <w:sz w:val="40"/>
    </w:rPr>
  </w:style>
  <w:style w:type="character" w:customStyle="1" w:styleId="Aufzhlungszeichen-Zeichen">
    <w:name w:val="Aufzählungszeichen-Zeichen"/>
    <w:basedOn w:val="Absatz-Standardschriftart"/>
    <w:link w:val="Aufzhlungszeichen1"/>
    <w:semiHidden/>
    <w:rsid w:val="000B5220"/>
    <w:rPr>
      <w:color w:val="373545" w:themeColor="text1"/>
      <w:sz w:val="20"/>
      <w:lang w:val="en-US"/>
    </w:rPr>
  </w:style>
  <w:style w:type="character" w:customStyle="1" w:styleId="Kontrollkstchen-Zeichen">
    <w:name w:val="Kontrollkästchen-Zeichen"/>
    <w:basedOn w:val="Aufzhlungszeichen-Zeichen"/>
    <w:link w:val="Kontrollkstchen"/>
    <w:semiHidden/>
    <w:rsid w:val="000B5220"/>
    <w:rPr>
      <w:color w:val="373545" w:themeColor="text1"/>
      <w:sz w:val="20"/>
      <w:lang w:val="en-US"/>
    </w:rPr>
  </w:style>
  <w:style w:type="character" w:customStyle="1" w:styleId="KopfzeileZchn">
    <w:name w:val="Kopfzeile Zchn"/>
    <w:basedOn w:val="Absatz-Standardschriftart"/>
    <w:link w:val="Kopfzeile"/>
    <w:semiHidden/>
    <w:rsid w:val="000B5220"/>
    <w:rPr>
      <w:color w:val="373545" w:themeColor="text1"/>
      <w:sz w:val="20"/>
      <w:lang w:val="en-US"/>
    </w:rPr>
  </w:style>
  <w:style w:type="paragraph" w:customStyle="1" w:styleId="Zeile">
    <w:name w:val="Zeile"/>
    <w:basedOn w:val="Kontrollkstchen"/>
    <w:link w:val="Zeilen-Zeichen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Zeilenberschrift">
    <w:name w:val="Zeilenüberschrift"/>
    <w:basedOn w:val="Zeile"/>
    <w:link w:val="berschriftzeichen"/>
    <w:qFormat/>
    <w:rsid w:val="0045676C"/>
    <w:rPr>
      <w:color w:val="FFFFFF" w:themeColor="background1"/>
    </w:rPr>
  </w:style>
  <w:style w:type="character" w:customStyle="1" w:styleId="Zeilen-Zeichen">
    <w:name w:val="Zeilen-Zeichen"/>
    <w:basedOn w:val="Kontrollkstchen-Zeichen"/>
    <w:link w:val="Zeile"/>
    <w:rsid w:val="0045676C"/>
    <w:rPr>
      <w:color w:val="373545" w:themeColor="text1"/>
      <w:sz w:val="20"/>
      <w:lang w:val="en-US"/>
    </w:rPr>
  </w:style>
  <w:style w:type="character" w:customStyle="1" w:styleId="berschriftzeichen">
    <w:name w:val="Überschriftzeichen"/>
    <w:basedOn w:val="Zeilen-Zeichen"/>
    <w:link w:val="Zeilenberschrift"/>
    <w:rsid w:val="0045676C"/>
    <w:rPr>
      <w:color w:val="FFFFFF" w:themeColor="background1"/>
      <w:sz w:val="20"/>
      <w:lang w:val="en-US"/>
    </w:rPr>
  </w:style>
  <w:style w:type="character" w:styleId="Platzhaltertext">
    <w:name w:val="Placeholder Text"/>
    <w:basedOn w:val="Absatz-Standardschriftart"/>
    <w:semiHidden/>
    <w:rsid w:val="009B67EE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6F29"/>
    <w:pPr>
      <w:numPr>
        <w:ilvl w:val="1"/>
      </w:numPr>
    </w:pPr>
    <w:rPr>
      <w:rFonts w:ascii="MetaBold-Roman" w:eastAsiaTheme="majorEastAsia" w:hAnsi="MetaBold-Roman" w:cstheme="majorBidi"/>
      <w:color w:val="000000" w:themeColor="text2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6F29"/>
    <w:rPr>
      <w:rFonts w:ascii="MetaBold-Roman" w:eastAsiaTheme="majorEastAsia" w:hAnsi="MetaBold-Roman" w:cstheme="majorBidi"/>
      <w:color w:val="000000" w:themeColor="text2"/>
      <w:spacing w:val="15"/>
      <w:kern w:val="2"/>
      <w:sz w:val="28"/>
      <w:szCs w:val="28"/>
      <w14:ligatures w14:val="standardContextual"/>
    </w:rPr>
  </w:style>
  <w:style w:type="character" w:styleId="Hyperlink">
    <w:name w:val="Hyperlink"/>
    <w:basedOn w:val="Absatz-Standardschriftart"/>
    <w:semiHidden/>
    <w:rsid w:val="00857B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B6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C65B7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65B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65B7E"/>
    <w:rPr>
      <w:color w:val="373545" w:themeColor="text1"/>
      <w:sz w:val="20"/>
      <w:szCs w:val="20"/>
      <w:lang w:val="en-US"/>
    </w:rPr>
  </w:style>
  <w:style w:type="paragraph" w:customStyle="1" w:styleId="Titel1">
    <w:name w:val="Titel 1"/>
    <w:basedOn w:val="Einfhrung"/>
    <w:link w:val="Titel1Zchn"/>
    <w:qFormat/>
    <w:rsid w:val="00EA6F29"/>
    <w:pPr>
      <w:tabs>
        <w:tab w:val="center" w:pos="4513"/>
        <w:tab w:val="left" w:pos="5768"/>
      </w:tabs>
      <w:spacing w:before="600" w:after="120"/>
    </w:pPr>
    <w:rPr>
      <w:rFonts w:ascii="MetaBold-Roman" w:hAnsi="MetaBold-Roman"/>
      <w:b w:val="0"/>
      <w:bCs/>
      <w:color w:val="auto"/>
      <w:sz w:val="40"/>
      <w:szCs w:val="36"/>
      <w:lang w:val="de-DE"/>
    </w:rPr>
  </w:style>
  <w:style w:type="character" w:customStyle="1" w:styleId="EinfhrungZchn">
    <w:name w:val="Einführung Zchn"/>
    <w:basedOn w:val="Absatz-Standardschriftart"/>
    <w:link w:val="Einfhrung"/>
    <w:rsid w:val="00EA6F29"/>
    <w:rPr>
      <w:b/>
      <w:color w:val="373545" w:themeColor="text1"/>
      <w:sz w:val="28"/>
      <w:szCs w:val="28"/>
      <w:lang w:val="en-US"/>
    </w:rPr>
  </w:style>
  <w:style w:type="character" w:customStyle="1" w:styleId="Titel1Zchn">
    <w:name w:val="Titel 1 Zchn"/>
    <w:basedOn w:val="EinfhrungZchn"/>
    <w:link w:val="Titel1"/>
    <w:rsid w:val="00EA6F29"/>
    <w:rPr>
      <w:rFonts w:ascii="MetaBold-Roman" w:hAnsi="MetaBold-Roman"/>
      <w:b w:val="0"/>
      <w:bCs/>
      <w:color w:val="373545" w:themeColor="text1"/>
      <w:sz w:val="40"/>
      <w:szCs w:val="36"/>
      <w:lang w:val="en-US"/>
    </w:rPr>
  </w:style>
  <w:style w:type="paragraph" w:customStyle="1" w:styleId="kurzeBeschreibung">
    <w:name w:val="kurze Beschreibung"/>
    <w:basedOn w:val="Einfhrung"/>
    <w:link w:val="kurzeBeschreibungZchn"/>
    <w:qFormat/>
    <w:rsid w:val="000F00F1"/>
    <w:pPr>
      <w:spacing w:after="240"/>
    </w:pPr>
    <w:rPr>
      <w:b w:val="0"/>
      <w:bCs/>
      <w:color w:val="auto"/>
      <w:sz w:val="24"/>
      <w:szCs w:val="24"/>
      <w:lang w:val="de-DE"/>
    </w:rPr>
  </w:style>
  <w:style w:type="character" w:customStyle="1" w:styleId="kurzeBeschreibungZchn">
    <w:name w:val="kurze Beschreibung Zchn"/>
    <w:basedOn w:val="EinfhrungZchn"/>
    <w:link w:val="kurzeBeschreibung"/>
    <w:rsid w:val="000F00F1"/>
    <w:rPr>
      <w:rFonts w:ascii="MetaNormal-Roman" w:hAnsi="MetaNormal-Roman"/>
      <w:b w:val="0"/>
      <w:bCs/>
      <w:color w:val="373545" w:themeColor="text1"/>
      <w:sz w:val="24"/>
      <w:szCs w:val="24"/>
      <w:lang w:val="en-US"/>
    </w:rPr>
  </w:style>
  <w:style w:type="character" w:customStyle="1" w:styleId="Formatvorlage2">
    <w:name w:val="Formatvorlage2"/>
    <w:basedOn w:val="Absatz-Standardschriftart"/>
    <w:uiPriority w:val="1"/>
    <w:rsid w:val="00A63DBE"/>
    <w:rPr>
      <w:rFonts w:ascii="MetaNormal-Roman" w:hAnsi="MetaNormal-Roman"/>
      <w:color w:val="7F7F7F" w:themeColor="text2" w:themeTint="80"/>
      <w:sz w:val="22"/>
    </w:rPr>
  </w:style>
  <w:style w:type="paragraph" w:customStyle="1" w:styleId="TextMeta">
    <w:name w:val="Text (Meta)"/>
    <w:basedOn w:val="Blocktext"/>
    <w:next w:val="Standard"/>
    <w:link w:val="TextMetaZchn"/>
    <w:qFormat/>
    <w:rsid w:val="00A63DBE"/>
  </w:style>
  <w:style w:type="paragraph" w:styleId="Blocktext">
    <w:name w:val="Block Text"/>
    <w:basedOn w:val="Standard"/>
    <w:link w:val="BlocktextZchn"/>
    <w:semiHidden/>
    <w:rsid w:val="00A63DBE"/>
    <w:pPr>
      <w:pBdr>
        <w:top w:val="single" w:sz="2" w:space="10" w:color="276E8B" w:themeColor="accent1"/>
        <w:left w:val="single" w:sz="2" w:space="10" w:color="276E8B" w:themeColor="accent1"/>
        <w:bottom w:val="single" w:sz="2" w:space="10" w:color="276E8B" w:themeColor="accent1"/>
        <w:right w:val="single" w:sz="2" w:space="10" w:color="276E8B" w:themeColor="accent1"/>
      </w:pBdr>
      <w:ind w:left="1152" w:right="1152"/>
    </w:pPr>
    <w:rPr>
      <w:rFonts w:asciiTheme="minorHAnsi" w:eastAsiaTheme="minorEastAsia" w:hAnsiTheme="minorHAnsi"/>
      <w:i/>
      <w:iCs/>
      <w:color w:val="276E8B" w:themeColor="accent1"/>
    </w:rPr>
  </w:style>
  <w:style w:type="character" w:customStyle="1" w:styleId="BlocktextZchn">
    <w:name w:val="Blocktext Zchn"/>
    <w:basedOn w:val="Absatz-Standardschriftart"/>
    <w:link w:val="Blocktext"/>
    <w:semiHidden/>
    <w:rsid w:val="00A63DBE"/>
    <w:rPr>
      <w:rFonts w:eastAsiaTheme="minorEastAsia"/>
      <w:i/>
      <w:iCs/>
      <w:color w:val="276E8B" w:themeColor="accent1"/>
      <w:lang w:val="en-US"/>
    </w:rPr>
  </w:style>
  <w:style w:type="character" w:customStyle="1" w:styleId="TextMetaZchn">
    <w:name w:val="Text (Meta) Zchn"/>
    <w:basedOn w:val="BlocktextZchn"/>
    <w:link w:val="TextMeta"/>
    <w:rsid w:val="00A63DBE"/>
    <w:rPr>
      <w:rFonts w:ascii="MetaNormal-Roman" w:eastAsiaTheme="minorEastAsia" w:hAnsi="MetaNormal-Roman"/>
      <w:i w:val="0"/>
      <w:iCs w:val="0"/>
      <w:color w:val="373545" w:themeColor="tex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1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48kw\AppData\Roaming\Microsoft\Templates\Online%20Dienstprofil-Arbeitsbla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91F8A-557D-448D-BAD9-CD008D8C9EA7}"/>
      </w:docPartPr>
      <w:docPartBody>
        <w:p w:rsidR="00104CF5" w:rsidRDefault="00104CF5">
          <w:r w:rsidRPr="00A809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E920B0D0AE4DA9973208ABE457F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8FA70-B2C3-483A-BD18-3B085728A95E}"/>
      </w:docPartPr>
      <w:docPartBody>
        <w:p w:rsidR="007E045E" w:rsidRDefault="00556BCE" w:rsidP="00556BCE">
          <w:pPr>
            <w:pStyle w:val="07E920B0D0AE4DA9973208ABE457FBAB"/>
          </w:pPr>
          <w:r w:rsidRPr="004C590D">
            <w:rPr>
              <w:rStyle w:val="Platzhaltertext"/>
              <w:b w:val="0"/>
              <w:bCs/>
              <w:sz w:val="22"/>
              <w:szCs w:val="22"/>
            </w:rPr>
            <w:t>Click or type here to enter text.</w:t>
          </w:r>
        </w:p>
      </w:docPartBody>
    </w:docPart>
    <w:docPart>
      <w:docPartPr>
        <w:name w:val="C8584F371CA04E05BD734E9C92609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35564-7788-47B1-BC12-D9D00163DF93}"/>
      </w:docPartPr>
      <w:docPartBody>
        <w:p w:rsidR="007E045E" w:rsidRDefault="00556BCE" w:rsidP="00556BCE">
          <w:pPr>
            <w:pStyle w:val="C8584F371CA04E05BD734E9C9260935C"/>
          </w:pPr>
          <w:r w:rsidRPr="004C590D">
            <w:rPr>
              <w:rStyle w:val="Platzhaltertext"/>
              <w:b w:val="0"/>
              <w:bCs/>
              <w:sz w:val="22"/>
              <w:szCs w:val="22"/>
            </w:rPr>
            <w:t>Click or type here to enter text.</w:t>
          </w:r>
        </w:p>
      </w:docPartBody>
    </w:docPart>
    <w:docPart>
      <w:docPartPr>
        <w:name w:val="0EC80566ADD64FD2B3ABD6D36DA12F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5EE51-FD00-4FAC-9FE5-01A01D7D50EF}"/>
      </w:docPartPr>
      <w:docPartBody>
        <w:p w:rsidR="007E045E" w:rsidRDefault="00556BCE" w:rsidP="00556BCE">
          <w:pPr>
            <w:pStyle w:val="0EC80566ADD64FD2B3ABD6D36DA12F13"/>
          </w:pPr>
          <w:r w:rsidRPr="004C590D">
            <w:rPr>
              <w:rStyle w:val="Platzhaltertext"/>
              <w:b w:val="0"/>
              <w:bCs/>
              <w:sz w:val="22"/>
              <w:szCs w:val="22"/>
            </w:rPr>
            <w:t>Click or type here to enter text.</w:t>
          </w:r>
        </w:p>
      </w:docPartBody>
    </w:docPart>
    <w:docPart>
      <w:docPartPr>
        <w:name w:val="8AAFDCCC7E9F499A811FC93171F77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C6974-5CC5-4656-B799-302FBA4F68D9}"/>
      </w:docPartPr>
      <w:docPartBody>
        <w:p w:rsidR="007E045E" w:rsidRDefault="00556BCE" w:rsidP="00556BCE">
          <w:pPr>
            <w:pStyle w:val="8AAFDCCC7E9F499A811FC93171F77433"/>
          </w:pPr>
          <w:r w:rsidRPr="004C590D">
            <w:rPr>
              <w:rStyle w:val="Platzhaltertext"/>
              <w:b w:val="0"/>
              <w:bCs/>
              <w:sz w:val="22"/>
              <w:szCs w:val="22"/>
            </w:rPr>
            <w:t>Click or type here to enter text.</w:t>
          </w:r>
        </w:p>
      </w:docPartBody>
    </w:docPart>
    <w:docPart>
      <w:docPartPr>
        <w:name w:val="F74DEEBA8E314C628D5169B5E0B876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821AC-6936-4E90-B708-E783F7171021}"/>
      </w:docPartPr>
      <w:docPartBody>
        <w:p w:rsidR="007E045E" w:rsidRDefault="00556BCE" w:rsidP="00556BCE">
          <w:pPr>
            <w:pStyle w:val="F74DEEBA8E314C628D5169B5E0B8763B"/>
          </w:pPr>
          <w:r w:rsidRPr="004C590D">
            <w:rPr>
              <w:rStyle w:val="Platzhaltertext"/>
              <w:b w:val="0"/>
              <w:bCs/>
              <w:sz w:val="22"/>
              <w:szCs w:val="22"/>
            </w:rPr>
            <w:t>Click or type here to enter text.</w:t>
          </w:r>
        </w:p>
      </w:docPartBody>
    </w:docPart>
    <w:docPart>
      <w:docPartPr>
        <w:name w:val="0708878F0D0B48FC9869FCBDC3E46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1589B-FE92-4D8F-AFCE-4B925D3CEE50}"/>
      </w:docPartPr>
      <w:docPartBody>
        <w:p w:rsidR="003E1481" w:rsidRDefault="00556BCE" w:rsidP="00556BCE">
          <w:pPr>
            <w:pStyle w:val="0708878F0D0B48FC9869FCBDC3E465E61"/>
          </w:pPr>
          <w:r w:rsidRPr="004C590D">
            <w:rPr>
              <w:rStyle w:val="Platzhaltertext"/>
              <w:b w:val="0"/>
              <w:bCs/>
              <w:sz w:val="22"/>
              <w:szCs w:val="22"/>
            </w:rPr>
            <w:t>Click or type here to enter text.</w:t>
          </w:r>
        </w:p>
      </w:docPartBody>
    </w:docPart>
    <w:docPart>
      <w:docPartPr>
        <w:name w:val="1960A4217C134FA5AC982AC2490B9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EB1AD-28F2-4C33-8670-1161BA005C25}"/>
      </w:docPartPr>
      <w:docPartBody>
        <w:p w:rsidR="00FD47E3" w:rsidRDefault="00FD47E3" w:rsidP="00FD47E3">
          <w:pPr>
            <w:pStyle w:val="1960A4217C134FA5AC982AC2490B9802"/>
          </w:pPr>
          <w:r w:rsidRPr="004C590D">
            <w:rPr>
              <w:rStyle w:val="Platzhaltertext"/>
              <w:bCs/>
              <w:sz w:val="22"/>
              <w:szCs w:val="22"/>
            </w:rPr>
            <w:t>Click or type here to enter text.</w:t>
          </w:r>
        </w:p>
      </w:docPartBody>
    </w:docPart>
    <w:docPart>
      <w:docPartPr>
        <w:name w:val="BD048DA5D1944458BD7C4727F115B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2447E-80DB-4682-834F-2425FD35C4ED}"/>
      </w:docPartPr>
      <w:docPartBody>
        <w:p w:rsidR="00FD47E3" w:rsidRDefault="00FD47E3" w:rsidP="00FD47E3">
          <w:pPr>
            <w:pStyle w:val="BD048DA5D1944458BD7C4727F115B01C"/>
          </w:pPr>
          <w:r w:rsidRPr="00A809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B47DC10ECF4A0AB5F8E686DE13C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84DBB-A0E3-4565-9EF7-23A9ACDD3EE3}"/>
      </w:docPartPr>
      <w:docPartBody>
        <w:p w:rsidR="00FD47E3" w:rsidRDefault="00FD47E3" w:rsidP="00FD47E3">
          <w:pPr>
            <w:pStyle w:val="0CB47DC10ECF4A0AB5F8E686DE13C0AA"/>
          </w:pPr>
          <w:r w:rsidRPr="00A809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6BC08ED6884C4DB55B414EADAAF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60AAE-9338-4DAB-9AE1-C7D041BC0B6D}"/>
      </w:docPartPr>
      <w:docPartBody>
        <w:p w:rsidR="00FD47E3" w:rsidRDefault="00FD47E3" w:rsidP="00FD47E3">
          <w:pPr>
            <w:pStyle w:val="FF6BC08ED6884C4DB55B414EADAAFC25"/>
          </w:pPr>
          <w:r w:rsidRPr="004C590D">
            <w:rPr>
              <w:rStyle w:val="Platzhaltertext"/>
              <w:bCs/>
              <w:sz w:val="22"/>
              <w:szCs w:val="22"/>
            </w:rPr>
            <w:t>Click or type here to enter text.</w:t>
          </w:r>
        </w:p>
      </w:docPartBody>
    </w:docPart>
    <w:docPart>
      <w:docPartPr>
        <w:name w:val="4103E5765F104C5299A3D497F4E207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C1BFC-485B-4090-A499-D7071FCEA8B5}"/>
      </w:docPartPr>
      <w:docPartBody>
        <w:p w:rsidR="00FD47E3" w:rsidRDefault="00FD47E3" w:rsidP="00FD47E3">
          <w:pPr>
            <w:pStyle w:val="4103E5765F104C5299A3D497F4E207A2"/>
          </w:pPr>
          <w:r w:rsidRPr="008237CC">
            <w:rPr>
              <w:rStyle w:val="Platzhaltertext"/>
            </w:rPr>
            <w:t>Wählen Sie ein Element aus.</w:t>
          </w:r>
        </w:p>
      </w:docPartBody>
    </w:docPart>
    <w:docPart>
      <w:docPartPr>
        <w:name w:val="2469ED38633B45DAB99E6178DEE0D8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8AF03-A822-44E0-8D3B-66DD63C3E048}"/>
      </w:docPartPr>
      <w:docPartBody>
        <w:p w:rsidR="00FD47E3" w:rsidRDefault="00FD47E3" w:rsidP="00FD47E3">
          <w:pPr>
            <w:pStyle w:val="2469ED38633B45DAB99E6178DEE0D83F"/>
          </w:pPr>
          <w:r w:rsidRPr="00A809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90A6634E2445D697BB0DF259626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4D426-1223-4196-97B6-A8F7F8E09A56}"/>
      </w:docPartPr>
      <w:docPartBody>
        <w:p w:rsidR="00FD47E3" w:rsidRDefault="00FD47E3" w:rsidP="00FD47E3">
          <w:pPr>
            <w:pStyle w:val="4690A6634E2445D697BB0DF259626A16"/>
          </w:pPr>
          <w:r w:rsidRPr="004C590D">
            <w:rPr>
              <w:rStyle w:val="Platzhaltertext"/>
              <w:bCs/>
              <w:sz w:val="22"/>
              <w:szCs w:val="22"/>
            </w:rPr>
            <w:t>Click or type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F5"/>
    <w:rsid w:val="00040E43"/>
    <w:rsid w:val="0008557E"/>
    <w:rsid w:val="00086647"/>
    <w:rsid w:val="00104CF5"/>
    <w:rsid w:val="0014624D"/>
    <w:rsid w:val="0017354C"/>
    <w:rsid w:val="001E7905"/>
    <w:rsid w:val="00236338"/>
    <w:rsid w:val="002D2030"/>
    <w:rsid w:val="003035DA"/>
    <w:rsid w:val="003E1481"/>
    <w:rsid w:val="0040634A"/>
    <w:rsid w:val="00556BCE"/>
    <w:rsid w:val="005A7A88"/>
    <w:rsid w:val="007C4FB8"/>
    <w:rsid w:val="007E045E"/>
    <w:rsid w:val="008727B2"/>
    <w:rsid w:val="0092651F"/>
    <w:rsid w:val="009A4831"/>
    <w:rsid w:val="009C45EA"/>
    <w:rsid w:val="00A37B1F"/>
    <w:rsid w:val="00F32616"/>
    <w:rsid w:val="00FC723B"/>
    <w:rsid w:val="00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semiHidden/>
    <w:rsid w:val="00FD47E3"/>
    <w:rPr>
      <w:color w:val="808080"/>
    </w:rPr>
  </w:style>
  <w:style w:type="paragraph" w:customStyle="1" w:styleId="5008162340A94E709ADF114B25754E6E8">
    <w:name w:val="5008162340A94E709ADF114B25754E6E8"/>
    <w:rsid w:val="007E045E"/>
    <w:pPr>
      <w:spacing w:before="120" w:after="120" w:line="259" w:lineRule="auto"/>
    </w:pPr>
    <w:rPr>
      <w:rFonts w:ascii="MetaNormal-Roman" w:eastAsiaTheme="minorHAnsi" w:hAnsi="MetaNormal-Roman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1960A4217C134FA5AC982AC2490B9802">
    <w:name w:val="1960A4217C134FA5AC982AC2490B9802"/>
    <w:rsid w:val="00FD47E3"/>
  </w:style>
  <w:style w:type="paragraph" w:customStyle="1" w:styleId="A976C292009F4780B3E6634EEEDDEABE">
    <w:name w:val="A976C292009F4780B3E6634EEEDDEABE"/>
    <w:rsid w:val="00FD47E3"/>
  </w:style>
  <w:style w:type="paragraph" w:customStyle="1" w:styleId="B102146817484816A36DFC5E1E8BB133">
    <w:name w:val="B102146817484816A36DFC5E1E8BB133"/>
    <w:rsid w:val="00FD47E3"/>
  </w:style>
  <w:style w:type="paragraph" w:customStyle="1" w:styleId="BD048DA5D1944458BD7C4727F115B01C">
    <w:name w:val="BD048DA5D1944458BD7C4727F115B01C"/>
    <w:rsid w:val="00FD47E3"/>
  </w:style>
  <w:style w:type="paragraph" w:customStyle="1" w:styleId="0CB47DC10ECF4A0AB5F8E686DE13C0AA">
    <w:name w:val="0CB47DC10ECF4A0AB5F8E686DE13C0AA"/>
    <w:rsid w:val="00FD47E3"/>
  </w:style>
  <w:style w:type="paragraph" w:customStyle="1" w:styleId="A754A4223E554B758D0D637592D56764">
    <w:name w:val="A754A4223E554B758D0D637592D56764"/>
    <w:rsid w:val="00FD47E3"/>
  </w:style>
  <w:style w:type="paragraph" w:customStyle="1" w:styleId="013A90A3B643472C9FC9B2210F72C450">
    <w:name w:val="013A90A3B643472C9FC9B2210F72C450"/>
    <w:rsid w:val="00FD47E3"/>
  </w:style>
  <w:style w:type="paragraph" w:customStyle="1" w:styleId="FF6BC08ED6884C4DB55B414EADAAFC25">
    <w:name w:val="FF6BC08ED6884C4DB55B414EADAAFC25"/>
    <w:rsid w:val="00FD47E3"/>
  </w:style>
  <w:style w:type="paragraph" w:customStyle="1" w:styleId="4103E5765F104C5299A3D497F4E207A2">
    <w:name w:val="4103E5765F104C5299A3D497F4E207A2"/>
    <w:rsid w:val="00FD47E3"/>
  </w:style>
  <w:style w:type="paragraph" w:customStyle="1" w:styleId="2469ED38633B45DAB99E6178DEE0D83F">
    <w:name w:val="2469ED38633B45DAB99E6178DEE0D83F"/>
    <w:rsid w:val="00FD47E3"/>
  </w:style>
  <w:style w:type="paragraph" w:customStyle="1" w:styleId="4690A6634E2445D697BB0DF259626A16">
    <w:name w:val="4690A6634E2445D697BB0DF259626A16"/>
    <w:rsid w:val="00FD47E3"/>
  </w:style>
  <w:style w:type="paragraph" w:customStyle="1" w:styleId="72FF70A4BA5C4FBD939B9109AE9CEF4F">
    <w:name w:val="72FF70A4BA5C4FBD939B9109AE9CEF4F"/>
    <w:rsid w:val="00556BCE"/>
    <w:pPr>
      <w:spacing w:before="120" w:after="120" w:line="259" w:lineRule="auto"/>
    </w:pPr>
    <w:rPr>
      <w:rFonts w:ascii="MetaNormal-Roman" w:eastAsiaTheme="minorHAnsi" w:hAnsi="MetaNormal-Roman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E76502E7F1E047DA9B59D8ED5B35A2EE">
    <w:name w:val="E76502E7F1E047DA9B59D8ED5B35A2EE"/>
    <w:rsid w:val="00556BC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07E920B0D0AE4DA9973208ABE457FBAB">
    <w:name w:val="07E920B0D0AE4DA9973208ABE457FBAB"/>
    <w:rsid w:val="00556BC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C8584F371CA04E05BD734E9C9260935C">
    <w:name w:val="C8584F371CA04E05BD734E9C9260935C"/>
    <w:rsid w:val="00556BC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0EC80566ADD64FD2B3ABD6D36DA12F13">
    <w:name w:val="0EC80566ADD64FD2B3ABD6D36DA12F13"/>
    <w:rsid w:val="00556BC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8AAFDCCC7E9F499A811FC93171F77433">
    <w:name w:val="8AAFDCCC7E9F499A811FC93171F77433"/>
    <w:rsid w:val="00556BC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F74DEEBA8E314C628D5169B5E0B8763B">
    <w:name w:val="F74DEEBA8E314C628D5169B5E0B8763B"/>
    <w:rsid w:val="00556BC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0708878F0D0B48FC9869FCBDC3E465E61">
    <w:name w:val="0708878F0D0B48FC9869FCBDC3E465E61"/>
    <w:rsid w:val="00556BC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7FF4BA57E7E84D45B223DE85F36F2F421">
    <w:name w:val="7FF4BA57E7E84D45B223DE85F36F2F421"/>
    <w:rsid w:val="00556BC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4B27EA3-E61E-4E11-B675-A2E165A303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38294-123F-4B9C-AB98-EBCB8664726D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6c05727-aa75-4e4a-9b5f-8a80a1165891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Dienstprofil-Arbeitsblatt.dotx</Template>
  <TotalTime>0</TotalTime>
  <Pages>3</Pages>
  <Words>380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Alibasic</dc:creator>
  <cp:keywords/>
  <dc:description/>
  <cp:lastModifiedBy>Vanessa Michaelis</cp:lastModifiedBy>
  <cp:revision>23</cp:revision>
  <dcterms:created xsi:type="dcterms:W3CDTF">2025-11-12T09:21:00Z</dcterms:created>
  <dcterms:modified xsi:type="dcterms:W3CDTF">2026-02-09T14:42:00Z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