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963"/>
      </w:tblGrid>
      <w:tr w:rsidR="00E65EA3" w:rsidRPr="00C15D26" w14:paraId="24E87863" w14:textId="77777777" w:rsidTr="00103A2C">
        <w:tc>
          <w:tcPr>
            <w:tcW w:w="4643" w:type="dxa"/>
          </w:tcPr>
          <w:p w14:paraId="2169778C" w14:textId="77777777" w:rsidR="00E65EA3" w:rsidRPr="00C15D26" w:rsidRDefault="00B7659A" w:rsidP="00337175">
            <w:pPr>
              <w:pStyle w:val="Kopfzeile"/>
              <w:rPr>
                <w:rFonts w:ascii="Calibri" w:hAnsi="Calibri"/>
              </w:rPr>
            </w:pPr>
            <w:r w:rsidRPr="00C15D26">
              <w:rPr>
                <w:rFonts w:ascii="Calibri" w:hAnsi="Calibri"/>
                <w:noProof/>
              </w:rPr>
              <w:drawing>
                <wp:inline distT="0" distB="0" distL="0" distR="0" wp14:anchorId="22C41E5E" wp14:editId="58CDCE32">
                  <wp:extent cx="2281428" cy="713232"/>
                  <wp:effectExtent l="19050" t="0" r="4572" b="0"/>
                  <wp:docPr id="2" name="Grafik 1" descr="Logo-Uni-Bund-50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Uni-Bund-500px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977" cy="71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1BF240" w14:textId="77777777" w:rsidR="00E65EA3" w:rsidRPr="00C15D26" w:rsidRDefault="00E65EA3" w:rsidP="00337175">
            <w:pPr>
              <w:pStyle w:val="Kopfzeile"/>
              <w:rPr>
                <w:rFonts w:ascii="Calibri" w:hAnsi="Calibri"/>
              </w:rPr>
            </w:pPr>
            <w:r w:rsidRPr="00C15D26">
              <w:rPr>
                <w:rFonts w:ascii="Calibri" w:hAnsi="Calibri"/>
              </w:rPr>
              <w:t>Gesellschaft zur Förderung der Wissenschaften bei der Universität Würzburg e.V.</w:t>
            </w:r>
          </w:p>
        </w:tc>
        <w:tc>
          <w:tcPr>
            <w:tcW w:w="4963" w:type="dxa"/>
            <w:vAlign w:val="center"/>
          </w:tcPr>
          <w:p w14:paraId="59296A86" w14:textId="5ABCC9D1" w:rsidR="00E65EA3" w:rsidRPr="00C15D26" w:rsidRDefault="00E65EA3" w:rsidP="00367B06">
            <w:pPr>
              <w:pStyle w:val="Kopfzeile"/>
              <w:jc w:val="center"/>
              <w:rPr>
                <w:rFonts w:ascii="Calibri" w:hAnsi="Calibri"/>
                <w:sz w:val="36"/>
                <w:szCs w:val="36"/>
              </w:rPr>
            </w:pPr>
            <w:r w:rsidRPr="00C15D26">
              <w:rPr>
                <w:rFonts w:ascii="Calibri" w:hAnsi="Calibri"/>
                <w:sz w:val="40"/>
                <w:szCs w:val="40"/>
              </w:rPr>
              <w:t>Förderantrag für das</w:t>
            </w:r>
            <w:r w:rsidRPr="00C15D26">
              <w:rPr>
                <w:rFonts w:ascii="Calibri" w:hAnsi="Calibri"/>
                <w:i/>
                <w:sz w:val="40"/>
                <w:szCs w:val="40"/>
              </w:rPr>
              <w:br/>
              <w:t xml:space="preserve">Haushaltsjahr </w:t>
            </w:r>
            <w:r w:rsidR="001056DC" w:rsidRPr="001056DC">
              <w:rPr>
                <w:rFonts w:ascii="Calibri" w:hAnsi="Calibri"/>
                <w:b/>
                <w:color w:val="C00000"/>
                <w:sz w:val="40"/>
                <w:szCs w:val="40"/>
              </w:rPr>
              <w:t>20</w:t>
            </w:r>
            <w:r w:rsidR="00150855">
              <w:rPr>
                <w:rFonts w:ascii="Calibri" w:hAnsi="Calibri"/>
                <w:b/>
                <w:color w:val="C00000"/>
                <w:sz w:val="40"/>
                <w:szCs w:val="40"/>
              </w:rPr>
              <w:t>2</w:t>
            </w:r>
            <w:r w:rsidR="002357C7">
              <w:rPr>
                <w:rFonts w:ascii="Calibri" w:hAnsi="Calibri"/>
                <w:b/>
                <w:color w:val="C00000"/>
                <w:sz w:val="40"/>
                <w:szCs w:val="40"/>
              </w:rPr>
              <w:t>5</w:t>
            </w:r>
            <w:r w:rsidR="00412604">
              <w:rPr>
                <w:rFonts w:ascii="Calibri" w:hAnsi="Calibri"/>
                <w:i/>
                <w:sz w:val="40"/>
                <w:szCs w:val="40"/>
              </w:rPr>
              <w:br/>
            </w:r>
            <w:r w:rsidR="00412604">
              <w:rPr>
                <w:rFonts w:ascii="Calibri" w:hAnsi="Calibri"/>
                <w:i/>
                <w:sz w:val="32"/>
                <w:szCs w:val="40"/>
              </w:rPr>
              <w:t xml:space="preserve">- </w:t>
            </w:r>
            <w:r w:rsidR="00412604" w:rsidRPr="00412604">
              <w:rPr>
                <w:rFonts w:ascii="Calibri" w:hAnsi="Calibri"/>
                <w:i/>
                <w:sz w:val="32"/>
                <w:szCs w:val="40"/>
              </w:rPr>
              <w:t>Erläuterungen</w:t>
            </w:r>
            <w:r w:rsidR="00412604">
              <w:rPr>
                <w:rFonts w:ascii="Calibri" w:hAnsi="Calibri"/>
                <w:i/>
                <w:sz w:val="32"/>
                <w:szCs w:val="40"/>
              </w:rPr>
              <w:t xml:space="preserve"> des Unibundes -</w:t>
            </w:r>
          </w:p>
        </w:tc>
      </w:tr>
    </w:tbl>
    <w:p w14:paraId="055F426A" w14:textId="77777777" w:rsidR="00ED6FDB" w:rsidRPr="00C15D26" w:rsidRDefault="00A761B9" w:rsidP="00F42F8D">
      <w:pPr>
        <w:pStyle w:val="c4"/>
        <w:rPr>
          <w:rFonts w:ascii="Calibri" w:hAnsi="Calibri"/>
          <w:b/>
          <w:sz w:val="22"/>
          <w:szCs w:val="32"/>
        </w:rPr>
      </w:pPr>
      <w:r>
        <w:rPr>
          <w:rFonts w:ascii="Calibri" w:hAnsi="Calibri"/>
          <w:b/>
          <w:noProof/>
          <w:sz w:val="22"/>
          <w:szCs w:val="32"/>
        </w:rPr>
        <w:pict w14:anchorId="6A6C2A08">
          <v:rect id="_x0000_i1027" alt="" style="width:453.6pt;height:.05pt;mso-width-percent:0;mso-height-percent:0;mso-width-percent:0;mso-height-percent:0" o:hralign="center" o:hrstd="t" o:hr="t" fillcolor="gray" stroked="f"/>
        </w:pict>
      </w:r>
    </w:p>
    <w:tbl>
      <w:tblPr>
        <w:tblStyle w:val="Tabellenraster"/>
        <w:tblW w:w="9570" w:type="dxa"/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1418"/>
        <w:gridCol w:w="2941"/>
      </w:tblGrid>
      <w:tr w:rsidR="008849D9" w:rsidRPr="00C15D26" w14:paraId="420A1B89" w14:textId="77777777" w:rsidTr="005A5BDE">
        <w:tc>
          <w:tcPr>
            <w:tcW w:w="9570" w:type="dxa"/>
            <w:gridSpan w:val="4"/>
          </w:tcPr>
          <w:p w14:paraId="328384D2" w14:textId="77777777" w:rsidR="008849D9" w:rsidRPr="00C6220D" w:rsidRDefault="008849D9" w:rsidP="008849D9">
            <w:pPr>
              <w:spacing w:before="20" w:after="20"/>
              <w:rPr>
                <w:rFonts w:ascii="Calibri" w:hAnsi="Calibri" w:cs="Tahoma"/>
                <w:b/>
                <w:color w:val="002060"/>
              </w:rPr>
            </w:pPr>
            <w:r w:rsidRPr="00C6220D">
              <w:rPr>
                <w:rFonts w:ascii="Calibri" w:hAnsi="Calibri" w:cs="Tahoma"/>
                <w:b/>
                <w:color w:val="002060"/>
              </w:rPr>
              <w:t>Der Universitätsbund unterstützt Wissenschaftler</w:t>
            </w:r>
            <w:r w:rsidR="00C6220D" w:rsidRPr="00C6220D">
              <w:rPr>
                <w:rFonts w:ascii="Calibri" w:hAnsi="Calibri" w:cs="Tahoma"/>
                <w:b/>
                <w:color w:val="002060"/>
              </w:rPr>
              <w:t>/innen</w:t>
            </w:r>
            <w:r w:rsidRPr="00C6220D">
              <w:rPr>
                <w:rFonts w:ascii="Calibri" w:hAnsi="Calibri" w:cs="Tahoma"/>
                <w:b/>
                <w:color w:val="002060"/>
              </w:rPr>
              <w:t xml:space="preserve"> und Studierende der Universität Würzburg in den </w:t>
            </w:r>
            <w:r w:rsidR="00F52171">
              <w:rPr>
                <w:rFonts w:ascii="Calibri" w:hAnsi="Calibri" w:cs="Tahoma"/>
                <w:b/>
                <w:color w:val="002060"/>
              </w:rPr>
              <w:t>Haupt</w:t>
            </w:r>
            <w:r w:rsidR="007B5234" w:rsidRPr="00C6220D">
              <w:rPr>
                <w:rFonts w:ascii="Calibri" w:hAnsi="Calibri" w:cs="Tahoma"/>
                <w:b/>
                <w:color w:val="002060"/>
              </w:rPr>
              <w:t>k</w:t>
            </w:r>
            <w:r w:rsidRPr="00C6220D">
              <w:rPr>
                <w:rFonts w:ascii="Calibri" w:hAnsi="Calibri" w:cs="Tahoma"/>
                <w:b/>
                <w:color w:val="002060"/>
              </w:rPr>
              <w:t>ategorien:</w:t>
            </w:r>
          </w:p>
          <w:p w14:paraId="7A8B3B7C" w14:textId="77777777" w:rsidR="008849D9" w:rsidRPr="008849D9" w:rsidRDefault="008849D9" w:rsidP="008849D9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</w:rPr>
            </w:pPr>
            <w:r w:rsidRPr="008849D9">
              <w:rPr>
                <w:rFonts w:ascii="Calibri" w:hAnsi="Calibri" w:cs="Tahoma"/>
              </w:rPr>
              <w:t>•</w:t>
            </w:r>
            <w:r w:rsidRPr="008849D9">
              <w:rPr>
                <w:rFonts w:ascii="Calibri" w:hAnsi="Calibri" w:cs="Tahoma"/>
              </w:rPr>
              <w:tab/>
              <w:t>Forschungsprojekte</w:t>
            </w:r>
          </w:p>
          <w:p w14:paraId="4A760406" w14:textId="77777777" w:rsidR="008849D9" w:rsidRPr="008849D9" w:rsidRDefault="008849D9" w:rsidP="008849D9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</w:rPr>
            </w:pPr>
            <w:r w:rsidRPr="008849D9">
              <w:rPr>
                <w:rFonts w:ascii="Calibri" w:hAnsi="Calibri" w:cs="Tahoma"/>
              </w:rPr>
              <w:t>•</w:t>
            </w:r>
            <w:r w:rsidRPr="008849D9">
              <w:rPr>
                <w:rFonts w:ascii="Calibri" w:hAnsi="Calibri" w:cs="Tahoma"/>
              </w:rPr>
              <w:tab/>
              <w:t>Tagungen</w:t>
            </w:r>
            <w:r w:rsidR="00C6220D">
              <w:rPr>
                <w:rFonts w:ascii="Calibri" w:hAnsi="Calibri" w:cs="Tahoma"/>
              </w:rPr>
              <w:t xml:space="preserve"> und Vortragsreihen</w:t>
            </w:r>
            <w:r w:rsidR="00945EDA">
              <w:rPr>
                <w:rFonts w:ascii="Calibri" w:hAnsi="Calibri" w:cs="Tahoma"/>
              </w:rPr>
              <w:t xml:space="preserve"> in Würzburg</w:t>
            </w:r>
          </w:p>
          <w:p w14:paraId="2C853D50" w14:textId="77777777" w:rsidR="00C6220D" w:rsidRDefault="00C6220D" w:rsidP="008849D9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•</w:t>
            </w:r>
            <w:r>
              <w:rPr>
                <w:rFonts w:ascii="Calibri" w:hAnsi="Calibri" w:cs="Tahoma"/>
              </w:rPr>
              <w:tab/>
              <w:t>Exkursionen</w:t>
            </w:r>
          </w:p>
          <w:p w14:paraId="0E8DE575" w14:textId="77777777" w:rsidR="008849D9" w:rsidRPr="008849D9" w:rsidRDefault="00C6220D" w:rsidP="008849D9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•</w:t>
            </w:r>
            <w:r>
              <w:rPr>
                <w:rFonts w:ascii="Calibri" w:hAnsi="Calibri" w:cs="Tahoma"/>
              </w:rPr>
              <w:tab/>
              <w:t>Forschungs- und</w:t>
            </w:r>
            <w:r w:rsidR="008849D9" w:rsidRPr="008849D9">
              <w:rPr>
                <w:rFonts w:ascii="Calibri" w:hAnsi="Calibri" w:cs="Tahoma"/>
              </w:rPr>
              <w:t xml:space="preserve"> Tagungsreisen</w:t>
            </w:r>
          </w:p>
          <w:p w14:paraId="74A8603D" w14:textId="77777777" w:rsidR="00103A2C" w:rsidRDefault="00C6220D" w:rsidP="00C6220D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•</w:t>
            </w:r>
            <w:r>
              <w:rPr>
                <w:rFonts w:ascii="Calibri" w:hAnsi="Calibri" w:cs="Tahoma"/>
              </w:rPr>
              <w:tab/>
            </w:r>
            <w:r w:rsidR="00945EDA">
              <w:rPr>
                <w:rFonts w:ascii="Calibri" w:hAnsi="Calibri" w:cs="Tahoma"/>
              </w:rPr>
              <w:t>Kulturelle Initiativen</w:t>
            </w:r>
            <w:r>
              <w:rPr>
                <w:rFonts w:ascii="Calibri" w:hAnsi="Calibri" w:cs="Tahoma"/>
              </w:rPr>
              <w:t xml:space="preserve">, wie </w:t>
            </w:r>
            <w:r w:rsidR="008849D9" w:rsidRPr="008849D9">
              <w:rPr>
                <w:rFonts w:ascii="Calibri" w:hAnsi="Calibri" w:cs="Tahoma"/>
              </w:rPr>
              <w:t>Ausstellungen</w:t>
            </w:r>
            <w:r>
              <w:rPr>
                <w:rFonts w:ascii="Calibri" w:hAnsi="Calibri" w:cs="Tahoma"/>
              </w:rPr>
              <w:t xml:space="preserve">, </w:t>
            </w:r>
            <w:r w:rsidR="008849D9" w:rsidRPr="008849D9">
              <w:rPr>
                <w:rFonts w:ascii="Calibri" w:hAnsi="Calibri" w:cs="Tahoma"/>
              </w:rPr>
              <w:t>Le</w:t>
            </w:r>
            <w:r w:rsidR="00103A2C">
              <w:rPr>
                <w:rFonts w:ascii="Calibri" w:hAnsi="Calibri" w:cs="Tahoma"/>
              </w:rPr>
              <w:t xml:space="preserve">sungen und </w:t>
            </w:r>
            <w:r w:rsidR="00945EDA">
              <w:rPr>
                <w:rFonts w:ascii="Calibri" w:hAnsi="Calibri" w:cs="Tahoma"/>
              </w:rPr>
              <w:t>künstlerische V</w:t>
            </w:r>
            <w:r w:rsidR="00103A2C">
              <w:rPr>
                <w:rFonts w:ascii="Calibri" w:hAnsi="Calibri" w:cs="Tahoma"/>
              </w:rPr>
              <w:t>eranstaltungen</w:t>
            </w:r>
          </w:p>
          <w:p w14:paraId="7A8100D6" w14:textId="77777777" w:rsidR="00D75F03" w:rsidRPr="00D75F03" w:rsidRDefault="00D75F03" w:rsidP="00C6220D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  <w:i/>
              </w:rPr>
            </w:pPr>
            <w:r w:rsidRPr="00D75F03">
              <w:rPr>
                <w:rFonts w:ascii="Calibri" w:hAnsi="Calibri" w:cs="Tahoma"/>
                <w:i/>
                <w:color w:val="002060"/>
              </w:rPr>
              <w:t>Förderungen außerhalb dieser Kategorien sind ebenfalls möglich</w:t>
            </w:r>
            <w:r w:rsidR="00BA48DD">
              <w:rPr>
                <w:rFonts w:ascii="Calibri" w:hAnsi="Calibri" w:cs="Tahoma"/>
                <w:i/>
                <w:color w:val="002060"/>
              </w:rPr>
              <w:t xml:space="preserve"> („Sonstige Förderungen“)</w:t>
            </w:r>
            <w:r w:rsidRPr="00D75F03">
              <w:rPr>
                <w:rFonts w:ascii="Calibri" w:hAnsi="Calibri" w:cs="Tahoma"/>
                <w:i/>
                <w:color w:val="002060"/>
              </w:rPr>
              <w:t>.</w:t>
            </w:r>
          </w:p>
        </w:tc>
      </w:tr>
      <w:tr w:rsidR="00103A2C" w:rsidRPr="00C15D26" w14:paraId="3549292C" w14:textId="77777777" w:rsidTr="005A5BDE">
        <w:tc>
          <w:tcPr>
            <w:tcW w:w="9570" w:type="dxa"/>
            <w:gridSpan w:val="4"/>
          </w:tcPr>
          <w:p w14:paraId="18CF321C" w14:textId="77777777" w:rsidR="00103A2C" w:rsidRPr="00C6220D" w:rsidRDefault="00103A2C" w:rsidP="008849D9">
            <w:pPr>
              <w:spacing w:before="20" w:after="20"/>
              <w:rPr>
                <w:rFonts w:ascii="Calibri" w:hAnsi="Calibri" w:cs="Tahoma"/>
                <w:b/>
                <w:color w:val="002060"/>
              </w:rPr>
            </w:pPr>
            <w:r w:rsidRPr="00C6220D">
              <w:rPr>
                <w:rFonts w:ascii="Calibri" w:hAnsi="Calibri" w:cs="Tahoma"/>
                <w:b/>
                <w:color w:val="002060"/>
              </w:rPr>
              <w:t>Finanzieller Umfang der Förderung:</w:t>
            </w:r>
          </w:p>
          <w:p w14:paraId="5FC21FC1" w14:textId="77777777" w:rsidR="00103A2C" w:rsidRPr="00103A2C" w:rsidRDefault="00103A2C" w:rsidP="007C324C">
            <w:pPr>
              <w:spacing w:before="20" w:after="20"/>
              <w:rPr>
                <w:rFonts w:ascii="Calibri" w:hAnsi="Calibri" w:cs="Tahoma"/>
                <w:color w:val="425EA9" w:themeColor="accent5" w:themeShade="BF"/>
              </w:rPr>
            </w:pPr>
            <w:r w:rsidRPr="00103A2C">
              <w:rPr>
                <w:rFonts w:ascii="Calibri" w:hAnsi="Calibri" w:cs="Tahoma"/>
              </w:rPr>
              <w:t xml:space="preserve">In der Regel liegen die </w:t>
            </w:r>
            <w:r w:rsidR="00D13AD4">
              <w:rPr>
                <w:rFonts w:ascii="Calibri" w:hAnsi="Calibri" w:cs="Tahoma"/>
              </w:rPr>
              <w:t>Bewilligungsbeträge</w:t>
            </w:r>
            <w:r>
              <w:rPr>
                <w:rFonts w:ascii="Calibri" w:hAnsi="Calibri" w:cs="Tahoma"/>
              </w:rPr>
              <w:t xml:space="preserve"> bei max. </w:t>
            </w:r>
            <w:r w:rsidR="007C324C">
              <w:rPr>
                <w:rFonts w:ascii="Calibri" w:hAnsi="Calibri" w:cs="Tahoma"/>
              </w:rPr>
              <w:t>4</w:t>
            </w:r>
            <w:r>
              <w:rPr>
                <w:rFonts w:ascii="Calibri" w:hAnsi="Calibri" w:cs="Tahoma"/>
              </w:rPr>
              <w:t>.000 Euro</w:t>
            </w:r>
            <w:r w:rsidR="00BA48DD">
              <w:rPr>
                <w:rFonts w:ascii="Calibri" w:hAnsi="Calibri" w:cs="Tahoma"/>
              </w:rPr>
              <w:t xml:space="preserve">, </w:t>
            </w:r>
            <w:r w:rsidR="00F52171">
              <w:rPr>
                <w:rFonts w:ascii="Calibri" w:hAnsi="Calibri" w:cs="Tahoma"/>
              </w:rPr>
              <w:t>im Durchschnitt bei ca. 2.000 €.</w:t>
            </w:r>
            <w:r w:rsidR="00F52171">
              <w:rPr>
                <w:rFonts w:ascii="Calibri" w:hAnsi="Calibri" w:cs="Tahoma"/>
              </w:rPr>
              <w:br/>
            </w:r>
            <w:r w:rsidR="00BA48DD">
              <w:rPr>
                <w:rFonts w:ascii="Calibri" w:hAnsi="Calibri" w:cs="Tahoma"/>
              </w:rPr>
              <w:t>Teilbewilligungen sind möglich.</w:t>
            </w:r>
          </w:p>
        </w:tc>
      </w:tr>
      <w:tr w:rsidR="00103A2C" w:rsidRPr="00C15D26" w14:paraId="7A28D0A9" w14:textId="77777777" w:rsidTr="005A5BDE">
        <w:tc>
          <w:tcPr>
            <w:tcW w:w="9570" w:type="dxa"/>
            <w:gridSpan w:val="4"/>
          </w:tcPr>
          <w:p w14:paraId="52BD52B4" w14:textId="77777777" w:rsidR="00103A2C" w:rsidRPr="00C6220D" w:rsidRDefault="00103A2C" w:rsidP="00103A2C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  <w:b/>
                <w:color w:val="002060"/>
              </w:rPr>
            </w:pPr>
            <w:r w:rsidRPr="00C6220D">
              <w:rPr>
                <w:rFonts w:ascii="Calibri" w:hAnsi="Calibri" w:cs="Tahoma"/>
                <w:b/>
                <w:color w:val="002060"/>
              </w:rPr>
              <w:t xml:space="preserve">Das entscheidende Kriterium für eine Förderung </w:t>
            </w:r>
            <w:r w:rsidR="00C6220D">
              <w:rPr>
                <w:rFonts w:ascii="Calibri" w:hAnsi="Calibri" w:cs="Tahoma"/>
                <w:b/>
                <w:color w:val="002060"/>
              </w:rPr>
              <w:t xml:space="preserve">in allen Kategorien </w:t>
            </w:r>
            <w:r w:rsidRPr="00C6220D">
              <w:rPr>
                <w:rFonts w:ascii="Calibri" w:hAnsi="Calibri" w:cs="Tahoma"/>
                <w:b/>
                <w:color w:val="002060"/>
              </w:rPr>
              <w:t xml:space="preserve">ist die </w:t>
            </w:r>
            <w:r w:rsidRPr="00C6220D">
              <w:rPr>
                <w:rFonts w:ascii="Calibri" w:hAnsi="Calibri" w:cs="Tahoma"/>
                <w:b/>
                <w:color w:val="002060"/>
                <w:u w:val="single"/>
              </w:rPr>
              <w:t>Qualität</w:t>
            </w:r>
            <w:r w:rsidRPr="00C6220D">
              <w:rPr>
                <w:rFonts w:ascii="Calibri" w:hAnsi="Calibri" w:cs="Tahoma"/>
                <w:b/>
                <w:color w:val="002060"/>
              </w:rPr>
              <w:t xml:space="preserve"> des Vorhabens. Hierbei finden folgende Punkte Berücksichtigung:</w:t>
            </w:r>
          </w:p>
          <w:p w14:paraId="441A9570" w14:textId="77777777" w:rsidR="00103A2C" w:rsidRPr="00813775" w:rsidRDefault="00103A2C" w:rsidP="00103A2C">
            <w:pPr>
              <w:tabs>
                <w:tab w:val="left" w:pos="284"/>
              </w:tabs>
              <w:spacing w:before="20" w:after="20"/>
              <w:ind w:left="284" w:hanging="284"/>
              <w:rPr>
                <w:rFonts w:ascii="Calibri" w:hAnsi="Calibri" w:cs="Tahoma"/>
              </w:rPr>
            </w:pPr>
            <w:r w:rsidRPr="008849D9">
              <w:rPr>
                <w:rFonts w:ascii="Calibri" w:hAnsi="Calibri" w:cs="Tahoma"/>
              </w:rPr>
              <w:t>•</w:t>
            </w:r>
            <w:r w:rsidRPr="008849D9">
              <w:rPr>
                <w:rFonts w:ascii="Calibri" w:hAnsi="Calibri" w:cs="Tahoma"/>
              </w:rPr>
              <w:tab/>
            </w:r>
            <w:r w:rsidRPr="00813775">
              <w:rPr>
                <w:rFonts w:ascii="Calibri" w:hAnsi="Calibri" w:cs="Tahoma"/>
              </w:rPr>
              <w:t>Überzeugende und nachvollziehbare Bes</w:t>
            </w:r>
            <w:r w:rsidR="00D75F03">
              <w:rPr>
                <w:rFonts w:ascii="Calibri" w:hAnsi="Calibri" w:cs="Tahoma"/>
              </w:rPr>
              <w:t>chreibung des Projekts durch die Antrag</w:t>
            </w:r>
            <w:r w:rsidRPr="00813775">
              <w:rPr>
                <w:rFonts w:ascii="Calibri" w:hAnsi="Calibri" w:cs="Tahoma"/>
              </w:rPr>
              <w:t>steller</w:t>
            </w:r>
            <w:r w:rsidR="00F52171">
              <w:rPr>
                <w:rFonts w:ascii="Calibri" w:hAnsi="Calibri" w:cs="Tahoma"/>
              </w:rPr>
              <w:t>/innen</w:t>
            </w:r>
            <w:r w:rsidRPr="00813775">
              <w:rPr>
                <w:rFonts w:ascii="Calibri" w:hAnsi="Calibri" w:cs="Tahoma"/>
              </w:rPr>
              <w:t xml:space="preserve"> und Bedeutung des Projekts für die jeweilige Wissenschaftsdisziplin bzw. Ausbildung der Stud</w:t>
            </w:r>
            <w:r>
              <w:rPr>
                <w:rFonts w:ascii="Calibri" w:hAnsi="Calibri" w:cs="Tahoma"/>
              </w:rPr>
              <w:t>ierenden</w:t>
            </w:r>
          </w:p>
          <w:p w14:paraId="4AE3BF8E" w14:textId="77777777" w:rsidR="00103A2C" w:rsidRPr="00813775" w:rsidRDefault="00103A2C" w:rsidP="00103A2C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</w:rPr>
            </w:pPr>
            <w:r w:rsidRPr="008849D9">
              <w:rPr>
                <w:rFonts w:ascii="Calibri" w:hAnsi="Calibri" w:cs="Tahoma"/>
              </w:rPr>
              <w:t>•</w:t>
            </w:r>
            <w:r w:rsidRPr="008849D9">
              <w:rPr>
                <w:rFonts w:ascii="Calibri" w:hAnsi="Calibri" w:cs="Tahoma"/>
              </w:rPr>
              <w:tab/>
            </w:r>
            <w:r w:rsidRPr="00813775">
              <w:rPr>
                <w:rFonts w:ascii="Calibri" w:hAnsi="Calibri" w:cs="Tahoma"/>
              </w:rPr>
              <w:t>Potential des Projekts für die zukünftige Förderung durch andere Drittmittelgeber (z.B. DFG)</w:t>
            </w:r>
          </w:p>
          <w:p w14:paraId="1E388A92" w14:textId="77777777" w:rsidR="00103A2C" w:rsidRPr="008849D9" w:rsidRDefault="00103A2C" w:rsidP="00F52171">
            <w:pPr>
              <w:spacing w:before="20" w:after="20"/>
              <w:ind w:left="284" w:hanging="284"/>
              <w:rPr>
                <w:rFonts w:ascii="Calibri" w:hAnsi="Calibri" w:cs="Tahoma"/>
                <w:b/>
                <w:color w:val="425EA9" w:themeColor="accent5" w:themeShade="BF"/>
              </w:rPr>
            </w:pPr>
            <w:r w:rsidRPr="008849D9">
              <w:rPr>
                <w:rFonts w:ascii="Calibri" w:hAnsi="Calibri" w:cs="Tahoma"/>
              </w:rPr>
              <w:t>•</w:t>
            </w:r>
            <w:r w:rsidRPr="008849D9">
              <w:rPr>
                <w:rFonts w:ascii="Calibri" w:hAnsi="Calibri" w:cs="Tahoma"/>
              </w:rPr>
              <w:tab/>
            </w:r>
            <w:r w:rsidR="00F52171">
              <w:rPr>
                <w:rFonts w:ascii="Calibri" w:hAnsi="Calibri" w:cs="Tahoma"/>
              </w:rPr>
              <w:t>Stellungnahme</w:t>
            </w:r>
            <w:r w:rsidRPr="00813775">
              <w:rPr>
                <w:rFonts w:ascii="Calibri" w:hAnsi="Calibri" w:cs="Tahoma"/>
              </w:rPr>
              <w:t xml:space="preserve"> des Dekans/Fakultätsrat</w:t>
            </w:r>
            <w:r w:rsidR="00844EDC">
              <w:rPr>
                <w:rFonts w:ascii="Calibri" w:hAnsi="Calibri" w:cs="Tahoma"/>
              </w:rPr>
              <w:t>s</w:t>
            </w:r>
            <w:r w:rsidRPr="00813775">
              <w:rPr>
                <w:rFonts w:ascii="Calibri" w:hAnsi="Calibri" w:cs="Tahoma"/>
              </w:rPr>
              <w:t xml:space="preserve"> der jeweiligen Fakultät</w:t>
            </w:r>
          </w:p>
        </w:tc>
      </w:tr>
      <w:tr w:rsidR="00103A2C" w:rsidRPr="00C15D26" w14:paraId="6505AA6E" w14:textId="77777777" w:rsidTr="005A5BDE">
        <w:tc>
          <w:tcPr>
            <w:tcW w:w="9570" w:type="dxa"/>
            <w:gridSpan w:val="4"/>
          </w:tcPr>
          <w:p w14:paraId="0AD9EA7E" w14:textId="77777777" w:rsidR="00103A2C" w:rsidRPr="007B5234" w:rsidRDefault="00BA48DD" w:rsidP="00103A2C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  <w:b/>
                <w:color w:val="425EA9" w:themeColor="accent5" w:themeShade="BF"/>
              </w:rPr>
            </w:pPr>
            <w:r>
              <w:rPr>
                <w:rFonts w:ascii="Calibri" w:hAnsi="Calibri" w:cs="Tahoma"/>
                <w:b/>
                <w:color w:val="002060"/>
              </w:rPr>
              <w:t xml:space="preserve">Besondere </w:t>
            </w:r>
            <w:r w:rsidR="00C6220D" w:rsidRPr="00C6220D">
              <w:rPr>
                <w:rFonts w:ascii="Calibri" w:hAnsi="Calibri" w:cs="Tahoma"/>
                <w:b/>
                <w:color w:val="002060"/>
              </w:rPr>
              <w:t>Voraussetzung für Förder</w:t>
            </w:r>
            <w:r w:rsidR="00103A2C" w:rsidRPr="00C6220D">
              <w:rPr>
                <w:rFonts w:ascii="Calibri" w:hAnsi="Calibri" w:cs="Tahoma"/>
                <w:b/>
                <w:color w:val="002060"/>
              </w:rPr>
              <w:t xml:space="preserve">ungen von </w:t>
            </w:r>
            <w:r w:rsidR="00103A2C" w:rsidRPr="00BA48DD">
              <w:rPr>
                <w:rFonts w:ascii="Calibri" w:hAnsi="Calibri" w:cs="Tahoma"/>
                <w:b/>
                <w:color w:val="C00000"/>
              </w:rPr>
              <w:t>Tagungen, Exkursionen und Tagungsreisen</w:t>
            </w:r>
            <w:r w:rsidR="00103A2C" w:rsidRPr="00C6220D">
              <w:rPr>
                <w:rFonts w:ascii="Calibri" w:hAnsi="Calibri" w:cs="Tahoma"/>
                <w:b/>
                <w:color w:val="002060"/>
              </w:rPr>
              <w:t>:</w:t>
            </w:r>
          </w:p>
        </w:tc>
      </w:tr>
      <w:tr w:rsidR="00470623" w:rsidRPr="00C15D26" w14:paraId="62F4B669" w14:textId="77777777" w:rsidTr="00E22CA8">
        <w:tc>
          <w:tcPr>
            <w:tcW w:w="3227" w:type="dxa"/>
            <w:tcBorders>
              <w:right w:val="single" w:sz="4" w:space="0" w:color="auto"/>
            </w:tcBorders>
          </w:tcPr>
          <w:p w14:paraId="256822D1" w14:textId="77777777" w:rsidR="00470623" w:rsidRPr="00470623" w:rsidRDefault="00470623" w:rsidP="00470623">
            <w:pPr>
              <w:spacing w:before="20" w:after="20"/>
              <w:rPr>
                <w:rFonts w:ascii="Calibri" w:hAnsi="Calibri" w:cs="Tahoma"/>
                <w:b/>
              </w:rPr>
            </w:pPr>
            <w:r w:rsidRPr="00470623">
              <w:rPr>
                <w:rFonts w:ascii="Calibri" w:hAnsi="Calibri" w:cs="Tahoma"/>
                <w:b/>
              </w:rPr>
              <w:t>Tagungen in Würzburg werden insbesondere dann gefördert, wenn möglichst viele der folgenden Punkte erfüllt sind:</w:t>
            </w:r>
          </w:p>
          <w:p w14:paraId="270C7223" w14:textId="77777777" w:rsidR="00470623" w:rsidRPr="00470623" w:rsidRDefault="00470623" w:rsidP="00470623">
            <w:pPr>
              <w:spacing w:before="20" w:after="20"/>
              <w:ind w:left="284" w:hanging="284"/>
              <w:rPr>
                <w:rFonts w:ascii="Calibri" w:hAnsi="Calibri" w:cs="Tahoma"/>
              </w:rPr>
            </w:pPr>
            <w:r w:rsidRPr="00470623">
              <w:rPr>
                <w:rFonts w:ascii="Calibri" w:hAnsi="Calibri" w:cs="Tahoma"/>
              </w:rPr>
              <w:t>1.</w:t>
            </w:r>
            <w:r w:rsidRPr="00470623">
              <w:rPr>
                <w:rFonts w:ascii="Calibri" w:hAnsi="Calibri" w:cs="Tahoma"/>
              </w:rPr>
              <w:tab/>
              <w:t>Impulse für die Forschung</w:t>
            </w:r>
          </w:p>
          <w:p w14:paraId="238363C3" w14:textId="77777777" w:rsidR="00470623" w:rsidRPr="00470623" w:rsidRDefault="00470623" w:rsidP="00470623">
            <w:pPr>
              <w:spacing w:before="20" w:after="20"/>
              <w:ind w:left="284" w:hanging="284"/>
              <w:rPr>
                <w:rFonts w:ascii="Calibri" w:hAnsi="Calibri" w:cs="Tahoma"/>
              </w:rPr>
            </w:pPr>
            <w:r w:rsidRPr="00470623">
              <w:rPr>
                <w:rFonts w:ascii="Calibri" w:hAnsi="Calibri" w:cs="Tahoma"/>
              </w:rPr>
              <w:t>2.</w:t>
            </w:r>
            <w:r w:rsidRPr="00470623">
              <w:rPr>
                <w:rFonts w:ascii="Calibri" w:hAnsi="Calibri" w:cs="Tahoma"/>
              </w:rPr>
              <w:tab/>
              <w:t>Interdisziplinäre bzw. interuniversitäre Zusammenarbeit</w:t>
            </w:r>
          </w:p>
          <w:p w14:paraId="0296E86A" w14:textId="77777777" w:rsidR="00470623" w:rsidRPr="00470623" w:rsidRDefault="00470623" w:rsidP="00470623">
            <w:pPr>
              <w:spacing w:before="20" w:after="20"/>
              <w:ind w:left="284" w:hanging="284"/>
              <w:rPr>
                <w:rFonts w:ascii="Calibri" w:hAnsi="Calibri" w:cs="Tahoma"/>
              </w:rPr>
            </w:pPr>
            <w:r w:rsidRPr="00470623">
              <w:rPr>
                <w:rFonts w:ascii="Calibri" w:hAnsi="Calibri" w:cs="Tahoma"/>
              </w:rPr>
              <w:t>3.</w:t>
            </w:r>
            <w:r w:rsidRPr="00470623">
              <w:rPr>
                <w:rFonts w:ascii="Calibri" w:hAnsi="Calibri" w:cs="Tahoma"/>
              </w:rPr>
              <w:tab/>
              <w:t>Impulse für die Lehre, insbe</w:t>
            </w:r>
            <w:r w:rsidR="00D75F03">
              <w:rPr>
                <w:rFonts w:ascii="Calibri" w:hAnsi="Calibri" w:cs="Tahoma"/>
              </w:rPr>
              <w:t>sondere sollen Würzburger Studierende und Nachwuchswissenschaftler/innen an (ausgewählten) Programmpunkten</w:t>
            </w:r>
            <w:r w:rsidRPr="00470623">
              <w:rPr>
                <w:rFonts w:ascii="Calibri" w:hAnsi="Calibri" w:cs="Tahoma"/>
              </w:rPr>
              <w:t xml:space="preserve"> teilnehmen können</w:t>
            </w:r>
          </w:p>
          <w:p w14:paraId="725EE34D" w14:textId="77777777" w:rsidR="00470623" w:rsidRPr="00470623" w:rsidRDefault="00470623" w:rsidP="00470623">
            <w:pPr>
              <w:spacing w:before="20" w:after="20"/>
              <w:ind w:left="284" w:hanging="284"/>
              <w:rPr>
                <w:rFonts w:ascii="Calibri" w:hAnsi="Calibri" w:cs="Tahoma"/>
              </w:rPr>
            </w:pPr>
            <w:r w:rsidRPr="00470623">
              <w:rPr>
                <w:rFonts w:ascii="Calibri" w:hAnsi="Calibri" w:cs="Tahoma"/>
              </w:rPr>
              <w:t>4.</w:t>
            </w:r>
            <w:r w:rsidRPr="00470623">
              <w:rPr>
                <w:rFonts w:ascii="Calibri" w:hAnsi="Calibri" w:cs="Tahoma"/>
              </w:rPr>
              <w:tab/>
              <w:t>Kontakt/Diskussion der Studierenden zu/mit führenden Wissenschaftlern</w:t>
            </w:r>
            <w:r w:rsidR="00F52171">
              <w:rPr>
                <w:rFonts w:ascii="Calibri" w:hAnsi="Calibri" w:cs="Tahoma"/>
              </w:rPr>
              <w:t xml:space="preserve"> </w:t>
            </w:r>
            <w:r w:rsidRPr="00470623">
              <w:rPr>
                <w:rFonts w:ascii="Calibri" w:hAnsi="Calibri" w:cs="Tahoma"/>
              </w:rPr>
              <w:t>/</w:t>
            </w:r>
            <w:r w:rsidR="00E22CA8">
              <w:rPr>
                <w:rFonts w:ascii="Calibri" w:hAnsi="Calibri" w:cs="Tahoma"/>
              </w:rPr>
              <w:t xml:space="preserve"> </w:t>
            </w:r>
            <w:r w:rsidRPr="00470623">
              <w:rPr>
                <w:rFonts w:ascii="Calibri" w:hAnsi="Calibri" w:cs="Tahoma"/>
              </w:rPr>
              <w:t>Persönlichkeiten</w:t>
            </w:r>
          </w:p>
          <w:p w14:paraId="3D42F50A" w14:textId="77777777" w:rsidR="00470623" w:rsidRPr="00470623" w:rsidRDefault="00470623" w:rsidP="00470623">
            <w:pPr>
              <w:spacing w:before="20" w:after="20"/>
              <w:ind w:left="284" w:hanging="284"/>
              <w:rPr>
                <w:rFonts w:ascii="Calibri" w:hAnsi="Calibri" w:cs="Tahoma"/>
              </w:rPr>
            </w:pPr>
            <w:r w:rsidRPr="00470623">
              <w:rPr>
                <w:rFonts w:ascii="Calibri" w:hAnsi="Calibri" w:cs="Tahoma"/>
              </w:rPr>
              <w:t>5.</w:t>
            </w:r>
            <w:r w:rsidRPr="00470623">
              <w:rPr>
                <w:rFonts w:ascii="Calibri" w:hAnsi="Calibri" w:cs="Tahoma"/>
              </w:rPr>
              <w:tab/>
              <w:t>Aussagekräftiges, nachvollziehbares und detailliertes Programm</w:t>
            </w:r>
          </w:p>
          <w:p w14:paraId="4CBF58F9" w14:textId="77777777" w:rsidR="00470623" w:rsidRPr="00470623" w:rsidRDefault="00D75F03" w:rsidP="00470623">
            <w:pPr>
              <w:spacing w:before="20" w:after="20"/>
              <w:ind w:left="284" w:hanging="284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6.</w:t>
            </w:r>
            <w:r>
              <w:rPr>
                <w:rFonts w:ascii="Calibri" w:hAnsi="Calibri" w:cs="Tahoma"/>
              </w:rPr>
              <w:tab/>
              <w:t>Wirtschaftliche Kostenkalkulation</w:t>
            </w:r>
          </w:p>
          <w:p w14:paraId="63C52837" w14:textId="77777777" w:rsidR="00470623" w:rsidRPr="00470623" w:rsidRDefault="00D75F03" w:rsidP="0005405B">
            <w:pPr>
              <w:spacing w:before="20" w:after="20"/>
              <w:ind w:left="284" w:hanging="284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7.</w:t>
            </w:r>
            <w:r>
              <w:rPr>
                <w:rFonts w:ascii="Calibri" w:hAnsi="Calibri" w:cs="Tahoma"/>
              </w:rPr>
              <w:tab/>
              <w:t>Eigenbeteiligung und/od</w:t>
            </w:r>
            <w:r w:rsidR="000A0B76">
              <w:rPr>
                <w:rFonts w:ascii="Calibri" w:hAnsi="Calibri" w:cs="Tahoma"/>
              </w:rPr>
              <w:t>er</w:t>
            </w:r>
            <w:r>
              <w:rPr>
                <w:rFonts w:ascii="Calibri" w:hAnsi="Calibri" w:cs="Tahoma"/>
              </w:rPr>
              <w:t xml:space="preserve"> Einwerbung weiterer Mittel</w:t>
            </w:r>
          </w:p>
          <w:p w14:paraId="1DA4A511" w14:textId="77777777" w:rsidR="00470623" w:rsidRPr="00103A2C" w:rsidRDefault="00470623" w:rsidP="008849D9">
            <w:pPr>
              <w:spacing w:before="20" w:after="20"/>
              <w:rPr>
                <w:rFonts w:ascii="Calibri" w:hAnsi="Calibri" w:cs="Tahoma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5D43E8" w14:textId="77777777" w:rsidR="00470623" w:rsidRPr="00470623" w:rsidRDefault="00470623" w:rsidP="00470623">
            <w:pPr>
              <w:rPr>
                <w:rFonts w:ascii="Calibri" w:hAnsi="Calibri" w:cs="Tahoma"/>
                <w:b/>
              </w:rPr>
            </w:pPr>
            <w:r w:rsidRPr="00470623">
              <w:rPr>
                <w:rFonts w:ascii="Calibri" w:hAnsi="Calibri" w:cs="Tahoma"/>
                <w:b/>
              </w:rPr>
              <w:t>Exkursionen werden insbesondere dann gefördert, wenn möglichst viele der folgenden Punkte erfüllt sind:</w:t>
            </w:r>
          </w:p>
          <w:p w14:paraId="2503071B" w14:textId="77777777" w:rsidR="00470623" w:rsidRPr="00470623" w:rsidRDefault="00E13136" w:rsidP="00103A2C">
            <w:pPr>
              <w:ind w:left="358" w:hanging="358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1.</w:t>
            </w:r>
            <w:r>
              <w:rPr>
                <w:rFonts w:ascii="Calibri" w:hAnsi="Calibri" w:cs="Tahoma"/>
              </w:rPr>
              <w:tab/>
            </w:r>
            <w:r w:rsidR="00470623" w:rsidRPr="00470623">
              <w:rPr>
                <w:rFonts w:ascii="Calibri" w:hAnsi="Calibri" w:cs="Tahoma"/>
              </w:rPr>
              <w:t>Aspekt</w:t>
            </w:r>
            <w:r>
              <w:rPr>
                <w:rFonts w:ascii="Calibri" w:hAnsi="Calibri" w:cs="Tahoma"/>
              </w:rPr>
              <w:t>e</w:t>
            </w:r>
            <w:r w:rsidR="00470623" w:rsidRPr="00470623">
              <w:rPr>
                <w:rFonts w:ascii="Calibri" w:hAnsi="Calibri" w:cs="Tahoma"/>
              </w:rPr>
              <w:t xml:space="preserve"> der </w:t>
            </w:r>
            <w:r w:rsidR="00470623" w:rsidRPr="00103A2C">
              <w:rPr>
                <w:rFonts w:ascii="Calibri" w:hAnsi="Calibri" w:cs="Tahoma"/>
                <w:b/>
                <w:u w:val="single"/>
              </w:rPr>
              <w:t>Nachhaltigkeit</w:t>
            </w:r>
            <w:r>
              <w:rPr>
                <w:rFonts w:ascii="Calibri" w:hAnsi="Calibri" w:cs="Tahoma"/>
                <w:b/>
                <w:u w:val="single"/>
              </w:rPr>
              <w:t>:</w:t>
            </w:r>
            <w:r>
              <w:rPr>
                <w:rFonts w:ascii="Calibri" w:hAnsi="Calibri" w:cs="Tahoma"/>
              </w:rPr>
              <w:t xml:space="preserve"> Erwachsen aus der Exkursion Kooperationen, Anschlussprojekte, etc.?</w:t>
            </w:r>
          </w:p>
          <w:p w14:paraId="003458E6" w14:textId="77777777" w:rsidR="00470623" w:rsidRPr="00470623" w:rsidRDefault="00470623" w:rsidP="00103A2C">
            <w:pPr>
              <w:ind w:left="358" w:hanging="358"/>
              <w:rPr>
                <w:rFonts w:ascii="Calibri" w:hAnsi="Calibri" w:cs="Tahoma"/>
              </w:rPr>
            </w:pPr>
            <w:r w:rsidRPr="00470623">
              <w:rPr>
                <w:rFonts w:ascii="Calibri" w:hAnsi="Calibri" w:cs="Tahoma"/>
              </w:rPr>
              <w:t>2.</w:t>
            </w:r>
            <w:r w:rsidRPr="00470623">
              <w:rPr>
                <w:rFonts w:ascii="Calibri" w:hAnsi="Calibri" w:cs="Tahoma"/>
              </w:rPr>
              <w:tab/>
              <w:t>Intensive Vor</w:t>
            </w:r>
            <w:r w:rsidR="00F52171">
              <w:rPr>
                <w:rFonts w:ascii="Calibri" w:hAnsi="Calibri" w:cs="Tahoma"/>
              </w:rPr>
              <w:t xml:space="preserve"> </w:t>
            </w:r>
            <w:r w:rsidR="00E22CA8">
              <w:rPr>
                <w:rFonts w:ascii="Calibri" w:hAnsi="Calibri" w:cs="Tahoma"/>
              </w:rPr>
              <w:t>-</w:t>
            </w:r>
            <w:r w:rsidRPr="00470623">
              <w:rPr>
                <w:rFonts w:ascii="Calibri" w:hAnsi="Calibri" w:cs="Tahoma"/>
              </w:rPr>
              <w:t>und ggf. Nachbereitung durch Seminare o. ä.</w:t>
            </w:r>
          </w:p>
          <w:p w14:paraId="73432AF8" w14:textId="77777777" w:rsidR="00470623" w:rsidRPr="00470623" w:rsidRDefault="00470623" w:rsidP="00103A2C">
            <w:pPr>
              <w:ind w:left="358" w:hanging="358"/>
              <w:rPr>
                <w:rFonts w:ascii="Calibri" w:hAnsi="Calibri" w:cs="Tahoma"/>
              </w:rPr>
            </w:pPr>
            <w:r w:rsidRPr="00470623">
              <w:rPr>
                <w:rFonts w:ascii="Calibri" w:hAnsi="Calibri" w:cs="Tahoma"/>
              </w:rPr>
              <w:t>3.</w:t>
            </w:r>
            <w:r w:rsidRPr="00470623">
              <w:rPr>
                <w:rFonts w:ascii="Calibri" w:hAnsi="Calibri" w:cs="Tahoma"/>
              </w:rPr>
              <w:tab/>
              <w:t>Interdisziplinäre bzw. interuniversitäre Zusammenarbeit</w:t>
            </w:r>
          </w:p>
          <w:p w14:paraId="72D46DDE" w14:textId="77777777" w:rsidR="00470623" w:rsidRPr="00470623" w:rsidRDefault="005A5BDE" w:rsidP="00103A2C">
            <w:pPr>
              <w:ind w:left="358" w:hanging="358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4.</w:t>
            </w:r>
            <w:r>
              <w:rPr>
                <w:rFonts w:ascii="Calibri" w:hAnsi="Calibri" w:cs="Tahoma"/>
              </w:rPr>
              <w:tab/>
              <w:t>Kontakte</w:t>
            </w:r>
            <w:r w:rsidR="00470623" w:rsidRPr="00470623">
              <w:rPr>
                <w:rFonts w:ascii="Calibri" w:hAnsi="Calibri" w:cs="Tahoma"/>
              </w:rPr>
              <w:t>/</w:t>
            </w:r>
            <w:r>
              <w:rPr>
                <w:rFonts w:ascii="Calibri" w:hAnsi="Calibri" w:cs="Tahoma"/>
              </w:rPr>
              <w:t xml:space="preserve"> </w:t>
            </w:r>
            <w:r w:rsidR="00470623" w:rsidRPr="00470623">
              <w:rPr>
                <w:rFonts w:ascii="Calibri" w:hAnsi="Calibri" w:cs="Tahoma"/>
              </w:rPr>
              <w:t>Diskussion</w:t>
            </w:r>
            <w:r>
              <w:rPr>
                <w:rFonts w:ascii="Calibri" w:hAnsi="Calibri" w:cs="Tahoma"/>
              </w:rPr>
              <w:t>en/ Begegnungen mit Personen während der Exkursion</w:t>
            </w:r>
          </w:p>
          <w:p w14:paraId="5A87DCF3" w14:textId="77777777" w:rsidR="00470623" w:rsidRDefault="00470623" w:rsidP="00D17D9F">
            <w:pPr>
              <w:ind w:left="357" w:hanging="357"/>
              <w:rPr>
                <w:rFonts w:ascii="Calibri" w:hAnsi="Calibri" w:cs="Tahoma"/>
              </w:rPr>
            </w:pPr>
            <w:r w:rsidRPr="00470623">
              <w:rPr>
                <w:rFonts w:ascii="Calibri" w:hAnsi="Calibri" w:cs="Tahoma"/>
              </w:rPr>
              <w:t>5.</w:t>
            </w:r>
            <w:r w:rsidRPr="00470623">
              <w:rPr>
                <w:rFonts w:ascii="Calibri" w:hAnsi="Calibri" w:cs="Tahoma"/>
              </w:rPr>
              <w:tab/>
              <w:t>Aussagekräftiges, nachvollziehbares und detailliertes Programm</w:t>
            </w:r>
          </w:p>
          <w:p w14:paraId="2934477F" w14:textId="77777777" w:rsidR="00D17D9F" w:rsidRPr="00470623" w:rsidRDefault="00D17D9F" w:rsidP="00D17D9F">
            <w:pPr>
              <w:ind w:left="357" w:hanging="357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6.</w:t>
            </w:r>
            <w:r>
              <w:rPr>
                <w:rFonts w:ascii="Calibri" w:hAnsi="Calibri" w:cs="Tahoma"/>
              </w:rPr>
              <w:tab/>
            </w:r>
            <w:r w:rsidR="00E13136">
              <w:rPr>
                <w:rFonts w:ascii="Calibri" w:hAnsi="Calibri" w:cs="Tahoma"/>
              </w:rPr>
              <w:t>Angaben zum Status der</w:t>
            </w:r>
            <w:r>
              <w:rPr>
                <w:rFonts w:ascii="Calibri" w:hAnsi="Calibri" w:cs="Tahoma"/>
              </w:rPr>
              <w:t xml:space="preserve"> Exkursion</w:t>
            </w:r>
            <w:r w:rsidR="00F52171">
              <w:rPr>
                <w:rFonts w:ascii="Calibri" w:hAnsi="Calibri" w:cs="Tahoma"/>
              </w:rPr>
              <w:t>:</w:t>
            </w:r>
            <w:r>
              <w:rPr>
                <w:rFonts w:ascii="Calibri" w:hAnsi="Calibri" w:cs="Tahoma"/>
              </w:rPr>
              <w:t xml:space="preserve"> Pflicht-/</w:t>
            </w:r>
            <w:r w:rsidR="00E13136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Wahlpflichtveranstaltung</w:t>
            </w:r>
            <w:r w:rsidR="00E13136">
              <w:rPr>
                <w:rFonts w:ascii="Calibri" w:hAnsi="Calibri" w:cs="Tahoma"/>
              </w:rPr>
              <w:t>, freiwillige Zusatzveranstaltung</w:t>
            </w:r>
            <w:r w:rsidR="00F52171">
              <w:rPr>
                <w:rFonts w:ascii="Calibri" w:hAnsi="Calibri" w:cs="Tahoma"/>
              </w:rPr>
              <w:t>?</w:t>
            </w:r>
          </w:p>
          <w:p w14:paraId="55A79838" w14:textId="77777777" w:rsidR="00470623" w:rsidRPr="00470623" w:rsidRDefault="00025934" w:rsidP="00D17D9F">
            <w:pPr>
              <w:ind w:left="357" w:hanging="357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  <w:r w:rsidR="00D17D9F">
              <w:rPr>
                <w:rFonts w:ascii="Calibri" w:hAnsi="Calibri" w:cs="Tahoma"/>
              </w:rPr>
              <w:t>.</w:t>
            </w:r>
            <w:r w:rsidR="00D17D9F">
              <w:rPr>
                <w:rFonts w:ascii="Calibri" w:hAnsi="Calibri" w:cs="Tahoma"/>
              </w:rPr>
              <w:tab/>
              <w:t xml:space="preserve">Wirtschaftliche </w:t>
            </w:r>
            <w:r w:rsidR="00470623" w:rsidRPr="00470623">
              <w:rPr>
                <w:rFonts w:ascii="Calibri" w:hAnsi="Calibri" w:cs="Tahoma"/>
              </w:rPr>
              <w:t>Kosten</w:t>
            </w:r>
            <w:r w:rsidR="00D17D9F">
              <w:rPr>
                <w:rFonts w:ascii="Calibri" w:hAnsi="Calibri" w:cs="Tahoma"/>
              </w:rPr>
              <w:t>kalkulation</w:t>
            </w:r>
          </w:p>
          <w:p w14:paraId="19878851" w14:textId="77777777" w:rsidR="00470623" w:rsidRPr="008849D9" w:rsidRDefault="00025934" w:rsidP="0005405B">
            <w:pPr>
              <w:ind w:left="358" w:hanging="358"/>
              <w:rPr>
                <w:rFonts w:ascii="Calibri" w:hAnsi="Calibri" w:cs="Tahoma"/>
                <w:b/>
                <w:color w:val="425EA9" w:themeColor="accent5" w:themeShade="BF"/>
              </w:rPr>
            </w:pPr>
            <w:r>
              <w:rPr>
                <w:rFonts w:ascii="Calibri" w:hAnsi="Calibri" w:cs="Tahoma"/>
              </w:rPr>
              <w:t>8</w:t>
            </w:r>
            <w:r w:rsidR="00D17D9F">
              <w:rPr>
                <w:rFonts w:ascii="Calibri" w:hAnsi="Calibri" w:cs="Tahoma"/>
              </w:rPr>
              <w:t>.</w:t>
            </w:r>
            <w:r w:rsidR="00D17D9F">
              <w:rPr>
                <w:rFonts w:ascii="Calibri" w:hAnsi="Calibri" w:cs="Tahoma"/>
              </w:rPr>
              <w:tab/>
            </w:r>
            <w:r>
              <w:rPr>
                <w:rFonts w:ascii="Calibri" w:hAnsi="Calibri" w:cs="Tahoma"/>
              </w:rPr>
              <w:t xml:space="preserve">Eigenbeteiligung und/oder </w:t>
            </w:r>
            <w:r w:rsidR="00D17D9F">
              <w:rPr>
                <w:rFonts w:ascii="Calibri" w:hAnsi="Calibri" w:cs="Tahoma"/>
              </w:rPr>
              <w:t>Ein</w:t>
            </w:r>
            <w:r>
              <w:rPr>
                <w:rFonts w:ascii="Calibri" w:hAnsi="Calibri" w:cs="Tahoma"/>
              </w:rPr>
              <w:t xml:space="preserve">satz von Fakultätsmitteln, z.B. </w:t>
            </w:r>
            <w:r w:rsidR="00D17D9F">
              <w:rPr>
                <w:rFonts w:ascii="Calibri" w:hAnsi="Calibri" w:cs="Tahoma"/>
              </w:rPr>
              <w:t>Studienzuschussmit</w:t>
            </w:r>
            <w:r>
              <w:rPr>
                <w:rFonts w:ascii="Calibri" w:hAnsi="Calibri" w:cs="Tahoma"/>
              </w:rPr>
              <w:t>tel</w:t>
            </w:r>
          </w:p>
        </w:tc>
        <w:tc>
          <w:tcPr>
            <w:tcW w:w="2941" w:type="dxa"/>
            <w:tcBorders>
              <w:left w:val="single" w:sz="4" w:space="0" w:color="auto"/>
            </w:tcBorders>
          </w:tcPr>
          <w:p w14:paraId="7F855B72" w14:textId="77777777" w:rsidR="00470623" w:rsidRPr="00470623" w:rsidRDefault="00470623" w:rsidP="00470623">
            <w:pPr>
              <w:rPr>
                <w:rFonts w:ascii="Calibri" w:hAnsi="Calibri" w:cs="Tahoma"/>
                <w:b/>
              </w:rPr>
            </w:pPr>
            <w:r w:rsidRPr="00470623">
              <w:rPr>
                <w:rFonts w:ascii="Calibri" w:hAnsi="Calibri" w:cs="Tahoma"/>
                <w:b/>
              </w:rPr>
              <w:t>Die Teilnahme an Kongressen wird insbesondere dann gefördert, wenn möglichst viele der folgenden Punkte erfüllt sind:</w:t>
            </w:r>
          </w:p>
          <w:p w14:paraId="3A122451" w14:textId="77777777" w:rsidR="003D442D" w:rsidRPr="00470623" w:rsidRDefault="003D442D" w:rsidP="003D442D">
            <w:pPr>
              <w:ind w:left="298" w:hanging="298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1.</w:t>
            </w:r>
            <w:r>
              <w:rPr>
                <w:rFonts w:ascii="Calibri" w:hAnsi="Calibri" w:cs="Tahoma"/>
              </w:rPr>
              <w:tab/>
              <w:t>Präsentation von</w:t>
            </w:r>
            <w:r w:rsidRPr="00470623">
              <w:rPr>
                <w:rFonts w:ascii="Calibri" w:hAnsi="Calibri" w:cs="Tahoma"/>
              </w:rPr>
              <w:t xml:space="preserve"> eigenen Ergebnisse durch einen (Kurz)Vortrag oder Poster</w:t>
            </w:r>
          </w:p>
          <w:p w14:paraId="650813A9" w14:textId="77777777" w:rsidR="003D442D" w:rsidRPr="003D442D" w:rsidRDefault="003D442D" w:rsidP="003D442D">
            <w:pPr>
              <w:ind w:left="298" w:hanging="298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</w:t>
            </w:r>
            <w:r w:rsidRPr="003D442D">
              <w:rPr>
                <w:rFonts w:ascii="Calibri" w:hAnsi="Calibri" w:cs="Tahoma"/>
              </w:rPr>
              <w:t>.</w:t>
            </w:r>
            <w:r w:rsidRPr="003D442D">
              <w:rPr>
                <w:rFonts w:ascii="Calibri" w:hAnsi="Calibri" w:cs="Tahoma"/>
              </w:rPr>
              <w:tab/>
              <w:t xml:space="preserve">Impulse für die zukünftige </w:t>
            </w:r>
            <w:r>
              <w:rPr>
                <w:rFonts w:ascii="Calibri" w:hAnsi="Calibri" w:cs="Tahoma"/>
              </w:rPr>
              <w:t xml:space="preserve">eigene </w:t>
            </w:r>
            <w:r w:rsidRPr="003D442D">
              <w:rPr>
                <w:rFonts w:ascii="Calibri" w:hAnsi="Calibri" w:cs="Tahoma"/>
              </w:rPr>
              <w:t>Forschung sind zu erwarten</w:t>
            </w:r>
          </w:p>
          <w:p w14:paraId="01E72B3E" w14:textId="77777777" w:rsidR="003D442D" w:rsidRPr="003D442D" w:rsidRDefault="003D442D" w:rsidP="003D442D">
            <w:pPr>
              <w:ind w:left="298" w:hanging="298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</w:t>
            </w:r>
            <w:r w:rsidRPr="003D442D">
              <w:rPr>
                <w:rFonts w:ascii="Calibri" w:hAnsi="Calibri" w:cs="Tahoma"/>
              </w:rPr>
              <w:t>.</w:t>
            </w:r>
            <w:r w:rsidRPr="003D442D">
              <w:rPr>
                <w:rFonts w:ascii="Calibri" w:hAnsi="Calibri" w:cs="Tahoma"/>
              </w:rPr>
              <w:tab/>
              <w:t>Kontakt zu/Diskussion mit führenden Wissenschaftlern oder Kooperationspartnern</w:t>
            </w:r>
          </w:p>
          <w:p w14:paraId="1C728BC5" w14:textId="77777777" w:rsidR="00470623" w:rsidRPr="00470623" w:rsidRDefault="003D442D" w:rsidP="00470623">
            <w:pPr>
              <w:ind w:left="298" w:hanging="298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</w:t>
            </w:r>
            <w:r w:rsidR="00470623" w:rsidRPr="00470623">
              <w:rPr>
                <w:rFonts w:ascii="Calibri" w:hAnsi="Calibri" w:cs="Tahoma"/>
              </w:rPr>
              <w:t>.</w:t>
            </w:r>
            <w:r w:rsidR="00470623" w:rsidRPr="00470623">
              <w:rPr>
                <w:rFonts w:ascii="Calibri" w:hAnsi="Calibri" w:cs="Tahoma"/>
              </w:rPr>
              <w:tab/>
              <w:t>Konk</w:t>
            </w:r>
            <w:r w:rsidR="00D75F03">
              <w:rPr>
                <w:rFonts w:ascii="Calibri" w:hAnsi="Calibri" w:cs="Tahoma"/>
              </w:rPr>
              <w:t xml:space="preserve">rete Angaben zu Ort, Zeitpunkt </w:t>
            </w:r>
            <w:r w:rsidR="00470623" w:rsidRPr="00470623">
              <w:rPr>
                <w:rFonts w:ascii="Calibri" w:hAnsi="Calibri" w:cs="Tahoma"/>
              </w:rPr>
              <w:t xml:space="preserve">und Themenstellung des Kongresses </w:t>
            </w:r>
          </w:p>
          <w:p w14:paraId="7168B86B" w14:textId="77777777" w:rsidR="00470623" w:rsidRPr="00470623" w:rsidRDefault="00D17D9F" w:rsidP="00470623">
            <w:pPr>
              <w:ind w:left="298" w:hanging="298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5</w:t>
            </w:r>
            <w:r w:rsidR="00470623" w:rsidRPr="00470623">
              <w:rPr>
                <w:rFonts w:ascii="Calibri" w:hAnsi="Calibri" w:cs="Tahoma"/>
              </w:rPr>
              <w:t>.</w:t>
            </w:r>
            <w:r w:rsidR="00470623" w:rsidRPr="00470623">
              <w:rPr>
                <w:rFonts w:ascii="Calibri" w:hAnsi="Calibri" w:cs="Tahoma"/>
              </w:rPr>
              <w:tab/>
              <w:t xml:space="preserve">Detaillierte Kostenaufstellung (Reisekosten, Unterkunft, Teilnahmegebühr) </w:t>
            </w:r>
          </w:p>
          <w:p w14:paraId="5977C606" w14:textId="77777777" w:rsidR="00470623" w:rsidRPr="0005405B" w:rsidRDefault="00D17D9F" w:rsidP="0005405B">
            <w:pPr>
              <w:ind w:left="298" w:hanging="298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  <w:r w:rsidR="00470623" w:rsidRPr="00470623">
              <w:rPr>
                <w:rFonts w:ascii="Calibri" w:hAnsi="Calibri" w:cs="Tahoma"/>
              </w:rPr>
              <w:t>.</w:t>
            </w:r>
            <w:r w:rsidR="00470623" w:rsidRPr="00470623">
              <w:rPr>
                <w:rFonts w:ascii="Calibri" w:hAnsi="Calibri" w:cs="Tahoma"/>
              </w:rPr>
              <w:tab/>
            </w:r>
            <w:r w:rsidR="00886BED">
              <w:rPr>
                <w:rFonts w:ascii="Calibri" w:hAnsi="Calibri" w:cs="Tahoma"/>
              </w:rPr>
              <w:t>K</w:t>
            </w:r>
            <w:r w:rsidR="003D442D">
              <w:rPr>
                <w:rFonts w:ascii="Calibri" w:hAnsi="Calibri" w:cs="Tahoma"/>
              </w:rPr>
              <w:t>ofinanzierung</w:t>
            </w:r>
            <w:r w:rsidR="000A0B76">
              <w:rPr>
                <w:rFonts w:ascii="Calibri" w:hAnsi="Calibri" w:cs="Tahoma"/>
              </w:rPr>
              <w:t xml:space="preserve"> der Reise, insbesondere bei Doktoranden durch den Lehrstuhl/das Institut/</w:t>
            </w:r>
            <w:r>
              <w:rPr>
                <w:rFonts w:ascii="Calibri" w:hAnsi="Calibri" w:cs="Tahoma"/>
              </w:rPr>
              <w:t xml:space="preserve"> Förderprogramme (z.B. SFBs)</w:t>
            </w:r>
          </w:p>
        </w:tc>
      </w:tr>
      <w:tr w:rsidR="00456AE9" w:rsidRPr="00C15D26" w14:paraId="59F4338D" w14:textId="77777777" w:rsidTr="005A5BDE">
        <w:tc>
          <w:tcPr>
            <w:tcW w:w="9570" w:type="dxa"/>
            <w:gridSpan w:val="4"/>
          </w:tcPr>
          <w:p w14:paraId="6106B901" w14:textId="5C3E80EE" w:rsidR="00456AE9" w:rsidRPr="00C15D26" w:rsidRDefault="00456AE9" w:rsidP="00217FB6">
            <w:pPr>
              <w:rPr>
                <w:rFonts w:ascii="Calibri" w:hAnsi="Calibri" w:cs="Tahoma"/>
              </w:rPr>
            </w:pPr>
            <w:r w:rsidRPr="00C6220D">
              <w:rPr>
                <w:rFonts w:ascii="Calibri" w:hAnsi="Calibri" w:cs="Tahoma"/>
                <w:b/>
                <w:color w:val="002060"/>
              </w:rPr>
              <w:lastRenderedPageBreak/>
              <w:t xml:space="preserve">Die Förderrichtlinien und Hinweise zur Antragstellung finden Sie </w:t>
            </w:r>
            <w:r w:rsidR="002C55F2">
              <w:rPr>
                <w:rFonts w:ascii="Calibri" w:hAnsi="Calibri" w:cs="Tahoma"/>
                <w:b/>
                <w:color w:val="002060"/>
              </w:rPr>
              <w:t>auf der Homepage des Unibundes.</w:t>
            </w:r>
            <w:r w:rsidR="00217FB6">
              <w:rPr>
                <w:rFonts w:ascii="Calibri" w:hAnsi="Calibri" w:cs="Tahoma"/>
                <w:b/>
                <w:color w:val="425EA9" w:themeColor="accent5" w:themeShade="BF"/>
              </w:rPr>
              <w:br/>
            </w:r>
            <w:r w:rsidRPr="009B4E48">
              <w:rPr>
                <w:rFonts w:ascii="Calibri" w:hAnsi="Calibri" w:cs="Tahoma"/>
              </w:rPr>
              <w:t>Die Antragssprache ist Deutsch.</w:t>
            </w:r>
          </w:p>
        </w:tc>
      </w:tr>
      <w:tr w:rsidR="009A0323" w:rsidRPr="00C15D26" w14:paraId="62D00127" w14:textId="77777777" w:rsidTr="005A5BDE">
        <w:tc>
          <w:tcPr>
            <w:tcW w:w="9570" w:type="dxa"/>
            <w:gridSpan w:val="4"/>
          </w:tcPr>
          <w:p w14:paraId="086AA069" w14:textId="02F8CBDE" w:rsidR="009A0323" w:rsidRDefault="009A0323" w:rsidP="009B4E48">
            <w:pPr>
              <w:tabs>
                <w:tab w:val="left" w:pos="2410"/>
              </w:tabs>
              <w:spacing w:before="40" w:after="40"/>
              <w:rPr>
                <w:rFonts w:ascii="Calibri" w:hAnsi="Calibri" w:cs="Tahoma"/>
              </w:rPr>
            </w:pPr>
            <w:r w:rsidRPr="009B4E48">
              <w:rPr>
                <w:rFonts w:ascii="Calibri" w:hAnsi="Calibri" w:cs="Tahoma"/>
                <w:b/>
                <w:color w:val="002060"/>
              </w:rPr>
              <w:t xml:space="preserve">Einsendung </w:t>
            </w:r>
            <w:r w:rsidR="009B4E48" w:rsidRPr="009B4E48">
              <w:rPr>
                <w:rFonts w:ascii="Calibri" w:hAnsi="Calibri" w:cs="Tahoma"/>
                <w:b/>
                <w:color w:val="002060"/>
              </w:rPr>
              <w:t>des Antrags:</w:t>
            </w:r>
            <w:r w:rsidR="009B4E48">
              <w:rPr>
                <w:rFonts w:ascii="Calibri" w:hAnsi="Calibri" w:cs="Tahoma"/>
              </w:rPr>
              <w:tab/>
              <w:t xml:space="preserve">1) </w:t>
            </w:r>
            <w:r w:rsidR="009B4E48" w:rsidRPr="009B4E48">
              <w:rPr>
                <w:rFonts w:ascii="Calibri" w:hAnsi="Calibri" w:cs="Tahoma"/>
              </w:rPr>
              <w:t xml:space="preserve">auf Papier </w:t>
            </w:r>
            <w:r w:rsidR="009B4E48">
              <w:rPr>
                <w:rFonts w:ascii="Calibri" w:hAnsi="Calibri" w:cs="Tahoma"/>
              </w:rPr>
              <w:t>über das Dekanat Ihrer Fakultät und</w:t>
            </w:r>
            <w:r w:rsidR="009B4E48">
              <w:rPr>
                <w:rFonts w:ascii="Calibri" w:hAnsi="Calibri" w:cs="Tahoma"/>
                <w:b/>
              </w:rPr>
              <w:br/>
            </w:r>
            <w:r w:rsidR="009B4E48">
              <w:rPr>
                <w:rFonts w:ascii="Calibri" w:hAnsi="Calibri" w:cs="Tahoma"/>
              </w:rPr>
              <w:tab/>
              <w:t>2) zusätzlich als PDF-Dokument an vorstand</w:t>
            </w:r>
            <w:r w:rsidR="00CF5B32">
              <w:rPr>
                <w:rFonts w:ascii="Calibri" w:hAnsi="Calibri" w:cs="Tahoma"/>
              </w:rPr>
              <w:t>.unibund</w:t>
            </w:r>
            <w:r w:rsidR="009B4E48">
              <w:rPr>
                <w:rFonts w:ascii="Calibri" w:hAnsi="Calibri" w:cs="Tahoma"/>
              </w:rPr>
              <w:t>@uni-wuerzburg.de</w:t>
            </w:r>
          </w:p>
          <w:p w14:paraId="7D989D1B" w14:textId="77777777" w:rsidR="009B4E48" w:rsidRPr="00C15D26" w:rsidRDefault="009B4E48" w:rsidP="006B6556">
            <w:pPr>
              <w:tabs>
                <w:tab w:val="left" w:pos="2268"/>
              </w:tabs>
              <w:spacing w:before="40" w:after="4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Anträge von Angehörigen zentraler Einrichtun</w:t>
            </w:r>
            <w:r w:rsidR="006B6556">
              <w:rPr>
                <w:rFonts w:ascii="Calibri" w:hAnsi="Calibri" w:cs="Tahoma"/>
              </w:rPr>
              <w:t>gen richten Sie bitte direkt an</w:t>
            </w:r>
            <w:r>
              <w:rPr>
                <w:rFonts w:ascii="Calibri" w:hAnsi="Calibri" w:cs="Tahoma"/>
              </w:rPr>
              <w:t>:</w:t>
            </w:r>
          </w:p>
        </w:tc>
      </w:tr>
      <w:tr w:rsidR="009A0323" w:rsidRPr="00C15D26" w14:paraId="60C680C0" w14:textId="77777777" w:rsidTr="005A5BDE">
        <w:tc>
          <w:tcPr>
            <w:tcW w:w="5211" w:type="dxa"/>
            <w:gridSpan w:val="2"/>
          </w:tcPr>
          <w:p w14:paraId="60C9282E" w14:textId="77777777" w:rsidR="006B6556" w:rsidRPr="006B6556" w:rsidRDefault="006B6556" w:rsidP="006B6556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 xml:space="preserve">Dr. </w:t>
            </w:r>
            <w:r w:rsidR="006B79EB">
              <w:rPr>
                <w:rFonts w:ascii="Calibri" w:hAnsi="Calibri" w:cs="Tahoma"/>
              </w:rPr>
              <w:t>Hans-Christian Schmitt</w:t>
            </w:r>
          </w:p>
          <w:p w14:paraId="201765F2" w14:textId="77777777" w:rsidR="006B6556" w:rsidRPr="006B6556" w:rsidRDefault="006B6556" w:rsidP="006B6556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>Schriftführer des Universitätsbundes Würzburg</w:t>
            </w:r>
          </w:p>
          <w:p w14:paraId="3CAECAB5" w14:textId="77777777" w:rsidR="006B6556" w:rsidRPr="006B6556" w:rsidRDefault="006B6556" w:rsidP="006B6556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 xml:space="preserve">Institut für </w:t>
            </w:r>
            <w:r w:rsidR="006B79EB">
              <w:rPr>
                <w:rFonts w:ascii="Calibri" w:hAnsi="Calibri" w:cs="Tahoma"/>
              </w:rPr>
              <w:t>Physikalische und Theoretische</w:t>
            </w:r>
            <w:r w:rsidRPr="006B6556">
              <w:rPr>
                <w:rFonts w:ascii="Calibri" w:hAnsi="Calibri" w:cs="Tahoma"/>
              </w:rPr>
              <w:t xml:space="preserve"> Chemie</w:t>
            </w:r>
          </w:p>
          <w:p w14:paraId="18A35AC5" w14:textId="77777777" w:rsidR="006B6556" w:rsidRPr="006B6556" w:rsidRDefault="006B6556" w:rsidP="006B6556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>Am Hubland</w:t>
            </w:r>
          </w:p>
          <w:p w14:paraId="4DDE0950" w14:textId="77777777" w:rsidR="009A0323" w:rsidRPr="00C15D26" w:rsidRDefault="006B6556" w:rsidP="006B6556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>97074 Würzburg</w:t>
            </w:r>
          </w:p>
        </w:tc>
        <w:tc>
          <w:tcPr>
            <w:tcW w:w="4359" w:type="dxa"/>
            <w:gridSpan w:val="2"/>
          </w:tcPr>
          <w:p w14:paraId="5A18226B" w14:textId="77777777" w:rsidR="009A0323" w:rsidRPr="00C15D26" w:rsidRDefault="009A0323" w:rsidP="004443E3">
            <w:pPr>
              <w:spacing w:before="20" w:after="20"/>
              <w:rPr>
                <w:rFonts w:ascii="Calibri" w:hAnsi="Calibri" w:cs="Tahoma"/>
                <w:u w:val="single"/>
              </w:rPr>
            </w:pPr>
            <w:r w:rsidRPr="00C15D26">
              <w:rPr>
                <w:rFonts w:ascii="Calibri" w:hAnsi="Calibri" w:cs="Tahoma"/>
                <w:u w:val="single"/>
              </w:rPr>
              <w:t>Kontakt</w:t>
            </w:r>
            <w:r w:rsidR="00ED5DBC" w:rsidRPr="00C15D26">
              <w:rPr>
                <w:rFonts w:ascii="Calibri" w:hAnsi="Calibri" w:cs="Tahoma"/>
                <w:u w:val="single"/>
              </w:rPr>
              <w:t xml:space="preserve"> und Rückfragen bei</w:t>
            </w:r>
            <w:r w:rsidRPr="00C15D26">
              <w:rPr>
                <w:rFonts w:ascii="Calibri" w:hAnsi="Calibri" w:cs="Tahoma"/>
                <w:u w:val="single"/>
              </w:rPr>
              <w:t>:</w:t>
            </w:r>
          </w:p>
          <w:p w14:paraId="6AED5356" w14:textId="77777777" w:rsidR="009A0323" w:rsidRPr="00C15D26" w:rsidRDefault="009A0323" w:rsidP="004443E3">
            <w:pPr>
              <w:spacing w:before="20" w:after="20"/>
              <w:rPr>
                <w:rFonts w:ascii="Calibri" w:hAnsi="Calibri" w:cs="Tahoma"/>
              </w:rPr>
            </w:pPr>
            <w:r w:rsidRPr="00C15D26">
              <w:rPr>
                <w:rFonts w:ascii="Calibri" w:hAnsi="Calibri" w:cs="Tahoma"/>
              </w:rPr>
              <w:t xml:space="preserve">Dr. </w:t>
            </w:r>
            <w:r w:rsidR="006B79EB">
              <w:rPr>
                <w:rFonts w:ascii="Calibri" w:hAnsi="Calibri" w:cs="Tahoma"/>
              </w:rPr>
              <w:t>Hans-Christian Schmitt</w:t>
            </w:r>
            <w:r w:rsidRPr="00C15D26">
              <w:rPr>
                <w:rFonts w:ascii="Calibri" w:hAnsi="Calibri" w:cs="Tahoma"/>
              </w:rPr>
              <w:t xml:space="preserve"> (0931 31-8</w:t>
            </w:r>
            <w:r w:rsidR="006B79EB">
              <w:rPr>
                <w:rFonts w:ascii="Calibri" w:hAnsi="Calibri" w:cs="Tahoma"/>
              </w:rPr>
              <w:t>0522</w:t>
            </w:r>
            <w:r w:rsidRPr="00C15D26">
              <w:rPr>
                <w:rFonts w:ascii="Calibri" w:hAnsi="Calibri" w:cs="Tahoma"/>
              </w:rPr>
              <w:t>)</w:t>
            </w:r>
          </w:p>
          <w:p w14:paraId="2DA2FCBC" w14:textId="7F0F5CC2" w:rsidR="009A0323" w:rsidRPr="00C15D26" w:rsidRDefault="00772979" w:rsidP="004443E3">
            <w:pPr>
              <w:spacing w:before="20" w:after="2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E-Mail: </w:t>
            </w:r>
            <w:r w:rsidR="009A0323" w:rsidRPr="00C15D26">
              <w:rPr>
                <w:rFonts w:ascii="Calibri" w:hAnsi="Calibri" w:cs="Tahoma"/>
              </w:rPr>
              <w:t>vorstand</w:t>
            </w:r>
            <w:r w:rsidR="004A6D08">
              <w:rPr>
                <w:rFonts w:ascii="Calibri" w:hAnsi="Calibri" w:cs="Tahoma"/>
              </w:rPr>
              <w:t>.unibund</w:t>
            </w:r>
            <w:r w:rsidR="009A0323" w:rsidRPr="00C15D26">
              <w:rPr>
                <w:rFonts w:ascii="Calibri" w:hAnsi="Calibri" w:cs="Tahoma"/>
              </w:rPr>
              <w:t>@uni-wuerzburg.de</w:t>
            </w:r>
          </w:p>
        </w:tc>
      </w:tr>
      <w:tr w:rsidR="00F42F8D" w:rsidRPr="00C15D26" w14:paraId="32EE2AB9" w14:textId="77777777" w:rsidTr="005A5BDE">
        <w:tc>
          <w:tcPr>
            <w:tcW w:w="9570" w:type="dxa"/>
            <w:gridSpan w:val="4"/>
          </w:tcPr>
          <w:p w14:paraId="3A463864" w14:textId="105B54BA" w:rsidR="00F42F8D" w:rsidRPr="00C15D26" w:rsidRDefault="00F42F8D" w:rsidP="004C0AD1">
            <w:pPr>
              <w:spacing w:before="20" w:after="20"/>
              <w:rPr>
                <w:rFonts w:ascii="Calibri" w:hAnsi="Calibri" w:cs="Tahoma"/>
              </w:rPr>
            </w:pPr>
            <w:r w:rsidRPr="009B4E48">
              <w:rPr>
                <w:rFonts w:ascii="Calibri" w:hAnsi="Calibri" w:cs="Tahoma"/>
                <w:b/>
                <w:color w:val="002060"/>
              </w:rPr>
              <w:t xml:space="preserve">Abgabetermin der Dekanate </w:t>
            </w:r>
            <w:r w:rsidR="00F861D7" w:rsidRPr="009B4E48">
              <w:rPr>
                <w:rFonts w:ascii="Calibri" w:hAnsi="Calibri" w:cs="Tahoma"/>
                <w:b/>
                <w:color w:val="002060"/>
              </w:rPr>
              <w:t xml:space="preserve">und zentralen Einrichtungen </w:t>
            </w:r>
            <w:r w:rsidRPr="009B4E48">
              <w:rPr>
                <w:rFonts w:ascii="Calibri" w:hAnsi="Calibri" w:cs="Tahoma"/>
                <w:b/>
                <w:color w:val="002060"/>
              </w:rPr>
              <w:t>beim Uni</w:t>
            </w:r>
            <w:r w:rsidR="00924088" w:rsidRPr="009B4E48">
              <w:rPr>
                <w:rFonts w:ascii="Calibri" w:hAnsi="Calibri" w:cs="Tahoma"/>
                <w:b/>
                <w:color w:val="002060"/>
              </w:rPr>
              <w:t>versitäts</w:t>
            </w:r>
            <w:r w:rsidRPr="009B4E48">
              <w:rPr>
                <w:rFonts w:ascii="Calibri" w:hAnsi="Calibri" w:cs="Tahoma"/>
                <w:b/>
                <w:color w:val="002060"/>
              </w:rPr>
              <w:t>bund:</w:t>
            </w:r>
            <w:r w:rsidRPr="009B4E48">
              <w:rPr>
                <w:rFonts w:ascii="Calibri" w:hAnsi="Calibri" w:cs="Tahoma"/>
                <w:color w:val="002060"/>
              </w:rPr>
              <w:t xml:space="preserve"> </w:t>
            </w:r>
            <w:r w:rsidRPr="00F861D7">
              <w:rPr>
                <w:rFonts w:ascii="Calibri" w:hAnsi="Calibri" w:cs="Tahoma"/>
                <w:b/>
                <w:color w:val="C00000"/>
              </w:rPr>
              <w:t>15. Dezember 20</w:t>
            </w:r>
            <w:r w:rsidR="00150855">
              <w:rPr>
                <w:rFonts w:ascii="Calibri" w:hAnsi="Calibri" w:cs="Tahoma"/>
                <w:b/>
                <w:color w:val="C00000"/>
              </w:rPr>
              <w:t>2</w:t>
            </w:r>
            <w:r w:rsidR="002357C7">
              <w:rPr>
                <w:rFonts w:ascii="Calibri" w:hAnsi="Calibri" w:cs="Tahoma"/>
                <w:b/>
                <w:color w:val="C00000"/>
              </w:rPr>
              <w:t>4</w:t>
            </w:r>
            <w:r w:rsidR="00F861D7">
              <w:rPr>
                <w:rFonts w:ascii="Calibri" w:hAnsi="Calibri" w:cs="Tahoma"/>
                <w:b/>
                <w:color w:val="C00000"/>
              </w:rPr>
              <w:br/>
            </w:r>
            <w:r w:rsidR="004C0AD1" w:rsidRPr="00FA4AF2">
              <w:rPr>
                <w:rFonts w:ascii="Calibri" w:hAnsi="Calibri" w:cs="Tahoma"/>
                <w:b/>
                <w:color w:val="FF0000"/>
              </w:rPr>
              <w:t>Achtung:</w:t>
            </w:r>
            <w:r w:rsidR="004C0AD1" w:rsidRPr="00FA4AF2">
              <w:rPr>
                <w:rFonts w:ascii="Calibri" w:hAnsi="Calibri" w:cs="Tahoma"/>
                <w:color w:val="FF0000"/>
              </w:rPr>
              <w:t xml:space="preserve"> </w:t>
            </w:r>
            <w:r w:rsidR="007F4A68" w:rsidRPr="00FA4AF2">
              <w:rPr>
                <w:rFonts w:ascii="Calibri" w:hAnsi="Calibri" w:cs="Tahoma"/>
                <w:color w:val="FF0000"/>
              </w:rPr>
              <w:t>Der</w:t>
            </w:r>
            <w:r w:rsidR="00F861D7" w:rsidRPr="00FA4AF2">
              <w:rPr>
                <w:rFonts w:ascii="Calibri" w:hAnsi="Calibri" w:cs="Tahoma"/>
                <w:color w:val="FF0000"/>
              </w:rPr>
              <w:t xml:space="preserve"> interne Abgabe</w:t>
            </w:r>
            <w:r w:rsidR="007F4A68" w:rsidRPr="00FA4AF2">
              <w:rPr>
                <w:rFonts w:ascii="Calibri" w:hAnsi="Calibri" w:cs="Tahoma"/>
                <w:color w:val="FF0000"/>
              </w:rPr>
              <w:t>stichtag</w:t>
            </w:r>
            <w:r w:rsidR="00F861D7" w:rsidRPr="00FA4AF2">
              <w:rPr>
                <w:rFonts w:ascii="Calibri" w:hAnsi="Calibri" w:cs="Tahoma"/>
                <w:color w:val="FF0000"/>
              </w:rPr>
              <w:t xml:space="preserve"> der Faku</w:t>
            </w:r>
            <w:r w:rsidR="00F52171" w:rsidRPr="00FA4AF2">
              <w:rPr>
                <w:rFonts w:ascii="Calibri" w:hAnsi="Calibri" w:cs="Tahoma"/>
                <w:color w:val="FF0000"/>
              </w:rPr>
              <w:t>ltäten kann deutlich früher liegen</w:t>
            </w:r>
            <w:r w:rsidR="00F861D7" w:rsidRPr="00FA4AF2">
              <w:rPr>
                <w:rFonts w:ascii="Calibri" w:hAnsi="Calibri" w:cs="Tahoma"/>
                <w:color w:val="FF0000"/>
              </w:rPr>
              <w:t>!</w:t>
            </w:r>
          </w:p>
        </w:tc>
      </w:tr>
      <w:tr w:rsidR="00F42F8D" w:rsidRPr="00C15D26" w14:paraId="235A84AB" w14:textId="77777777" w:rsidTr="005A5BDE">
        <w:tc>
          <w:tcPr>
            <w:tcW w:w="9570" w:type="dxa"/>
            <w:gridSpan w:val="4"/>
          </w:tcPr>
          <w:p w14:paraId="75E9BF3D" w14:textId="79D02323" w:rsidR="00F42F8D" w:rsidRPr="00C15D26" w:rsidRDefault="00480512" w:rsidP="00922A3C">
            <w:pPr>
              <w:spacing w:before="20" w:after="20"/>
              <w:rPr>
                <w:rFonts w:ascii="Calibri" w:hAnsi="Calibri" w:cs="Tahoma"/>
              </w:rPr>
            </w:pPr>
            <w:r w:rsidRPr="009B4E48">
              <w:rPr>
                <w:rFonts w:ascii="Calibri" w:hAnsi="Calibri" w:cs="Tahoma"/>
              </w:rPr>
              <w:t>Die Entscheidung</w:t>
            </w:r>
            <w:r>
              <w:rPr>
                <w:rFonts w:ascii="Calibri" w:hAnsi="Calibri" w:cs="Tahoma"/>
                <w:b/>
              </w:rPr>
              <w:t xml:space="preserve"> </w:t>
            </w:r>
            <w:r w:rsidRPr="00480512">
              <w:rPr>
                <w:rFonts w:ascii="Calibri" w:hAnsi="Calibri" w:cs="Tahoma"/>
              </w:rPr>
              <w:t>über die</w:t>
            </w:r>
            <w:r>
              <w:rPr>
                <w:rFonts w:ascii="Calibri" w:hAnsi="Calibri" w:cs="Tahoma"/>
                <w:b/>
              </w:rPr>
              <w:t xml:space="preserve"> </w:t>
            </w:r>
            <w:r>
              <w:rPr>
                <w:rFonts w:ascii="Calibri" w:hAnsi="Calibri" w:cs="Tahoma"/>
              </w:rPr>
              <w:t xml:space="preserve">Anträge trifft </w:t>
            </w:r>
            <w:r w:rsidR="00F42F8D" w:rsidRPr="00C15D26">
              <w:rPr>
                <w:rFonts w:ascii="Calibri" w:hAnsi="Calibri" w:cs="Tahoma"/>
              </w:rPr>
              <w:t>der Gesellschaft</w:t>
            </w:r>
            <w:r w:rsidR="00367992">
              <w:rPr>
                <w:rFonts w:ascii="Calibri" w:hAnsi="Calibri" w:cs="Tahoma"/>
              </w:rPr>
              <w:t>srat</w:t>
            </w:r>
            <w:r>
              <w:rPr>
                <w:rFonts w:ascii="Calibri" w:hAnsi="Calibri" w:cs="Tahoma"/>
              </w:rPr>
              <w:t xml:space="preserve"> des Universitätsbundes </w:t>
            </w:r>
            <w:r w:rsidR="008A6765">
              <w:rPr>
                <w:rFonts w:ascii="Calibri" w:hAnsi="Calibri" w:cs="Tahoma"/>
                <w:b/>
                <w:color w:val="002060"/>
              </w:rPr>
              <w:t>Ende</w:t>
            </w:r>
            <w:r w:rsidR="00F42F8D" w:rsidRPr="00217FB6">
              <w:rPr>
                <w:rFonts w:ascii="Calibri" w:hAnsi="Calibri" w:cs="Tahoma"/>
                <w:b/>
                <w:color w:val="002060"/>
              </w:rPr>
              <w:t xml:space="preserve"> </w:t>
            </w:r>
            <w:r w:rsidR="008D2B16">
              <w:rPr>
                <w:rFonts w:ascii="Calibri" w:hAnsi="Calibri" w:cs="Tahoma"/>
                <w:b/>
                <w:color w:val="002060"/>
              </w:rPr>
              <w:t>März</w:t>
            </w:r>
            <w:r w:rsidR="00150855">
              <w:rPr>
                <w:rFonts w:ascii="Calibri" w:hAnsi="Calibri" w:cs="Tahoma"/>
                <w:b/>
                <w:color w:val="002060"/>
              </w:rPr>
              <w:t xml:space="preserve"> 202</w:t>
            </w:r>
            <w:r w:rsidR="002357C7">
              <w:rPr>
                <w:rFonts w:ascii="Calibri" w:hAnsi="Calibri" w:cs="Tahoma"/>
                <w:b/>
                <w:color w:val="002060"/>
              </w:rPr>
              <w:t>5</w:t>
            </w:r>
          </w:p>
        </w:tc>
      </w:tr>
    </w:tbl>
    <w:p w14:paraId="62A05130" w14:textId="77777777" w:rsidR="00ED6FDB" w:rsidRPr="003E5D70" w:rsidRDefault="00F42F8D" w:rsidP="00F42F8D">
      <w:pPr>
        <w:spacing w:before="120" w:after="120"/>
        <w:jc w:val="center"/>
        <w:rPr>
          <w:rFonts w:ascii="Calibri" w:hAnsi="Calibri" w:cs="Times New Roman"/>
          <w:b/>
          <w:sz w:val="28"/>
        </w:rPr>
      </w:pPr>
      <w:r w:rsidRPr="003E5D70">
        <w:rPr>
          <w:rFonts w:ascii="Calibri" w:hAnsi="Calibri" w:cs="Times New Roman"/>
          <w:b/>
          <w:sz w:val="28"/>
        </w:rPr>
        <w:t xml:space="preserve">Angaben </w:t>
      </w:r>
      <w:r w:rsidR="00E64AC2" w:rsidRPr="003E5D70">
        <w:rPr>
          <w:rFonts w:ascii="Calibri" w:hAnsi="Calibri" w:cs="Times New Roman"/>
          <w:b/>
          <w:sz w:val="28"/>
        </w:rPr>
        <w:t>zum Antrag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D6FDB" w:rsidRPr="00C15D26" w14:paraId="0A0900D8" w14:textId="77777777" w:rsidTr="00B630DC">
        <w:tc>
          <w:tcPr>
            <w:tcW w:w="4219" w:type="dxa"/>
          </w:tcPr>
          <w:p w14:paraId="3B5779B3" w14:textId="77777777" w:rsidR="00ED6FDB" w:rsidRDefault="00ED6FDB" w:rsidP="00E64AC2">
            <w:pPr>
              <w:spacing w:before="20" w:afterLines="20" w:after="48"/>
              <w:rPr>
                <w:rFonts w:ascii="Calibri" w:hAnsi="Calibri" w:cs="Times New Roman"/>
              </w:rPr>
            </w:pPr>
            <w:r w:rsidRPr="00C15D26">
              <w:rPr>
                <w:rFonts w:ascii="Calibri" w:hAnsi="Calibri" w:cs="Times New Roman"/>
              </w:rPr>
              <w:t>Antragsteller/in</w:t>
            </w:r>
            <w:r w:rsidR="007C4BAF" w:rsidRPr="00C15D26">
              <w:rPr>
                <w:rFonts w:ascii="Calibri" w:hAnsi="Calibri" w:cs="Times New Roman"/>
              </w:rPr>
              <w:t>:</w:t>
            </w:r>
          </w:p>
          <w:p w14:paraId="25E4AB02" w14:textId="77777777" w:rsidR="008849D9" w:rsidRPr="00C15D26" w:rsidRDefault="008849D9" w:rsidP="00E64AC2">
            <w:pPr>
              <w:spacing w:before="20" w:afterLines="20" w:after="48"/>
              <w:rPr>
                <w:rFonts w:ascii="Calibri" w:hAnsi="Calibri" w:cs="Times New Roman"/>
              </w:rPr>
            </w:pPr>
          </w:p>
        </w:tc>
        <w:tc>
          <w:tcPr>
            <w:tcW w:w="5387" w:type="dxa"/>
          </w:tcPr>
          <w:p w14:paraId="5081438B" w14:textId="77777777" w:rsidR="00ED6FDB" w:rsidRPr="00C15D26" w:rsidRDefault="00ED6FDB">
            <w:pPr>
              <w:rPr>
                <w:rFonts w:ascii="Calibri" w:hAnsi="Calibri" w:cs="Times New Roman"/>
              </w:rPr>
            </w:pPr>
          </w:p>
        </w:tc>
      </w:tr>
      <w:tr w:rsidR="00ED6FDB" w:rsidRPr="00C15D26" w14:paraId="4AE4C9C5" w14:textId="77777777" w:rsidTr="00B630DC">
        <w:trPr>
          <w:trHeight w:val="809"/>
        </w:trPr>
        <w:tc>
          <w:tcPr>
            <w:tcW w:w="4219" w:type="dxa"/>
          </w:tcPr>
          <w:p w14:paraId="16720DAD" w14:textId="77777777" w:rsidR="00ED6FDB" w:rsidRDefault="00E64AC2" w:rsidP="00E64AC2">
            <w:pPr>
              <w:spacing w:before="20" w:afterLines="20" w:after="48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Einrichtung</w:t>
            </w:r>
            <w:r w:rsidR="008849D9">
              <w:rPr>
                <w:rFonts w:ascii="Calibri" w:hAnsi="Calibri" w:cs="Times New Roman"/>
              </w:rPr>
              <w:t>/Institut</w:t>
            </w:r>
          </w:p>
          <w:p w14:paraId="308369F5" w14:textId="77777777" w:rsidR="001E0A04" w:rsidRPr="00C15D26" w:rsidRDefault="001E0A04" w:rsidP="00E64AC2">
            <w:pPr>
              <w:spacing w:before="20" w:afterLines="20" w:after="48"/>
              <w:rPr>
                <w:rFonts w:ascii="Calibri" w:hAnsi="Calibri" w:cs="Times New Roman"/>
              </w:rPr>
            </w:pPr>
          </w:p>
        </w:tc>
        <w:tc>
          <w:tcPr>
            <w:tcW w:w="5387" w:type="dxa"/>
          </w:tcPr>
          <w:p w14:paraId="3C84BA1D" w14:textId="77777777" w:rsidR="00ED6FDB" w:rsidRPr="00C15D26" w:rsidRDefault="00ED6FDB">
            <w:pPr>
              <w:rPr>
                <w:rFonts w:ascii="Calibri" w:hAnsi="Calibri" w:cs="Times New Roman"/>
              </w:rPr>
            </w:pPr>
          </w:p>
        </w:tc>
      </w:tr>
      <w:tr w:rsidR="008043F3" w:rsidRPr="00C15D26" w14:paraId="43B68BBF" w14:textId="77777777" w:rsidTr="00B630DC">
        <w:tc>
          <w:tcPr>
            <w:tcW w:w="4219" w:type="dxa"/>
          </w:tcPr>
          <w:p w14:paraId="461D5F3C" w14:textId="77777777" w:rsidR="008043F3" w:rsidRDefault="008043F3" w:rsidP="00D979FC">
            <w:pPr>
              <w:spacing w:before="20" w:afterLines="20" w:after="48"/>
              <w:rPr>
                <w:rFonts w:ascii="Calibri" w:hAnsi="Calibri" w:cs="Times New Roman"/>
              </w:rPr>
            </w:pPr>
            <w:r w:rsidRPr="00C15D26">
              <w:rPr>
                <w:rFonts w:ascii="Calibri" w:hAnsi="Calibri" w:cs="Times New Roman"/>
              </w:rPr>
              <w:t>Antragsgegenstand (Titel):</w:t>
            </w:r>
          </w:p>
          <w:p w14:paraId="6FDB6460" w14:textId="77777777" w:rsidR="008043F3" w:rsidRPr="00C15D26" w:rsidRDefault="008043F3" w:rsidP="00D979FC">
            <w:pPr>
              <w:spacing w:before="20" w:afterLines="20" w:after="48"/>
              <w:rPr>
                <w:rFonts w:ascii="Calibri" w:hAnsi="Calibri" w:cs="Times New Roman"/>
              </w:rPr>
            </w:pPr>
          </w:p>
        </w:tc>
        <w:tc>
          <w:tcPr>
            <w:tcW w:w="5387" w:type="dxa"/>
          </w:tcPr>
          <w:p w14:paraId="4EA6A013" w14:textId="77777777" w:rsidR="008043F3" w:rsidRDefault="008043F3" w:rsidP="00D979FC">
            <w:pPr>
              <w:rPr>
                <w:rFonts w:ascii="Calibri" w:hAnsi="Calibri" w:cs="Times New Roman"/>
              </w:rPr>
            </w:pPr>
          </w:p>
          <w:p w14:paraId="6957D3A3" w14:textId="77777777" w:rsidR="008043F3" w:rsidRDefault="008043F3" w:rsidP="00D979FC">
            <w:pPr>
              <w:rPr>
                <w:rFonts w:ascii="Calibri" w:hAnsi="Calibri" w:cs="Times New Roman"/>
              </w:rPr>
            </w:pPr>
          </w:p>
          <w:p w14:paraId="695F1324" w14:textId="77777777" w:rsidR="008043F3" w:rsidRDefault="008043F3" w:rsidP="00D979FC">
            <w:pPr>
              <w:rPr>
                <w:rFonts w:ascii="Calibri" w:hAnsi="Calibri" w:cs="Times New Roman"/>
              </w:rPr>
            </w:pPr>
          </w:p>
          <w:p w14:paraId="7F6E40BD" w14:textId="77777777" w:rsidR="008043F3" w:rsidRPr="00C15D26" w:rsidRDefault="008043F3" w:rsidP="00D979FC">
            <w:pPr>
              <w:rPr>
                <w:rFonts w:ascii="Calibri" w:hAnsi="Calibri" w:cs="Times New Roman"/>
              </w:rPr>
            </w:pPr>
          </w:p>
        </w:tc>
      </w:tr>
      <w:tr w:rsidR="008849D9" w:rsidRPr="00C15D26" w14:paraId="7A4FFEA7" w14:textId="77777777" w:rsidTr="00B630DC">
        <w:tc>
          <w:tcPr>
            <w:tcW w:w="4219" w:type="dxa"/>
          </w:tcPr>
          <w:p w14:paraId="4D1BE63E" w14:textId="77777777" w:rsidR="008849D9" w:rsidRDefault="00BE36EA" w:rsidP="008043F3">
            <w:pPr>
              <w:spacing w:before="20" w:afterLines="20" w:after="48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Förderk</w:t>
            </w:r>
            <w:r w:rsidR="008849D9">
              <w:rPr>
                <w:rFonts w:ascii="Calibri" w:hAnsi="Calibri" w:cs="Times New Roman"/>
              </w:rPr>
              <w:t>ategorie</w:t>
            </w:r>
            <w:r w:rsidR="008043F3">
              <w:rPr>
                <w:rFonts w:ascii="Calibri" w:hAnsi="Calibri" w:cs="Times New Roman"/>
              </w:rPr>
              <w:t xml:space="preserve"> (s. Seite 1 bzw. „Sonstige“</w:t>
            </w:r>
            <w:r w:rsidR="00B630DC">
              <w:rPr>
                <w:rFonts w:ascii="Calibri" w:hAnsi="Calibri" w:cs="Times New Roman"/>
              </w:rPr>
              <w:t>)</w:t>
            </w:r>
          </w:p>
        </w:tc>
        <w:tc>
          <w:tcPr>
            <w:tcW w:w="5387" w:type="dxa"/>
          </w:tcPr>
          <w:p w14:paraId="425CB9C8" w14:textId="77777777" w:rsidR="008849D9" w:rsidRPr="00C15D26" w:rsidRDefault="008849D9">
            <w:pPr>
              <w:rPr>
                <w:rFonts w:ascii="Calibri" w:hAnsi="Calibri" w:cs="Times New Roman"/>
              </w:rPr>
            </w:pPr>
          </w:p>
        </w:tc>
      </w:tr>
      <w:tr w:rsidR="001E0A04" w:rsidRPr="00C15D26" w14:paraId="5723529E" w14:textId="77777777" w:rsidTr="00B630DC">
        <w:tc>
          <w:tcPr>
            <w:tcW w:w="4219" w:type="dxa"/>
            <w:vAlign w:val="center"/>
          </w:tcPr>
          <w:p w14:paraId="69E93411" w14:textId="77777777" w:rsidR="001E0A04" w:rsidRDefault="001E0A04" w:rsidP="00875C22">
            <w:pPr>
              <w:spacing w:before="20" w:afterLines="20" w:after="48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Ungefähre zeitliche Dauer des Projekts</w:t>
            </w:r>
            <w:r w:rsidR="00875C22">
              <w:rPr>
                <w:rFonts w:ascii="Calibri" w:hAnsi="Calibri" w:cs="Times New Roman"/>
              </w:rPr>
              <w:t xml:space="preserve"> (nicht erforderlich bei </w:t>
            </w:r>
            <w:r w:rsidR="00875C22" w:rsidRPr="00875C22">
              <w:rPr>
                <w:rFonts w:ascii="Calibri" w:hAnsi="Calibri" w:cs="Times New Roman"/>
              </w:rPr>
              <w:t>Tagungen, Exkursionen und Tagungsreisen</w:t>
            </w:r>
            <w:r w:rsidR="00875C22">
              <w:rPr>
                <w:rFonts w:ascii="Calibri" w:hAnsi="Calibri" w:cs="Times New Roman"/>
              </w:rPr>
              <w:t>)</w:t>
            </w:r>
          </w:p>
        </w:tc>
        <w:tc>
          <w:tcPr>
            <w:tcW w:w="5387" w:type="dxa"/>
          </w:tcPr>
          <w:p w14:paraId="327F637E" w14:textId="77777777" w:rsidR="00875C22" w:rsidRDefault="00875C22" w:rsidP="00875C22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5C18A127" w14:textId="77777777" w:rsidR="00875C22" w:rsidRPr="001E0A04" w:rsidRDefault="00875C22" w:rsidP="00875C22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37EB40D7" w14:textId="77777777" w:rsidR="001E0A04" w:rsidRPr="00C15D26" w:rsidRDefault="00875C22" w:rsidP="00875C2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ca. ……………. Monate</w:t>
            </w:r>
          </w:p>
        </w:tc>
      </w:tr>
      <w:tr w:rsidR="001E0A04" w:rsidRPr="00C15D26" w14:paraId="2207B728" w14:textId="77777777" w:rsidTr="00B630DC">
        <w:tc>
          <w:tcPr>
            <w:tcW w:w="4219" w:type="dxa"/>
          </w:tcPr>
          <w:p w14:paraId="0125616D" w14:textId="77777777" w:rsidR="001E0A04" w:rsidRDefault="001E0A04" w:rsidP="008043F3">
            <w:pPr>
              <w:spacing w:before="20" w:afterLines="20" w:after="48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Voraussichtlicher Abschluss des Projekts</w:t>
            </w:r>
            <w:r w:rsidR="00875C22">
              <w:rPr>
                <w:rFonts w:ascii="Calibri" w:hAnsi="Calibri" w:cs="Times New Roman"/>
              </w:rPr>
              <w:t xml:space="preserve"> (Monat, Jahr)</w:t>
            </w:r>
          </w:p>
        </w:tc>
        <w:tc>
          <w:tcPr>
            <w:tcW w:w="5387" w:type="dxa"/>
          </w:tcPr>
          <w:p w14:paraId="121746E7" w14:textId="77777777" w:rsidR="001E0A04" w:rsidRPr="00C15D26" w:rsidRDefault="001E0A04">
            <w:pPr>
              <w:rPr>
                <w:rFonts w:ascii="Calibri" w:hAnsi="Calibri" w:cs="Times New Roman"/>
              </w:rPr>
            </w:pPr>
          </w:p>
        </w:tc>
      </w:tr>
      <w:tr w:rsidR="00ED6FDB" w:rsidRPr="00C15D26" w14:paraId="7EEEBFB0" w14:textId="77777777" w:rsidTr="00B630DC">
        <w:tc>
          <w:tcPr>
            <w:tcW w:w="4219" w:type="dxa"/>
            <w:vAlign w:val="center"/>
          </w:tcPr>
          <w:p w14:paraId="1D0A3118" w14:textId="77777777" w:rsidR="00ED6FDB" w:rsidRPr="00E64AC2" w:rsidRDefault="00ED6FDB" w:rsidP="00B630DC">
            <w:pPr>
              <w:spacing w:beforeLines="20" w:before="48" w:afterLines="20" w:after="48"/>
              <w:rPr>
                <w:rFonts w:ascii="Calibri" w:hAnsi="Calibri" w:cs="Times New Roman"/>
                <w:b/>
              </w:rPr>
            </w:pPr>
            <w:r w:rsidRPr="00E64AC2">
              <w:rPr>
                <w:rFonts w:ascii="Calibri" w:hAnsi="Calibri" w:cs="Times New Roman"/>
                <w:b/>
              </w:rPr>
              <w:t>Antragssumme beim Unibund</w:t>
            </w:r>
            <w:r w:rsidR="007C4BAF" w:rsidRPr="00E64AC2">
              <w:rPr>
                <w:rFonts w:ascii="Calibri" w:hAnsi="Calibri" w:cs="Times New Roman"/>
                <w:b/>
              </w:rPr>
              <w:t>:</w:t>
            </w:r>
            <w:r w:rsidR="003D7F61" w:rsidRPr="003D7F61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5387" w:type="dxa"/>
          </w:tcPr>
          <w:p w14:paraId="2B0A205A" w14:textId="77777777" w:rsidR="001E0A04" w:rsidRPr="001E0A04" w:rsidRDefault="001E0A04" w:rsidP="001E0A04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3E87E87C" w14:textId="77777777" w:rsidR="00ED6FDB" w:rsidRPr="00C15D26" w:rsidRDefault="00217FB6" w:rsidP="001E0A04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……………………………. Euro</w:t>
            </w:r>
            <w:r w:rsidR="003D7F61">
              <w:rPr>
                <w:rFonts w:ascii="Calibri" w:hAnsi="Calibri" w:cs="Times New Roman"/>
              </w:rPr>
              <w:t xml:space="preserve"> </w:t>
            </w:r>
            <w:r w:rsidR="001056DC">
              <w:rPr>
                <w:rFonts w:ascii="Calibri" w:hAnsi="Calibri" w:cs="Times New Roman"/>
              </w:rPr>
              <w:t>(auf Hundert Euro gerundet)</w:t>
            </w:r>
          </w:p>
        </w:tc>
      </w:tr>
      <w:tr w:rsidR="001A7176" w:rsidRPr="008C3511" w14:paraId="0BB2C8C4" w14:textId="77777777" w:rsidTr="00B630DC">
        <w:trPr>
          <w:trHeight w:val="788"/>
        </w:trPr>
        <w:tc>
          <w:tcPr>
            <w:tcW w:w="4219" w:type="dxa"/>
            <w:vAlign w:val="center"/>
          </w:tcPr>
          <w:p w14:paraId="283CB4FB" w14:textId="77777777" w:rsidR="001A7176" w:rsidRPr="008C3511" w:rsidRDefault="001A7176" w:rsidP="001E0A04">
            <w:pPr>
              <w:spacing w:before="20" w:afterLines="20" w:after="48"/>
              <w:rPr>
                <w:rFonts w:ascii="Calibri" w:hAnsi="Calibri" w:cs="Calibri"/>
              </w:rPr>
            </w:pPr>
            <w:r w:rsidRPr="008C3511">
              <w:rPr>
                <w:rFonts w:ascii="Calibri" w:hAnsi="Calibri" w:cs="Calibri"/>
              </w:rPr>
              <w:t xml:space="preserve">Höhe der </w:t>
            </w:r>
            <w:r w:rsidR="008E1AE1">
              <w:rPr>
                <w:rFonts w:ascii="Calibri" w:hAnsi="Calibri" w:cs="Calibri"/>
              </w:rPr>
              <w:t>zusätzlichen Eigenbeteiligung, bzw.</w:t>
            </w:r>
            <w:r w:rsidR="008849D9">
              <w:rPr>
                <w:rFonts w:ascii="Calibri" w:hAnsi="Calibri" w:cs="Calibri"/>
              </w:rPr>
              <w:t xml:space="preserve"> </w:t>
            </w:r>
            <w:r w:rsidR="00460A8C">
              <w:rPr>
                <w:rFonts w:ascii="Calibri" w:hAnsi="Calibri" w:cs="Calibri"/>
              </w:rPr>
              <w:t>K</w:t>
            </w:r>
            <w:r w:rsidRPr="008C3511">
              <w:rPr>
                <w:rFonts w:ascii="Calibri" w:hAnsi="Calibri" w:cs="Calibri"/>
              </w:rPr>
              <w:t>of</w:t>
            </w:r>
            <w:r w:rsidR="00C96B20">
              <w:rPr>
                <w:rFonts w:ascii="Calibri" w:hAnsi="Calibri" w:cs="Calibri"/>
              </w:rPr>
              <w:t>inanzierung aus anderen Mitteln</w:t>
            </w:r>
          </w:p>
        </w:tc>
        <w:tc>
          <w:tcPr>
            <w:tcW w:w="5387" w:type="dxa"/>
          </w:tcPr>
          <w:p w14:paraId="3BF7C658" w14:textId="77777777" w:rsidR="001A7176" w:rsidRPr="0089034E" w:rsidRDefault="001A7176" w:rsidP="00B630DC">
            <w:pPr>
              <w:spacing w:before="180"/>
              <w:rPr>
                <w:rFonts w:ascii="Calibri" w:hAnsi="Calibri" w:cs="Calibri"/>
              </w:rPr>
            </w:pPr>
            <w:r w:rsidRPr="0089034E">
              <w:rPr>
                <w:rFonts w:ascii="Calibri" w:hAnsi="Calibri" w:cs="Calibri"/>
              </w:rPr>
              <w:t>Summe:</w:t>
            </w:r>
            <w:r w:rsidR="008E1AE1">
              <w:rPr>
                <w:rFonts w:ascii="Calibri" w:hAnsi="Calibri" w:cs="Calibri"/>
              </w:rPr>
              <w:t xml:space="preserve"> </w:t>
            </w:r>
            <w:r w:rsidR="00E45247">
              <w:rPr>
                <w:rFonts w:ascii="Calibri" w:hAnsi="Calibri" w:cs="Calibri"/>
              </w:rPr>
              <w:t xml:space="preserve"> ....................... Euro</w:t>
            </w:r>
          </w:p>
          <w:p w14:paraId="2B80EA8C" w14:textId="77777777" w:rsidR="001A7176" w:rsidRPr="008C3511" w:rsidRDefault="00000000" w:rsidP="00B630DC">
            <w:pPr>
              <w:tabs>
                <w:tab w:val="left" w:pos="459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178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FB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A7176" w:rsidRPr="0089034E">
              <w:rPr>
                <w:rFonts w:ascii="Calibri" w:hAnsi="Calibri" w:cs="Calibri"/>
              </w:rPr>
              <w:tab/>
              <w:t>keine</w:t>
            </w:r>
          </w:p>
        </w:tc>
      </w:tr>
      <w:tr w:rsidR="001A7176" w:rsidRPr="008C3511" w14:paraId="48BB2133" w14:textId="77777777" w:rsidTr="00B630DC">
        <w:tc>
          <w:tcPr>
            <w:tcW w:w="4219" w:type="dxa"/>
          </w:tcPr>
          <w:p w14:paraId="64CCBAC0" w14:textId="77777777" w:rsidR="001A7176" w:rsidRPr="008C3511" w:rsidRDefault="001A7176" w:rsidP="008849D9">
            <w:pPr>
              <w:spacing w:before="20" w:afterLines="20" w:after="48"/>
              <w:rPr>
                <w:rFonts w:ascii="Calibri" w:hAnsi="Calibri" w:cs="Calibri"/>
              </w:rPr>
            </w:pPr>
            <w:r w:rsidRPr="008C3511">
              <w:rPr>
                <w:rFonts w:ascii="Calibri" w:hAnsi="Calibri" w:cs="Calibri"/>
              </w:rPr>
              <w:t>Werden für den gleichen Antrag von anderer Seite Zuschussmittel erbeten?</w:t>
            </w:r>
          </w:p>
        </w:tc>
        <w:tc>
          <w:tcPr>
            <w:tcW w:w="5387" w:type="dxa"/>
          </w:tcPr>
          <w:p w14:paraId="1D2556C2" w14:textId="77777777" w:rsidR="00C96B20" w:rsidRDefault="00000000" w:rsidP="00C96B20">
            <w:pPr>
              <w:tabs>
                <w:tab w:val="left" w:pos="459"/>
              </w:tabs>
              <w:rPr>
                <w:rFonts w:ascii="Calibri" w:eastAsia="Times New Roman" w:hAnsi="Calibri" w:cs="Calibri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lang w:eastAsia="de-DE"/>
                </w:rPr>
                <w:id w:val="-136104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B20">
                  <w:rPr>
                    <w:rFonts w:ascii="MS Gothic" w:eastAsia="MS Gothic" w:hAnsi="MS Gothic" w:cs="Calibri" w:hint="eastAsia"/>
                    <w:lang w:eastAsia="de-DE"/>
                  </w:rPr>
                  <w:t>☐</w:t>
                </w:r>
              </w:sdtContent>
            </w:sdt>
            <w:r w:rsidR="00C96B20" w:rsidRPr="00C96B20">
              <w:rPr>
                <w:rFonts w:ascii="Calibri" w:eastAsia="Times New Roman" w:hAnsi="Calibri" w:cs="Calibri"/>
                <w:lang w:eastAsia="de-DE"/>
              </w:rPr>
              <w:tab/>
              <w:t>ja</w:t>
            </w:r>
          </w:p>
          <w:p w14:paraId="3C7DFF62" w14:textId="77777777" w:rsidR="001A7176" w:rsidRPr="00C96B20" w:rsidRDefault="00000000" w:rsidP="00C96B20">
            <w:pPr>
              <w:tabs>
                <w:tab w:val="left" w:pos="459"/>
              </w:tabs>
              <w:rPr>
                <w:rFonts w:ascii="Calibri" w:eastAsia="Times New Roman" w:hAnsi="Calibri" w:cs="Calibri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lang w:eastAsia="de-DE"/>
                </w:rPr>
                <w:id w:val="51489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B20">
                  <w:rPr>
                    <w:rFonts w:ascii="MS Gothic" w:eastAsia="MS Gothic" w:hAnsi="MS Gothic" w:cs="Calibri" w:hint="eastAsia"/>
                    <w:lang w:eastAsia="de-DE"/>
                  </w:rPr>
                  <w:t>☐</w:t>
                </w:r>
              </w:sdtContent>
            </w:sdt>
            <w:r w:rsidR="00C96B20">
              <w:rPr>
                <w:rFonts w:ascii="Calibri" w:eastAsia="Times New Roman" w:hAnsi="Calibri" w:cs="Calibri"/>
                <w:lang w:eastAsia="de-DE"/>
              </w:rPr>
              <w:tab/>
              <w:t>nein</w:t>
            </w:r>
          </w:p>
        </w:tc>
      </w:tr>
      <w:tr w:rsidR="001A7176" w:rsidRPr="008C3511" w14:paraId="4C66DC9A" w14:textId="77777777" w:rsidTr="00B630DC">
        <w:trPr>
          <w:trHeight w:val="709"/>
        </w:trPr>
        <w:tc>
          <w:tcPr>
            <w:tcW w:w="4219" w:type="dxa"/>
          </w:tcPr>
          <w:p w14:paraId="4DF5901F" w14:textId="77777777" w:rsidR="00C96B20" w:rsidRPr="00DE73B4" w:rsidRDefault="001A7176" w:rsidP="001A7176">
            <w:pPr>
              <w:pStyle w:val="p6"/>
              <w:tabs>
                <w:tab w:val="left" w:pos="7371"/>
              </w:tabs>
              <w:spacing w:before="20" w:afterLines="20" w:after="48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C3511">
              <w:rPr>
                <w:rFonts w:ascii="Calibri" w:hAnsi="Calibri" w:cs="Calibri"/>
                <w:sz w:val="22"/>
                <w:szCs w:val="22"/>
              </w:rPr>
              <w:t>Wenn ja, von wem und in welcher Höhe?</w:t>
            </w:r>
          </w:p>
        </w:tc>
        <w:tc>
          <w:tcPr>
            <w:tcW w:w="5387" w:type="dxa"/>
          </w:tcPr>
          <w:p w14:paraId="60A6D2FF" w14:textId="77777777" w:rsidR="001A7176" w:rsidRDefault="001A7176" w:rsidP="001A7176">
            <w:pPr>
              <w:rPr>
                <w:rFonts w:ascii="Calibri" w:hAnsi="Calibri" w:cs="Calibri"/>
              </w:rPr>
            </w:pPr>
          </w:p>
          <w:p w14:paraId="7AF96364" w14:textId="77777777" w:rsidR="00B630DC" w:rsidRPr="007E767B" w:rsidRDefault="00B630DC" w:rsidP="001A7176">
            <w:pPr>
              <w:rPr>
                <w:rFonts w:ascii="Calibri" w:hAnsi="Calibri" w:cs="Calibri"/>
              </w:rPr>
            </w:pPr>
          </w:p>
        </w:tc>
      </w:tr>
      <w:tr w:rsidR="008E1AE1" w:rsidRPr="008C3511" w14:paraId="7867BA04" w14:textId="77777777" w:rsidTr="00B630DC">
        <w:tc>
          <w:tcPr>
            <w:tcW w:w="4219" w:type="dxa"/>
          </w:tcPr>
          <w:p w14:paraId="2129E1BB" w14:textId="77777777" w:rsidR="008E1AE1" w:rsidRPr="008C3511" w:rsidRDefault="008E1AE1" w:rsidP="00DB1AE2">
            <w:pPr>
              <w:pStyle w:val="p6"/>
              <w:tabs>
                <w:tab w:val="left" w:pos="7371"/>
              </w:tabs>
              <w:spacing w:before="20" w:afterLines="20" w:after="48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C3511">
              <w:rPr>
                <w:rFonts w:ascii="Calibri" w:hAnsi="Calibri" w:cs="Calibri"/>
                <w:sz w:val="22"/>
                <w:szCs w:val="22"/>
              </w:rPr>
              <w:t>Wurde der Antrag bereits bei einer anderen Stiftung oder Fördereinrichtung vorgelegt und (teil)abgelehnt?</w:t>
            </w:r>
          </w:p>
        </w:tc>
        <w:tc>
          <w:tcPr>
            <w:tcW w:w="5387" w:type="dxa"/>
            <w:vAlign w:val="center"/>
          </w:tcPr>
          <w:p w14:paraId="5EC577FB" w14:textId="77777777" w:rsidR="008E1AE1" w:rsidRPr="0089034E" w:rsidRDefault="00000000" w:rsidP="00B630DC">
            <w:pPr>
              <w:tabs>
                <w:tab w:val="left" w:pos="459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9002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64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E1AE1" w:rsidRPr="0089034E">
              <w:rPr>
                <w:rFonts w:ascii="Calibri" w:hAnsi="Calibri" w:cs="Calibri"/>
              </w:rPr>
              <w:tab/>
              <w:t>ja</w:t>
            </w:r>
          </w:p>
          <w:p w14:paraId="5898C919" w14:textId="77777777" w:rsidR="008E1AE1" w:rsidRPr="008C3511" w:rsidRDefault="00000000" w:rsidP="00B630DC">
            <w:pPr>
              <w:tabs>
                <w:tab w:val="left" w:pos="459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8654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B2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E1AE1" w:rsidRPr="0089034E">
              <w:rPr>
                <w:rFonts w:ascii="Calibri" w:hAnsi="Calibri" w:cs="Calibri"/>
              </w:rPr>
              <w:tab/>
              <w:t>nein</w:t>
            </w:r>
          </w:p>
        </w:tc>
      </w:tr>
      <w:tr w:rsidR="007C4BAF" w:rsidRPr="00C15D26" w14:paraId="40C2CA9B" w14:textId="77777777" w:rsidTr="00B630DC">
        <w:trPr>
          <w:trHeight w:val="805"/>
        </w:trPr>
        <w:tc>
          <w:tcPr>
            <w:tcW w:w="4219" w:type="dxa"/>
          </w:tcPr>
          <w:p w14:paraId="3E5827E9" w14:textId="77777777" w:rsidR="007C4BAF" w:rsidRDefault="00EA77F7" w:rsidP="00E64AC2">
            <w:pPr>
              <w:pStyle w:val="p6"/>
              <w:tabs>
                <w:tab w:val="left" w:pos="7371"/>
              </w:tabs>
              <w:spacing w:before="20" w:afterLines="20" w:after="48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Falls ja, aus welchen Gründen</w:t>
            </w:r>
            <w:r w:rsidR="007C4BAF" w:rsidRPr="00C15D26">
              <w:rPr>
                <w:rFonts w:ascii="Calibri" w:hAnsi="Calibri"/>
                <w:sz w:val="22"/>
                <w:szCs w:val="22"/>
              </w:rPr>
              <w:t>?</w:t>
            </w:r>
          </w:p>
          <w:p w14:paraId="56FFE43E" w14:textId="77777777" w:rsidR="00C96B20" w:rsidRPr="00C15D26" w:rsidRDefault="00C96B20" w:rsidP="00E64AC2">
            <w:pPr>
              <w:pStyle w:val="p6"/>
              <w:tabs>
                <w:tab w:val="left" w:pos="7371"/>
              </w:tabs>
              <w:spacing w:before="20" w:afterLines="20" w:after="48" w:line="240" w:lineRule="auto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5387" w:type="dxa"/>
          </w:tcPr>
          <w:p w14:paraId="31E40D1E" w14:textId="77777777" w:rsidR="007C4BAF" w:rsidRDefault="007C4BAF" w:rsidP="007C4BAF">
            <w:pPr>
              <w:rPr>
                <w:rFonts w:ascii="Calibri" w:hAnsi="Calibri" w:cs="Times New Roman"/>
              </w:rPr>
            </w:pPr>
          </w:p>
          <w:p w14:paraId="14D815A3" w14:textId="77777777" w:rsidR="00E45247" w:rsidRPr="00C15D26" w:rsidRDefault="00E45247" w:rsidP="007C4BAF">
            <w:pPr>
              <w:rPr>
                <w:rFonts w:ascii="Calibri" w:hAnsi="Calibri" w:cs="Times New Roman"/>
              </w:rPr>
            </w:pPr>
          </w:p>
        </w:tc>
      </w:tr>
      <w:tr w:rsidR="007C4BAF" w:rsidRPr="00C15D26" w14:paraId="16A6C41D" w14:textId="77777777" w:rsidTr="00B630DC">
        <w:tc>
          <w:tcPr>
            <w:tcW w:w="4219" w:type="dxa"/>
          </w:tcPr>
          <w:p w14:paraId="0BE38596" w14:textId="77777777" w:rsidR="007C4BAF" w:rsidRPr="00C15D26" w:rsidRDefault="00293AB5" w:rsidP="00E64AC2">
            <w:pPr>
              <w:spacing w:before="20" w:afterLines="20" w:after="48"/>
              <w:rPr>
                <w:rFonts w:ascii="Calibri" w:hAnsi="Calibri" w:cs="Times New Roman"/>
              </w:rPr>
            </w:pPr>
            <w:r w:rsidRPr="00C15D26">
              <w:rPr>
                <w:rFonts w:ascii="Calibri" w:hAnsi="Calibri" w:cs="Times New Roman"/>
              </w:rPr>
              <w:t>Haben Sie in den Vorjahren Anträge beim Universitätsbund gestellt?</w:t>
            </w:r>
          </w:p>
        </w:tc>
        <w:tc>
          <w:tcPr>
            <w:tcW w:w="5387" w:type="dxa"/>
          </w:tcPr>
          <w:p w14:paraId="328886D6" w14:textId="77777777" w:rsidR="00C96B20" w:rsidRDefault="00000000" w:rsidP="00C96B20">
            <w:pPr>
              <w:tabs>
                <w:tab w:val="left" w:pos="459"/>
              </w:tabs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-79112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B2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96B20">
              <w:rPr>
                <w:rFonts w:ascii="Calibri" w:hAnsi="Calibri" w:cs="Times New Roman"/>
              </w:rPr>
              <w:tab/>
              <w:t>ja</w:t>
            </w:r>
          </w:p>
          <w:p w14:paraId="3AA99430" w14:textId="77777777" w:rsidR="00C96B20" w:rsidRPr="00C15D26" w:rsidRDefault="00000000" w:rsidP="00C96B20">
            <w:pPr>
              <w:tabs>
                <w:tab w:val="left" w:pos="459"/>
              </w:tabs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-12693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B2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96B20">
              <w:rPr>
                <w:rFonts w:ascii="Calibri" w:hAnsi="Calibri" w:cs="Times New Roman"/>
              </w:rPr>
              <w:tab/>
              <w:t>nein</w:t>
            </w:r>
          </w:p>
        </w:tc>
      </w:tr>
      <w:tr w:rsidR="00293AB5" w:rsidRPr="00C15D26" w14:paraId="597911C6" w14:textId="77777777" w:rsidTr="00B630DC">
        <w:tc>
          <w:tcPr>
            <w:tcW w:w="4219" w:type="dxa"/>
          </w:tcPr>
          <w:p w14:paraId="16BE5BBD" w14:textId="77777777" w:rsidR="00293AB5" w:rsidRPr="00C15D26" w:rsidRDefault="00293AB5" w:rsidP="00E47133">
            <w:pPr>
              <w:spacing w:before="20" w:afterLines="20" w:after="48"/>
              <w:rPr>
                <w:rFonts w:ascii="Calibri" w:hAnsi="Calibri" w:cs="Times New Roman"/>
              </w:rPr>
            </w:pPr>
            <w:r w:rsidRPr="00C15D26">
              <w:rPr>
                <w:rFonts w:ascii="Calibri" w:hAnsi="Calibri" w:cs="Times New Roman"/>
              </w:rPr>
              <w:t xml:space="preserve">Falls </w:t>
            </w:r>
            <w:r w:rsidR="00C96B20">
              <w:rPr>
                <w:rFonts w:ascii="Calibri" w:hAnsi="Calibri" w:cs="Times New Roman"/>
              </w:rPr>
              <w:t xml:space="preserve">ja: Gegenstand und </w:t>
            </w:r>
            <w:r w:rsidR="00E47133">
              <w:rPr>
                <w:rFonts w:ascii="Calibri" w:hAnsi="Calibri" w:cs="Times New Roman"/>
              </w:rPr>
              <w:t>Jahr</w:t>
            </w:r>
            <w:r w:rsidR="006900E1">
              <w:rPr>
                <w:rFonts w:ascii="Calibri" w:hAnsi="Calibri" w:cs="Times New Roman"/>
              </w:rPr>
              <w:t>, ggfs. AZ</w:t>
            </w:r>
            <w:r w:rsidR="00E47133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5387" w:type="dxa"/>
          </w:tcPr>
          <w:p w14:paraId="1FD214EA" w14:textId="77777777" w:rsidR="00293AB5" w:rsidRPr="00C15D26" w:rsidRDefault="00293AB5" w:rsidP="00C96B20">
            <w:pPr>
              <w:tabs>
                <w:tab w:val="left" w:pos="459"/>
              </w:tabs>
              <w:rPr>
                <w:rFonts w:ascii="Calibri" w:hAnsi="Calibri" w:cs="Times New Roman"/>
              </w:rPr>
            </w:pPr>
          </w:p>
        </w:tc>
      </w:tr>
      <w:tr w:rsidR="00293AB5" w:rsidRPr="00C15D26" w14:paraId="01F671B1" w14:textId="77777777" w:rsidTr="00B630DC">
        <w:tc>
          <w:tcPr>
            <w:tcW w:w="4219" w:type="dxa"/>
          </w:tcPr>
          <w:p w14:paraId="14ABBEAF" w14:textId="77777777" w:rsidR="00293AB5" w:rsidRPr="00C15D26" w:rsidRDefault="00293AB5" w:rsidP="00E64AC2">
            <w:pPr>
              <w:spacing w:before="20" w:afterLines="20" w:after="48"/>
              <w:rPr>
                <w:rFonts w:ascii="Calibri" w:hAnsi="Calibri" w:cs="Times New Roman"/>
              </w:rPr>
            </w:pPr>
            <w:r w:rsidRPr="00C15D26">
              <w:rPr>
                <w:rFonts w:ascii="Calibri" w:hAnsi="Calibri" w:cs="Times New Roman"/>
              </w:rPr>
              <w:t>Falls ja: Wurde Ihr Antrag bewilligt</w:t>
            </w:r>
            <w:r w:rsidR="00E47133">
              <w:rPr>
                <w:rFonts w:ascii="Calibri" w:hAnsi="Calibri" w:cs="Times New Roman"/>
              </w:rPr>
              <w:t>?</w:t>
            </w:r>
          </w:p>
        </w:tc>
        <w:tc>
          <w:tcPr>
            <w:tcW w:w="5387" w:type="dxa"/>
          </w:tcPr>
          <w:p w14:paraId="1BBF0CAE" w14:textId="77777777" w:rsidR="00C96B20" w:rsidRDefault="00000000" w:rsidP="006900E1">
            <w:pPr>
              <w:tabs>
                <w:tab w:val="left" w:pos="459"/>
              </w:tabs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-153865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B2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96B20">
              <w:rPr>
                <w:rFonts w:ascii="Calibri" w:hAnsi="Calibri" w:cs="Times New Roman"/>
              </w:rPr>
              <w:tab/>
              <w:t>ja (auch Teilbewilligung)</w:t>
            </w:r>
            <w:r w:rsidR="00B630DC">
              <w:rPr>
                <w:rFonts w:ascii="Calibri" w:hAnsi="Calibri" w:cs="Times New Roman"/>
              </w:rPr>
              <w:t xml:space="preserve"> </w:t>
            </w:r>
          </w:p>
          <w:p w14:paraId="0B561F2B" w14:textId="77777777" w:rsidR="00293AB5" w:rsidRPr="00C15D26" w:rsidRDefault="00000000" w:rsidP="00C96B20">
            <w:pPr>
              <w:tabs>
                <w:tab w:val="left" w:pos="459"/>
              </w:tabs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-187653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B2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96B20">
              <w:rPr>
                <w:rFonts w:ascii="Calibri" w:hAnsi="Calibri" w:cs="Times New Roman"/>
              </w:rPr>
              <w:tab/>
              <w:t>nein</w:t>
            </w:r>
          </w:p>
        </w:tc>
      </w:tr>
    </w:tbl>
    <w:p w14:paraId="66744833" w14:textId="77777777" w:rsidR="00460A8C" w:rsidRDefault="00460A8C" w:rsidP="00C96B20">
      <w:pPr>
        <w:tabs>
          <w:tab w:val="left" w:pos="5211"/>
        </w:tabs>
        <w:rPr>
          <w:rFonts w:ascii="Calibri" w:hAnsi="Calibri" w:cs="Times New Roman"/>
        </w:rPr>
      </w:pPr>
    </w:p>
    <w:p w14:paraId="1602AF83" w14:textId="77777777" w:rsidR="00F726ED" w:rsidRDefault="00460A8C" w:rsidP="00F726ED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720"/>
          <w:tab w:val="left" w:pos="7371"/>
        </w:tabs>
        <w:spacing w:before="20" w:line="240" w:lineRule="auto"/>
        <w:rPr>
          <w:rFonts w:ascii="Calibri" w:hAnsi="Calibri" w:cs="Calibri"/>
          <w:b/>
          <w:color w:val="002060"/>
          <w:sz w:val="22"/>
          <w:szCs w:val="22"/>
        </w:rPr>
      </w:pPr>
      <w:r w:rsidRPr="00F726ED">
        <w:rPr>
          <w:rFonts w:ascii="Calibri" w:hAnsi="Calibri" w:cs="Calibri"/>
          <w:b/>
          <w:color w:val="002060"/>
          <w:sz w:val="22"/>
          <w:szCs w:val="22"/>
        </w:rPr>
        <w:t xml:space="preserve">Zusammenfassung des Antrages </w:t>
      </w:r>
      <w:r w:rsidR="00784368" w:rsidRPr="00F726ED">
        <w:rPr>
          <w:rFonts w:ascii="Calibri" w:hAnsi="Calibri" w:cs="Calibri"/>
          <w:b/>
          <w:color w:val="002060"/>
          <w:sz w:val="22"/>
          <w:szCs w:val="22"/>
        </w:rPr>
        <w:t>in max. 4 – 5 Sätzen:</w:t>
      </w:r>
      <w:r w:rsidR="00E67325">
        <w:rPr>
          <w:rFonts w:ascii="Calibri" w:hAnsi="Calibri" w:cs="Calibri"/>
          <w:b/>
          <w:color w:val="002060"/>
          <w:sz w:val="22"/>
          <w:szCs w:val="22"/>
        </w:rPr>
        <w:t xml:space="preserve"> (bitte in allgemein verständlicher Form)</w:t>
      </w:r>
    </w:p>
    <w:p w14:paraId="0013FD0D" w14:textId="77777777" w:rsidR="00460A8C" w:rsidRPr="00F726ED" w:rsidRDefault="00A761B9" w:rsidP="00F726ED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720"/>
          <w:tab w:val="left" w:pos="7371"/>
        </w:tabs>
        <w:spacing w:after="20" w:line="240" w:lineRule="auto"/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/>
          <w:b/>
          <w:noProof/>
          <w:sz w:val="22"/>
          <w:szCs w:val="32"/>
        </w:rPr>
        <w:pict w14:anchorId="529554E3">
          <v:rect id="_x0000_i1026" alt="" style="width:453.6pt;height:.05pt;mso-width-percent:0;mso-height-percent:0;mso-width-percent:0;mso-height-percent:0" o:hralign="center" o:hrstd="t" o:hr="t" fillcolor="gray" stroked="f"/>
        </w:pict>
      </w:r>
    </w:p>
    <w:p w14:paraId="19DF81A4" w14:textId="77777777" w:rsidR="00460A8C" w:rsidRPr="00F726ED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2E7D209C" w14:textId="77777777" w:rsidR="00460A8C" w:rsidRPr="009C4D2D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1158D25E" w14:textId="77777777" w:rsidR="00460A8C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178B0B4F" w14:textId="77777777" w:rsidR="00460A8C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4C3DA127" w14:textId="77777777" w:rsidR="00460A8C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735C2BA2" w14:textId="77777777" w:rsidR="00460A8C" w:rsidRPr="009C4D2D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3202D738" w14:textId="77777777" w:rsidR="00460A8C" w:rsidRPr="009C4D2D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32075271" w14:textId="77777777" w:rsidR="00460A8C" w:rsidRPr="009C4D2D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5DF27D62" w14:textId="77777777" w:rsidR="00460A8C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3AC10B9E" w14:textId="77777777" w:rsidR="00460A8C" w:rsidRPr="009C4D2D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1AE77F46" w14:textId="77777777" w:rsidR="00460A8C" w:rsidRPr="009C4D2D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3E0A4FDC" w14:textId="77777777" w:rsidR="00460A8C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2CA683F0" w14:textId="77777777" w:rsidR="00460A8C" w:rsidRPr="009C4D2D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0B205FF0" w14:textId="77777777" w:rsidR="003D1E9B" w:rsidRDefault="003D1E9B">
      <w:pPr>
        <w:rPr>
          <w:rFonts w:ascii="Calibri" w:hAnsi="Calibri" w:cs="Times New Roman"/>
        </w:rPr>
      </w:pPr>
    </w:p>
    <w:p w14:paraId="740D342E" w14:textId="77777777" w:rsidR="001E0A04" w:rsidRDefault="001E0A04" w:rsidP="001E0A0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720"/>
          <w:tab w:val="left" w:pos="7371"/>
        </w:tabs>
        <w:spacing w:before="20" w:line="240" w:lineRule="auto"/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B</w:t>
      </w:r>
      <w:r w:rsidRPr="00F726ED">
        <w:rPr>
          <w:rFonts w:ascii="Calibri" w:hAnsi="Calibri" w:cs="Calibri"/>
          <w:b/>
          <w:color w:val="002060"/>
          <w:sz w:val="22"/>
          <w:szCs w:val="22"/>
        </w:rPr>
        <w:t>eabsichtigte Mittel</w:t>
      </w:r>
      <w:r>
        <w:rPr>
          <w:rFonts w:ascii="Calibri" w:hAnsi="Calibri" w:cs="Calibri"/>
          <w:b/>
          <w:color w:val="002060"/>
          <w:sz w:val="22"/>
          <w:szCs w:val="22"/>
        </w:rPr>
        <w:t>verwendung</w:t>
      </w:r>
      <w:r w:rsidRPr="00F726ED">
        <w:rPr>
          <w:rFonts w:ascii="Calibri" w:hAnsi="Calibri" w:cs="Calibri"/>
          <w:b/>
          <w:color w:val="002060"/>
          <w:sz w:val="22"/>
          <w:szCs w:val="22"/>
        </w:rPr>
        <w:t>:</w:t>
      </w:r>
    </w:p>
    <w:p w14:paraId="3997B92E" w14:textId="77777777" w:rsidR="001E0A04" w:rsidRPr="00F726ED" w:rsidRDefault="00A761B9" w:rsidP="001E0A0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720"/>
          <w:tab w:val="left" w:pos="7371"/>
        </w:tabs>
        <w:spacing w:after="20" w:line="240" w:lineRule="auto"/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/>
          <w:b/>
          <w:noProof/>
          <w:sz w:val="22"/>
          <w:szCs w:val="32"/>
        </w:rPr>
        <w:pict w14:anchorId="45E67C74">
          <v:rect id="_x0000_i1025" alt="" style="width:453.6pt;height:.05pt;mso-width-percent:0;mso-height-percent:0;mso-width-percent:0;mso-height-percent:0" o:hralign="center" o:hrstd="t" o:hr="t" fillcolor="gray" stroked="f"/>
        </w:pict>
      </w:r>
    </w:p>
    <w:p w14:paraId="0CA7E5EB" w14:textId="77777777" w:rsidR="001E0A04" w:rsidRDefault="001E0A04" w:rsidP="001E0A0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202C116F" w14:textId="77777777" w:rsidR="001E0A04" w:rsidRPr="009C4D2D" w:rsidRDefault="001E0A04" w:rsidP="001E0A0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55A5977B" w14:textId="77777777" w:rsidR="001E0A04" w:rsidRPr="009C4D2D" w:rsidRDefault="001E0A04" w:rsidP="001E0A0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4CB12073" w14:textId="77777777" w:rsidR="001E0A04" w:rsidRPr="00C15D26" w:rsidRDefault="001E0A04">
      <w:pPr>
        <w:rPr>
          <w:rFonts w:ascii="Calibri" w:hAnsi="Calibri" w:cs="Times New Roman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C4A8A" w:rsidRPr="00C15D26" w14:paraId="4C205DFD" w14:textId="77777777" w:rsidTr="00384514">
        <w:tc>
          <w:tcPr>
            <w:tcW w:w="9606" w:type="dxa"/>
          </w:tcPr>
          <w:p w14:paraId="4236C2A7" w14:textId="77777777" w:rsidR="00CC4A8A" w:rsidRPr="00461153" w:rsidRDefault="00D13AD4" w:rsidP="00121ECC">
            <w:pPr>
              <w:pStyle w:val="p6"/>
              <w:tabs>
                <w:tab w:val="left" w:pos="7371"/>
              </w:tabs>
              <w:spacing w:before="20" w:after="120" w:line="240" w:lineRule="auto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Die inhaltlichen Angaben</w:t>
            </w:r>
            <w:r w:rsidR="00CC4A8A" w:rsidRPr="00461153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zum Antragsgegenstand </w:t>
            </w:r>
            <w:r w:rsidR="000E5C36">
              <w:rPr>
                <w:rFonts w:ascii="Calibri" w:hAnsi="Calibri"/>
                <w:b/>
                <w:color w:val="002060"/>
                <w:sz w:val="22"/>
                <w:szCs w:val="22"/>
              </w:rPr>
              <w:t>fügen</w:t>
            </w:r>
            <w:r w:rsidR="007F4A68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Sie </w:t>
            </w:r>
            <w:r w:rsidR="00CC4A8A" w:rsidRPr="00461153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bitte formlos </w:t>
            </w:r>
            <w:r w:rsidR="00121ECC">
              <w:rPr>
                <w:rFonts w:ascii="Calibri" w:hAnsi="Calibri"/>
                <w:b/>
                <w:color w:val="002060"/>
                <w:sz w:val="22"/>
                <w:szCs w:val="22"/>
              </w:rPr>
              <w:t>auf separaten Seiten bei.</w:t>
            </w:r>
          </w:p>
          <w:p w14:paraId="49D66991" w14:textId="77777777" w:rsidR="00CC4A8A" w:rsidRPr="00461153" w:rsidRDefault="00CC4A8A" w:rsidP="000E5C36">
            <w:pPr>
              <w:pStyle w:val="p6"/>
              <w:numPr>
                <w:ilvl w:val="0"/>
                <w:numId w:val="20"/>
              </w:numPr>
              <w:tabs>
                <w:tab w:val="left" w:pos="7371"/>
              </w:tabs>
              <w:spacing w:after="40" w:line="240" w:lineRule="auto"/>
              <w:ind w:left="284" w:hanging="284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461153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Bitte halten Sie den Antrag präzise, knapp, aber aussagefähig (möglichst </w:t>
            </w:r>
            <w:r w:rsidRPr="00461153">
              <w:rPr>
                <w:rFonts w:ascii="Calibri" w:hAnsi="Calibri"/>
                <w:b/>
                <w:color w:val="002060"/>
                <w:sz w:val="22"/>
                <w:szCs w:val="22"/>
                <w:u w:val="single"/>
              </w:rPr>
              <w:t>&lt;</w:t>
            </w:r>
            <w:r w:rsidRPr="00461153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3 Seiten Anlagen).</w:t>
            </w:r>
          </w:p>
          <w:p w14:paraId="419CC4E7" w14:textId="77777777" w:rsidR="00E45247" w:rsidRPr="00384514" w:rsidRDefault="00E00349" w:rsidP="000E5C36">
            <w:pPr>
              <w:pStyle w:val="p6"/>
              <w:numPr>
                <w:ilvl w:val="0"/>
                <w:numId w:val="21"/>
              </w:numPr>
              <w:tabs>
                <w:tab w:val="left" w:pos="7371"/>
              </w:tabs>
              <w:spacing w:after="40" w:line="240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Erläutern Sie vor allem</w:t>
            </w:r>
            <w:r w:rsidR="00E45247" w:rsidRPr="00384514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 xml:space="preserve">woraus die Qualität, Relevanz oder Originalität Ihres </w:t>
            </w:r>
            <w:r w:rsidR="00E45247" w:rsidRPr="00384514">
              <w:rPr>
                <w:rFonts w:ascii="Calibri" w:hAnsi="Calibri"/>
                <w:sz w:val="22"/>
                <w:szCs w:val="22"/>
              </w:rPr>
              <w:t xml:space="preserve">Vorhabens </w:t>
            </w:r>
            <w:r>
              <w:rPr>
                <w:rFonts w:ascii="Calibri" w:hAnsi="Calibri"/>
                <w:sz w:val="22"/>
                <w:szCs w:val="22"/>
              </w:rPr>
              <w:t>besteht</w:t>
            </w:r>
            <w:r w:rsidR="00E45247" w:rsidRPr="00384514">
              <w:rPr>
                <w:rFonts w:ascii="Calibri" w:hAnsi="Calibri"/>
                <w:sz w:val="22"/>
                <w:szCs w:val="22"/>
              </w:rPr>
              <w:t xml:space="preserve">, z.B. </w:t>
            </w:r>
            <w:r>
              <w:rPr>
                <w:rFonts w:ascii="Calibri" w:hAnsi="Calibri"/>
                <w:sz w:val="22"/>
                <w:szCs w:val="22"/>
              </w:rPr>
              <w:t xml:space="preserve">die </w:t>
            </w:r>
            <w:r w:rsidR="00E45247" w:rsidRPr="00384514">
              <w:rPr>
                <w:rFonts w:ascii="Calibri" w:hAnsi="Calibri" w:cs="Tahoma"/>
                <w:sz w:val="22"/>
                <w:szCs w:val="22"/>
              </w:rPr>
              <w:t xml:space="preserve">Bedeutung des Projekts für die jeweilige Wissenschaftsdisziplin </w:t>
            </w:r>
            <w:r>
              <w:rPr>
                <w:rFonts w:ascii="Calibri" w:hAnsi="Calibri" w:cs="Tahoma"/>
                <w:sz w:val="22"/>
                <w:szCs w:val="22"/>
              </w:rPr>
              <w:t>oder Nutzen für die</w:t>
            </w:r>
            <w:r w:rsidR="00E45247" w:rsidRPr="00384514">
              <w:rPr>
                <w:rFonts w:ascii="Calibri" w:hAnsi="Calibri" w:cs="Tahoma"/>
                <w:sz w:val="22"/>
                <w:szCs w:val="22"/>
              </w:rPr>
              <w:t xml:space="preserve"> Studierenden</w:t>
            </w:r>
            <w:r w:rsidR="00384514">
              <w:rPr>
                <w:rFonts w:ascii="Calibri" w:hAnsi="Calibri" w:cs="Tahoma"/>
                <w:sz w:val="22"/>
                <w:szCs w:val="22"/>
              </w:rPr>
              <w:t>.</w:t>
            </w:r>
          </w:p>
          <w:p w14:paraId="363ABAF8" w14:textId="77777777" w:rsidR="00E45247" w:rsidRDefault="00E45247" w:rsidP="000E5C36">
            <w:pPr>
              <w:pStyle w:val="p6"/>
              <w:numPr>
                <w:ilvl w:val="0"/>
                <w:numId w:val="21"/>
              </w:numPr>
              <w:tabs>
                <w:tab w:val="clear" w:pos="720"/>
                <w:tab w:val="left" w:pos="7371"/>
              </w:tabs>
              <w:spacing w:after="40" w:line="240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Falls die Förderung von </w:t>
            </w:r>
            <w:r w:rsidRPr="00E45247">
              <w:rPr>
                <w:rFonts w:ascii="Calibri" w:hAnsi="Calibri"/>
                <w:sz w:val="22"/>
                <w:szCs w:val="22"/>
              </w:rPr>
              <w:t>Tagungen, Exkursionen und Tagungsreisen</w:t>
            </w:r>
            <w:r>
              <w:rPr>
                <w:rFonts w:ascii="Calibri" w:hAnsi="Calibri"/>
                <w:sz w:val="22"/>
                <w:szCs w:val="22"/>
              </w:rPr>
              <w:t xml:space="preserve"> beantragt wird, machen Sie bitte Angaben zu den auf der ersten Seite genannten Voraussetzungen.</w:t>
            </w:r>
          </w:p>
          <w:p w14:paraId="062388E6" w14:textId="77777777" w:rsidR="00384514" w:rsidRPr="00384514" w:rsidRDefault="00384514" w:rsidP="000E5C36">
            <w:pPr>
              <w:pStyle w:val="p6"/>
              <w:numPr>
                <w:ilvl w:val="0"/>
                <w:numId w:val="21"/>
              </w:numPr>
              <w:tabs>
                <w:tab w:val="left" w:pos="7371"/>
              </w:tabs>
              <w:spacing w:after="40" w:line="240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384514">
              <w:rPr>
                <w:rFonts w:ascii="Calibri" w:hAnsi="Calibri"/>
                <w:sz w:val="22"/>
                <w:szCs w:val="22"/>
              </w:rPr>
              <w:t>Machen Sie unbedingt Angaben</w:t>
            </w:r>
            <w:r w:rsidRPr="00C15D2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zur </w:t>
            </w:r>
            <w:r w:rsidRPr="00C15D26">
              <w:rPr>
                <w:rFonts w:ascii="Calibri" w:hAnsi="Calibri"/>
                <w:sz w:val="22"/>
                <w:szCs w:val="22"/>
              </w:rPr>
              <w:t>beabsichtigten Verwendung der beantragten Mittel.</w:t>
            </w:r>
          </w:p>
          <w:p w14:paraId="1C479A00" w14:textId="77777777" w:rsidR="00C96B20" w:rsidRDefault="00CC4A8A" w:rsidP="00C96B20">
            <w:pPr>
              <w:pStyle w:val="p6"/>
              <w:numPr>
                <w:ilvl w:val="0"/>
                <w:numId w:val="21"/>
              </w:numPr>
              <w:tabs>
                <w:tab w:val="left" w:pos="7371"/>
              </w:tabs>
              <w:spacing w:line="240" w:lineRule="auto"/>
              <w:ind w:left="284" w:hanging="284"/>
              <w:rPr>
                <w:rFonts w:ascii="Calibri" w:hAnsi="Calibri"/>
              </w:rPr>
            </w:pPr>
            <w:r w:rsidRPr="00C15D26">
              <w:rPr>
                <w:rFonts w:ascii="Calibri" w:hAnsi="Calibri"/>
                <w:sz w:val="22"/>
                <w:szCs w:val="22"/>
              </w:rPr>
              <w:t xml:space="preserve">Gefördert werden können nur einzelne Projekte bzw. </w:t>
            </w:r>
            <w:r w:rsidR="00626AF4" w:rsidRPr="00C15D26">
              <w:rPr>
                <w:rFonts w:ascii="Calibri" w:hAnsi="Calibri"/>
                <w:sz w:val="22"/>
                <w:szCs w:val="22"/>
              </w:rPr>
              <w:t>zweckgerichtete Vorhaben.</w:t>
            </w:r>
            <w:r w:rsidR="00261B0F" w:rsidRPr="00C15D2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6B20">
              <w:rPr>
                <w:rFonts w:ascii="Calibri" w:hAnsi="Calibri"/>
                <w:sz w:val="22"/>
                <w:szCs w:val="22"/>
              </w:rPr>
              <w:br/>
            </w:r>
            <w:r w:rsidRPr="00C15D26">
              <w:rPr>
                <w:rFonts w:ascii="Calibri" w:hAnsi="Calibri"/>
                <w:sz w:val="22"/>
                <w:szCs w:val="22"/>
              </w:rPr>
              <w:t>Allgemeine Zuschüsse zur Verbesserung der Au</w:t>
            </w:r>
            <w:r w:rsidR="00ED5DBC" w:rsidRPr="00C15D26">
              <w:rPr>
                <w:rFonts w:ascii="Calibri" w:hAnsi="Calibri"/>
                <w:sz w:val="22"/>
                <w:szCs w:val="22"/>
              </w:rPr>
              <w:t>s</w:t>
            </w:r>
            <w:r w:rsidRPr="00C15D26">
              <w:rPr>
                <w:rFonts w:ascii="Calibri" w:hAnsi="Calibri"/>
                <w:sz w:val="22"/>
                <w:szCs w:val="22"/>
              </w:rPr>
              <w:t>stattung der Antragsteller sind nicht möglich.</w:t>
            </w:r>
          </w:p>
          <w:p w14:paraId="01EBBF8E" w14:textId="77777777" w:rsidR="00B630DC" w:rsidRPr="00B630DC" w:rsidRDefault="00B630DC" w:rsidP="00B630DC">
            <w:pPr>
              <w:pStyle w:val="p6"/>
              <w:tabs>
                <w:tab w:val="left" w:pos="7371"/>
              </w:tabs>
              <w:spacing w:line="240" w:lineRule="auto"/>
              <w:rPr>
                <w:rFonts w:ascii="Calibri" w:hAnsi="Calibri"/>
                <w:sz w:val="12"/>
                <w:szCs w:val="12"/>
              </w:rPr>
            </w:pPr>
          </w:p>
        </w:tc>
      </w:tr>
    </w:tbl>
    <w:p w14:paraId="10C27D9F" w14:textId="77777777" w:rsidR="000E6B21" w:rsidRDefault="000E6B21">
      <w:r>
        <w:br w:type="page"/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61B0F" w:rsidRPr="00C15D26" w14:paraId="52B3E0B4" w14:textId="77777777" w:rsidTr="00384514">
        <w:tc>
          <w:tcPr>
            <w:tcW w:w="9606" w:type="dxa"/>
          </w:tcPr>
          <w:p w14:paraId="1059E48D" w14:textId="77777777" w:rsidR="00B35C9F" w:rsidRPr="00F206CB" w:rsidRDefault="00B35C9F" w:rsidP="003E5D70">
            <w:pPr>
              <w:pStyle w:val="p6"/>
              <w:tabs>
                <w:tab w:val="left" w:pos="7371"/>
              </w:tabs>
              <w:spacing w:before="20" w:after="120" w:line="240" w:lineRule="auto"/>
              <w:jc w:val="center"/>
              <w:rPr>
                <w:rFonts w:ascii="Calibri" w:hAnsi="Calibri"/>
                <w:b/>
                <w:color w:val="002060"/>
                <w:szCs w:val="22"/>
                <w:u w:val="single"/>
              </w:rPr>
            </w:pPr>
            <w:r w:rsidRPr="00F206CB">
              <w:rPr>
                <w:rFonts w:ascii="Calibri" w:hAnsi="Calibri"/>
                <w:b/>
                <w:color w:val="002060"/>
                <w:szCs w:val="22"/>
                <w:u w:val="single"/>
              </w:rPr>
              <w:lastRenderedPageBreak/>
              <w:t>Erklärungen zum Antrag</w:t>
            </w:r>
          </w:p>
          <w:p w14:paraId="63A1BA01" w14:textId="77777777" w:rsidR="00B35C9F" w:rsidRDefault="00B35C9F" w:rsidP="00794AD5">
            <w:pPr>
              <w:pStyle w:val="p6"/>
              <w:numPr>
                <w:ilvl w:val="0"/>
                <w:numId w:val="18"/>
              </w:numPr>
              <w:tabs>
                <w:tab w:val="left" w:pos="7371"/>
              </w:tabs>
              <w:spacing w:before="20" w:after="20" w:line="240" w:lineRule="auto"/>
              <w:ind w:left="284" w:hanging="28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Mit der Einreichung dieses Antrages beim Universitätsbundes erkläre ich, dass</w:t>
            </w:r>
          </w:p>
          <w:p w14:paraId="4E69AED3" w14:textId="77777777" w:rsidR="003B3D06" w:rsidRDefault="003B3D06" w:rsidP="009A03AF">
            <w:pPr>
              <w:pStyle w:val="p6"/>
              <w:numPr>
                <w:ilvl w:val="0"/>
                <w:numId w:val="19"/>
              </w:numPr>
              <w:tabs>
                <w:tab w:val="clear" w:pos="720"/>
                <w:tab w:val="left" w:pos="709"/>
                <w:tab w:val="left" w:pos="7371"/>
              </w:tabs>
              <w:spacing w:before="20" w:after="20" w:line="240" w:lineRule="auto"/>
              <w:ind w:left="709" w:hanging="425"/>
              <w:rPr>
                <w:rFonts w:ascii="Calibri" w:hAnsi="Calibri"/>
                <w:sz w:val="22"/>
              </w:rPr>
            </w:pPr>
            <w:r w:rsidRPr="00DE73B4">
              <w:rPr>
                <w:rFonts w:ascii="Calibri" w:hAnsi="Calibri"/>
                <w:sz w:val="22"/>
              </w:rPr>
              <w:t>Lehrstuhlinha</w:t>
            </w:r>
            <w:r>
              <w:rPr>
                <w:rFonts w:ascii="Calibri" w:hAnsi="Calibri"/>
                <w:sz w:val="22"/>
              </w:rPr>
              <w:t>ber/in</w:t>
            </w:r>
            <w:r w:rsidRPr="00DE73B4">
              <w:rPr>
                <w:rFonts w:ascii="Calibri" w:hAnsi="Calibri"/>
                <w:sz w:val="22"/>
              </w:rPr>
              <w:t>, Institut</w:t>
            </w:r>
            <w:r>
              <w:rPr>
                <w:rFonts w:ascii="Calibri" w:hAnsi="Calibri"/>
                <w:sz w:val="22"/>
              </w:rPr>
              <w:t xml:space="preserve">svorstands oder Klinikdirektor/in </w:t>
            </w:r>
            <w:r w:rsidR="00EE6177">
              <w:rPr>
                <w:rFonts w:ascii="Calibri" w:hAnsi="Calibri"/>
                <w:sz w:val="22"/>
              </w:rPr>
              <w:t>- falls nicht mit mir identisch –</w:t>
            </w:r>
            <w:r w:rsidR="00794AD5">
              <w:rPr>
                <w:rFonts w:ascii="Calibri" w:hAnsi="Calibri"/>
                <w:sz w:val="22"/>
              </w:rPr>
              <w:t xml:space="preserve"> von </w:t>
            </w:r>
            <w:r>
              <w:rPr>
                <w:rFonts w:ascii="Calibri" w:hAnsi="Calibri"/>
                <w:sz w:val="22"/>
              </w:rPr>
              <w:t>diesem Förderantrag infor</w:t>
            </w:r>
            <w:r w:rsidR="00EE6177">
              <w:rPr>
                <w:rFonts w:ascii="Calibri" w:hAnsi="Calibri"/>
                <w:sz w:val="22"/>
              </w:rPr>
              <w:t>mier</w:t>
            </w:r>
            <w:r w:rsidR="00794AD5">
              <w:rPr>
                <w:rFonts w:ascii="Calibri" w:hAnsi="Calibri"/>
                <w:sz w:val="22"/>
              </w:rPr>
              <w:t>t werden</w:t>
            </w:r>
            <w:r>
              <w:rPr>
                <w:rFonts w:ascii="Calibri" w:hAnsi="Calibri"/>
                <w:sz w:val="22"/>
              </w:rPr>
              <w:t>;</w:t>
            </w:r>
          </w:p>
          <w:p w14:paraId="4764B529" w14:textId="77777777" w:rsidR="003B3D06" w:rsidRDefault="003B3D06" w:rsidP="009A03AF">
            <w:pPr>
              <w:pStyle w:val="p6"/>
              <w:numPr>
                <w:ilvl w:val="0"/>
                <w:numId w:val="19"/>
              </w:numPr>
              <w:tabs>
                <w:tab w:val="clear" w:pos="720"/>
                <w:tab w:val="left" w:pos="709"/>
                <w:tab w:val="left" w:pos="7371"/>
              </w:tabs>
              <w:spacing w:before="20" w:after="20" w:line="240" w:lineRule="auto"/>
              <w:ind w:left="851" w:hanging="56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im Falle einer Förderung alle Voraussetzungen zur Durchführung des Projekts vorhanden sind.</w:t>
            </w:r>
          </w:p>
          <w:p w14:paraId="7D86BDEF" w14:textId="77777777" w:rsidR="00261B0F" w:rsidRPr="00F206CB" w:rsidRDefault="003B3D06" w:rsidP="00F206CB">
            <w:pPr>
              <w:pStyle w:val="p6"/>
              <w:numPr>
                <w:ilvl w:val="0"/>
                <w:numId w:val="18"/>
              </w:numPr>
              <w:tabs>
                <w:tab w:val="left" w:pos="7371"/>
              </w:tabs>
              <w:spacing w:before="20" w:after="20" w:line="240" w:lineRule="auto"/>
              <w:ind w:left="284" w:hanging="284"/>
              <w:rPr>
                <w:rFonts w:ascii="Calibri" w:hAnsi="Calibri"/>
                <w:sz w:val="22"/>
              </w:rPr>
            </w:pPr>
            <w:r w:rsidRPr="00F206CB">
              <w:rPr>
                <w:rFonts w:ascii="Calibri" w:hAnsi="Calibri"/>
                <w:sz w:val="22"/>
              </w:rPr>
              <w:t>Ich bin damit einverstanden, dass die zur Bearbeitung meine</w:t>
            </w:r>
            <w:r w:rsidR="00886BED">
              <w:rPr>
                <w:rFonts w:ascii="Calibri" w:hAnsi="Calibri"/>
                <w:sz w:val="22"/>
              </w:rPr>
              <w:t>s</w:t>
            </w:r>
            <w:r w:rsidRPr="00F206CB">
              <w:rPr>
                <w:rFonts w:ascii="Calibri" w:hAnsi="Calibri"/>
                <w:sz w:val="22"/>
              </w:rPr>
              <w:t xml:space="preserve"> Antrags erforderlichen Daten vom Universitätsbund elektronisch gespeichert und verarbeitet sowie im Rahmen der Begutachtung und des Entscheidungsverfahrens an Gutachter/innen</w:t>
            </w:r>
            <w:r w:rsidR="00B223AD" w:rsidRPr="00F206CB">
              <w:rPr>
                <w:rFonts w:ascii="Calibri" w:hAnsi="Calibri"/>
                <w:sz w:val="22"/>
              </w:rPr>
              <w:t xml:space="preserve"> und Entscheidungsgremien </w:t>
            </w:r>
            <w:r w:rsidRPr="00F206CB">
              <w:rPr>
                <w:rFonts w:ascii="Calibri" w:hAnsi="Calibri"/>
                <w:sz w:val="22"/>
              </w:rPr>
              <w:t>weitergeleitet werden.</w:t>
            </w:r>
          </w:p>
          <w:p w14:paraId="35316413" w14:textId="77777777" w:rsidR="00C96B20" w:rsidRDefault="00EE6177" w:rsidP="00F206CB">
            <w:pPr>
              <w:pStyle w:val="p6"/>
              <w:numPr>
                <w:ilvl w:val="0"/>
                <w:numId w:val="18"/>
              </w:numPr>
              <w:tabs>
                <w:tab w:val="left" w:pos="7371"/>
              </w:tabs>
              <w:spacing w:before="20" w:after="20" w:line="240" w:lineRule="auto"/>
              <w:ind w:left="284" w:hanging="284"/>
              <w:rPr>
                <w:rFonts w:ascii="Calibri" w:hAnsi="Calibri"/>
                <w:sz w:val="22"/>
              </w:rPr>
            </w:pPr>
            <w:r w:rsidRPr="00F206CB">
              <w:rPr>
                <w:rFonts w:ascii="Calibri" w:hAnsi="Calibri"/>
                <w:sz w:val="22"/>
              </w:rPr>
              <w:t>Im Falle einer Bewilligung verpflichte ich mich, in Veröffentlichungen und Berichten über das Projekt auf die Förderung durch den Universitätsbund hinzuweisen.</w:t>
            </w:r>
          </w:p>
          <w:p w14:paraId="42D8F642" w14:textId="77777777" w:rsidR="001E0A04" w:rsidRPr="001E0A04" w:rsidRDefault="001E0A04" w:rsidP="001E0A04">
            <w:pPr>
              <w:pStyle w:val="p6"/>
              <w:numPr>
                <w:ilvl w:val="0"/>
                <w:numId w:val="18"/>
              </w:numPr>
              <w:tabs>
                <w:tab w:val="left" w:pos="7371"/>
              </w:tabs>
              <w:spacing w:before="20" w:after="20" w:line="240" w:lineRule="auto"/>
              <w:ind w:left="284" w:hanging="28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Im Falle einer Bewilligung werde ich nach Abschluss des Projekts in einem </w:t>
            </w:r>
            <w:r w:rsidRPr="00B630DC">
              <w:rPr>
                <w:rFonts w:ascii="Calibri" w:hAnsi="Calibri"/>
                <w:sz w:val="22"/>
                <w:u w:val="single"/>
              </w:rPr>
              <w:t>Abschlussbericht</w:t>
            </w:r>
            <w:r>
              <w:rPr>
                <w:rFonts w:ascii="Calibri" w:hAnsi="Calibri"/>
                <w:sz w:val="22"/>
              </w:rPr>
              <w:t xml:space="preserve"> (an den Schriftführer des Universitätsbundes) über die Ergebnisse des geförderten Projekts informieren.</w:t>
            </w:r>
          </w:p>
          <w:p w14:paraId="186C1526" w14:textId="77777777" w:rsidR="00384514" w:rsidRPr="00F206CB" w:rsidRDefault="00EE6177" w:rsidP="00F206CB">
            <w:pPr>
              <w:pStyle w:val="p6"/>
              <w:numPr>
                <w:ilvl w:val="0"/>
                <w:numId w:val="18"/>
              </w:numPr>
              <w:tabs>
                <w:tab w:val="left" w:pos="7371"/>
              </w:tabs>
              <w:spacing w:before="20" w:after="20" w:line="240" w:lineRule="auto"/>
              <w:ind w:left="284" w:hanging="284"/>
              <w:rPr>
                <w:rFonts w:ascii="Calibri" w:hAnsi="Calibri"/>
                <w:sz w:val="22"/>
              </w:rPr>
            </w:pPr>
            <w:r w:rsidRPr="00F206CB">
              <w:rPr>
                <w:rFonts w:ascii="Calibri" w:hAnsi="Calibri"/>
                <w:sz w:val="22"/>
              </w:rPr>
              <w:t>Ich bin damit einverstanden, dass der Universitätsbund im Falle einer Förderung Angaben zum Förderprojekt (Name und Einrichtung der Antragsteller, Thema und Kurzbeschreibung des Projekts)</w:t>
            </w:r>
            <w:r w:rsidR="00B223AD" w:rsidRPr="00F206CB">
              <w:rPr>
                <w:rFonts w:ascii="Calibri" w:hAnsi="Calibri"/>
                <w:sz w:val="22"/>
              </w:rPr>
              <w:t xml:space="preserve"> auf</w:t>
            </w:r>
            <w:r w:rsidRPr="00F206CB">
              <w:rPr>
                <w:rFonts w:ascii="Calibri" w:hAnsi="Calibri"/>
                <w:sz w:val="22"/>
              </w:rPr>
              <w:t xml:space="preserve"> </w:t>
            </w:r>
            <w:r w:rsidR="00B223AD" w:rsidRPr="00F206CB">
              <w:rPr>
                <w:rFonts w:ascii="Calibri" w:hAnsi="Calibri"/>
                <w:sz w:val="22"/>
              </w:rPr>
              <w:t>seiner Homepage und in gedruckter Form (Mitgliederinformationen, Broschüren, etc.) veröffentlichen kann.</w:t>
            </w:r>
          </w:p>
          <w:p w14:paraId="05741E1D" w14:textId="77777777" w:rsidR="00C96B20" w:rsidRPr="006900E1" w:rsidRDefault="00C96B20" w:rsidP="00CC4A8A">
            <w:pPr>
              <w:pStyle w:val="p6"/>
              <w:tabs>
                <w:tab w:val="left" w:pos="7371"/>
              </w:tabs>
              <w:spacing w:before="20" w:after="20" w:line="240" w:lineRule="auto"/>
              <w:rPr>
                <w:rFonts w:ascii="Calibri" w:hAnsi="Calibri"/>
                <w:sz w:val="12"/>
                <w:szCs w:val="12"/>
              </w:rPr>
            </w:pPr>
          </w:p>
        </w:tc>
      </w:tr>
    </w:tbl>
    <w:p w14:paraId="59C02CA2" w14:textId="77777777" w:rsidR="003E5D70" w:rsidRDefault="003E5D70"/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4606"/>
        <w:gridCol w:w="5000"/>
      </w:tblGrid>
      <w:tr w:rsidR="00CC4A8A" w:rsidRPr="00C15D26" w14:paraId="2FFE09B3" w14:textId="77777777" w:rsidTr="00384514">
        <w:tc>
          <w:tcPr>
            <w:tcW w:w="4606" w:type="dxa"/>
          </w:tcPr>
          <w:p w14:paraId="3C7D3B7D" w14:textId="77777777" w:rsidR="00CC4A8A" w:rsidRDefault="00B223AD" w:rsidP="00DE73B4">
            <w:pPr>
              <w:pStyle w:val="p6"/>
              <w:tabs>
                <w:tab w:val="left" w:pos="7371"/>
              </w:tabs>
              <w:spacing w:after="12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Vollständige Universitätsanschrift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des </w:t>
            </w:r>
            <w:r w:rsidR="00CC4A8A" w:rsidRPr="00C15D26">
              <w:rPr>
                <w:rFonts w:ascii="Calibri" w:hAnsi="Calibri"/>
                <w:sz w:val="22"/>
                <w:szCs w:val="22"/>
              </w:rPr>
              <w:t>Antragsteller</w:t>
            </w:r>
            <w:r>
              <w:rPr>
                <w:rFonts w:ascii="Calibri" w:hAnsi="Calibri"/>
                <w:sz w:val="22"/>
                <w:szCs w:val="22"/>
              </w:rPr>
              <w:t>s/der Antragstellerin</w:t>
            </w:r>
          </w:p>
          <w:p w14:paraId="2B5FEED2" w14:textId="77777777" w:rsidR="001056DC" w:rsidRDefault="001056DC" w:rsidP="00DE73B4">
            <w:pPr>
              <w:pStyle w:val="p6"/>
              <w:tabs>
                <w:tab w:val="left" w:pos="7371"/>
              </w:tabs>
              <w:spacing w:after="120" w:line="240" w:lineRule="auto"/>
              <w:rPr>
                <w:rFonts w:ascii="Calibri" w:hAnsi="Calibri"/>
                <w:sz w:val="22"/>
                <w:szCs w:val="22"/>
              </w:rPr>
            </w:pPr>
          </w:p>
          <w:p w14:paraId="1A59C1E9" w14:textId="77777777" w:rsidR="00384514" w:rsidRPr="00C15D26" w:rsidRDefault="00384514" w:rsidP="00DE73B4">
            <w:pPr>
              <w:pStyle w:val="p6"/>
              <w:tabs>
                <w:tab w:val="left" w:pos="7371"/>
              </w:tabs>
              <w:spacing w:after="120" w:line="240" w:lineRule="auto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5000" w:type="dxa"/>
          </w:tcPr>
          <w:p w14:paraId="0070D666" w14:textId="77777777" w:rsidR="001056DC" w:rsidRDefault="001056DC" w:rsidP="00CC4A8A">
            <w:pPr>
              <w:rPr>
                <w:rFonts w:ascii="Calibri" w:hAnsi="Calibri" w:cs="Times New Roman"/>
              </w:rPr>
            </w:pPr>
          </w:p>
          <w:p w14:paraId="03DDB6DD" w14:textId="77777777" w:rsidR="001056DC" w:rsidRDefault="001056DC" w:rsidP="00CC4A8A">
            <w:pPr>
              <w:rPr>
                <w:rFonts w:ascii="Calibri" w:hAnsi="Calibri" w:cs="Times New Roman"/>
              </w:rPr>
            </w:pPr>
          </w:p>
          <w:p w14:paraId="6BBCEB6A" w14:textId="77777777" w:rsidR="001056DC" w:rsidRDefault="001056DC" w:rsidP="00CC4A8A">
            <w:pPr>
              <w:rPr>
                <w:rFonts w:ascii="Calibri" w:hAnsi="Calibri" w:cs="Times New Roman"/>
              </w:rPr>
            </w:pPr>
          </w:p>
          <w:p w14:paraId="49A03082" w14:textId="77777777" w:rsidR="001056DC" w:rsidRDefault="001056DC" w:rsidP="00CC4A8A">
            <w:pPr>
              <w:rPr>
                <w:rFonts w:ascii="Calibri" w:hAnsi="Calibri" w:cs="Times New Roman"/>
              </w:rPr>
            </w:pPr>
          </w:p>
          <w:p w14:paraId="2171D481" w14:textId="77777777" w:rsidR="00031969" w:rsidRDefault="00031969" w:rsidP="00CC4A8A">
            <w:pPr>
              <w:rPr>
                <w:rFonts w:ascii="Calibri" w:hAnsi="Calibri" w:cs="Times New Roman"/>
              </w:rPr>
            </w:pPr>
          </w:p>
          <w:p w14:paraId="26F21435" w14:textId="77777777" w:rsidR="001056DC" w:rsidRPr="00C15D26" w:rsidRDefault="001056DC" w:rsidP="00CC4A8A">
            <w:pPr>
              <w:rPr>
                <w:rFonts w:ascii="Calibri" w:hAnsi="Calibri" w:cs="Times New Roman"/>
              </w:rPr>
            </w:pPr>
          </w:p>
        </w:tc>
      </w:tr>
      <w:tr w:rsidR="00CC4A8A" w:rsidRPr="00C15D26" w14:paraId="653FB878" w14:textId="77777777" w:rsidTr="00384514">
        <w:tc>
          <w:tcPr>
            <w:tcW w:w="4606" w:type="dxa"/>
          </w:tcPr>
          <w:p w14:paraId="3FC6E6B4" w14:textId="77777777" w:rsidR="00CC4A8A" w:rsidRPr="00C15D26" w:rsidRDefault="00CC4A8A" w:rsidP="00CC4A8A">
            <w:pPr>
              <w:pStyle w:val="p6"/>
              <w:tabs>
                <w:tab w:val="left" w:pos="7371"/>
              </w:tabs>
              <w:spacing w:after="120" w:line="240" w:lineRule="auto"/>
              <w:rPr>
                <w:rFonts w:ascii="Calibri" w:hAnsi="Calibri"/>
                <w:sz w:val="22"/>
                <w:szCs w:val="22"/>
              </w:rPr>
            </w:pPr>
            <w:r w:rsidRPr="00C15D26">
              <w:rPr>
                <w:rFonts w:ascii="Calibri" w:hAnsi="Calibri"/>
                <w:sz w:val="22"/>
                <w:szCs w:val="22"/>
              </w:rPr>
              <w:t>E-Mail Adresse</w:t>
            </w:r>
          </w:p>
        </w:tc>
        <w:tc>
          <w:tcPr>
            <w:tcW w:w="5000" w:type="dxa"/>
          </w:tcPr>
          <w:p w14:paraId="4C8D5697" w14:textId="77777777" w:rsidR="00CC4A8A" w:rsidRPr="00C15D26" w:rsidRDefault="00CC4A8A" w:rsidP="00CC4A8A">
            <w:pPr>
              <w:rPr>
                <w:rFonts w:ascii="Calibri" w:hAnsi="Calibri" w:cs="Times New Roman"/>
              </w:rPr>
            </w:pPr>
          </w:p>
        </w:tc>
      </w:tr>
      <w:tr w:rsidR="00CC4A8A" w:rsidRPr="00C15D26" w14:paraId="2187F678" w14:textId="77777777" w:rsidTr="00384514">
        <w:tc>
          <w:tcPr>
            <w:tcW w:w="4606" w:type="dxa"/>
          </w:tcPr>
          <w:p w14:paraId="5894B6B9" w14:textId="77777777" w:rsidR="00CC4A8A" w:rsidRPr="00C15D26" w:rsidRDefault="00CC4A8A" w:rsidP="00CC4A8A">
            <w:pPr>
              <w:pStyle w:val="p6"/>
              <w:tabs>
                <w:tab w:val="left" w:pos="7371"/>
              </w:tabs>
              <w:spacing w:after="120" w:line="240" w:lineRule="auto"/>
              <w:rPr>
                <w:rFonts w:ascii="Calibri" w:hAnsi="Calibri"/>
                <w:sz w:val="22"/>
                <w:szCs w:val="22"/>
              </w:rPr>
            </w:pPr>
            <w:r w:rsidRPr="00C15D26">
              <w:rPr>
                <w:rFonts w:ascii="Calibri" w:hAnsi="Calibri"/>
                <w:sz w:val="22"/>
                <w:szCs w:val="22"/>
              </w:rPr>
              <w:t>Telefon</w:t>
            </w:r>
          </w:p>
        </w:tc>
        <w:tc>
          <w:tcPr>
            <w:tcW w:w="5000" w:type="dxa"/>
          </w:tcPr>
          <w:p w14:paraId="5C32BCF5" w14:textId="77777777" w:rsidR="00CC4A8A" w:rsidRPr="00C15D26" w:rsidRDefault="00CC4A8A" w:rsidP="00CC4A8A">
            <w:pPr>
              <w:rPr>
                <w:rFonts w:ascii="Calibri" w:hAnsi="Calibri" w:cs="Times New Roman"/>
              </w:rPr>
            </w:pPr>
          </w:p>
        </w:tc>
      </w:tr>
      <w:tr w:rsidR="00CC4A8A" w:rsidRPr="00C15D26" w14:paraId="4BFD1B1C" w14:textId="77777777" w:rsidTr="00384514">
        <w:tc>
          <w:tcPr>
            <w:tcW w:w="4606" w:type="dxa"/>
          </w:tcPr>
          <w:p w14:paraId="78072FE8" w14:textId="77777777" w:rsidR="00384514" w:rsidRDefault="00CC4A8A" w:rsidP="00CC4A8A">
            <w:pPr>
              <w:pStyle w:val="p6"/>
              <w:tabs>
                <w:tab w:val="left" w:pos="7371"/>
              </w:tabs>
              <w:spacing w:after="120" w:line="240" w:lineRule="auto"/>
              <w:rPr>
                <w:rFonts w:ascii="Calibri" w:hAnsi="Calibri"/>
                <w:sz w:val="22"/>
                <w:szCs w:val="22"/>
              </w:rPr>
            </w:pPr>
            <w:r w:rsidRPr="00C15D26">
              <w:rPr>
                <w:rFonts w:ascii="Calibri" w:hAnsi="Calibri"/>
                <w:sz w:val="22"/>
                <w:szCs w:val="22"/>
              </w:rPr>
              <w:t>Datum und Unterschrift</w:t>
            </w:r>
          </w:p>
          <w:p w14:paraId="46C5E113" w14:textId="77777777" w:rsidR="00384514" w:rsidRPr="00C15D26" w:rsidRDefault="00384514" w:rsidP="00CC4A8A">
            <w:pPr>
              <w:pStyle w:val="p6"/>
              <w:tabs>
                <w:tab w:val="left" w:pos="7371"/>
              </w:tabs>
              <w:spacing w:after="12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0" w:type="dxa"/>
          </w:tcPr>
          <w:p w14:paraId="3058713E" w14:textId="77777777" w:rsidR="00CC4A8A" w:rsidRPr="00C15D26" w:rsidRDefault="00CC4A8A" w:rsidP="00CC4A8A">
            <w:pPr>
              <w:rPr>
                <w:rFonts w:ascii="Calibri" w:hAnsi="Calibri" w:cs="Times New Roman"/>
              </w:rPr>
            </w:pPr>
          </w:p>
        </w:tc>
      </w:tr>
    </w:tbl>
    <w:p w14:paraId="4805D4DE" w14:textId="77777777" w:rsidR="00ED6FDB" w:rsidRDefault="00ED6FDB" w:rsidP="00261B0F">
      <w:pPr>
        <w:pStyle w:val="p5"/>
        <w:spacing w:line="-280" w:lineRule="auto"/>
        <w:rPr>
          <w:rFonts w:ascii="Calibri" w:hAnsi="Calibri"/>
          <w:szCs w:val="24"/>
        </w:rPr>
      </w:pPr>
    </w:p>
    <w:sectPr w:rsidR="00ED6FDB" w:rsidSect="006A5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ED9B4" w14:textId="77777777" w:rsidR="00A761B9" w:rsidRDefault="00A761B9" w:rsidP="00EA54A8">
      <w:r>
        <w:separator/>
      </w:r>
    </w:p>
  </w:endnote>
  <w:endnote w:type="continuationSeparator" w:id="0">
    <w:p w14:paraId="27E6B54D" w14:textId="77777777" w:rsidR="00A761B9" w:rsidRDefault="00A761B9" w:rsidP="00EA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19CC1" w14:textId="77777777" w:rsidR="002357C7" w:rsidRDefault="002357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/>
        <w:sz w:val="28"/>
        <w:szCs w:val="28"/>
      </w:rPr>
      <w:id w:val="-1399286060"/>
      <w:docPartObj>
        <w:docPartGallery w:val="Page Numbers (Bottom of Page)"/>
        <w:docPartUnique/>
      </w:docPartObj>
    </w:sdtPr>
    <w:sdtEndPr>
      <w:rPr>
        <w:rFonts w:ascii="Calibri Light" w:hAnsi="Calibri Light"/>
        <w:sz w:val="22"/>
        <w:szCs w:val="22"/>
      </w:rPr>
    </w:sdtEndPr>
    <w:sdtContent>
      <w:p w14:paraId="0C221AA3" w14:textId="77777777" w:rsidR="001A7176" w:rsidRPr="00F465C6" w:rsidRDefault="001A7176">
        <w:pPr>
          <w:pStyle w:val="Fuzeile"/>
          <w:jc w:val="right"/>
          <w:rPr>
            <w:rFonts w:ascii="Calibri Light" w:hAnsi="Calibri Light"/>
            <w:sz w:val="28"/>
            <w:szCs w:val="28"/>
          </w:rPr>
        </w:pPr>
        <w:r w:rsidRPr="00F465C6">
          <w:rPr>
            <w:rFonts w:ascii="Calibri Light" w:hAnsi="Calibri Light" w:cs="Times New Roman"/>
            <w:sz w:val="24"/>
            <w:szCs w:val="28"/>
          </w:rPr>
          <w:t xml:space="preserve">S. </w:t>
        </w:r>
        <w:r w:rsidRPr="00F465C6">
          <w:rPr>
            <w:rFonts w:ascii="Calibri Light" w:hAnsi="Calibri Light" w:cs="Times New Roman"/>
            <w:sz w:val="20"/>
          </w:rPr>
          <w:fldChar w:fldCharType="begin"/>
        </w:r>
        <w:r w:rsidRPr="00F465C6">
          <w:rPr>
            <w:rFonts w:ascii="Calibri Light" w:hAnsi="Calibri Light" w:cs="Times New Roman"/>
            <w:sz w:val="20"/>
          </w:rPr>
          <w:instrText xml:space="preserve"> PAGE    \* MERGEFORMAT </w:instrText>
        </w:r>
        <w:r w:rsidRPr="00F465C6">
          <w:rPr>
            <w:rFonts w:ascii="Calibri Light" w:hAnsi="Calibri Light" w:cs="Times New Roman"/>
            <w:sz w:val="20"/>
          </w:rPr>
          <w:fldChar w:fldCharType="separate"/>
        </w:r>
        <w:r w:rsidR="008D2B16" w:rsidRPr="008D2B16">
          <w:rPr>
            <w:rFonts w:ascii="Calibri Light" w:hAnsi="Calibri Light" w:cs="Times New Roman"/>
            <w:noProof/>
            <w:sz w:val="24"/>
            <w:szCs w:val="28"/>
          </w:rPr>
          <w:t>1</w:t>
        </w:r>
        <w:r w:rsidRPr="00F465C6">
          <w:rPr>
            <w:rFonts w:ascii="Calibri Light" w:hAnsi="Calibri Light" w:cs="Times New Roman"/>
            <w:sz w:val="20"/>
          </w:rPr>
          <w:fldChar w:fldCharType="end"/>
        </w:r>
      </w:p>
    </w:sdtContent>
  </w:sdt>
  <w:p w14:paraId="136489A1" w14:textId="77777777" w:rsidR="001A7176" w:rsidRDefault="001A71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A05F9" w14:textId="77777777" w:rsidR="002357C7" w:rsidRDefault="002357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48855" w14:textId="77777777" w:rsidR="00A761B9" w:rsidRDefault="00A761B9" w:rsidP="00EA54A8">
      <w:r>
        <w:separator/>
      </w:r>
    </w:p>
  </w:footnote>
  <w:footnote w:type="continuationSeparator" w:id="0">
    <w:p w14:paraId="2C8C3518" w14:textId="77777777" w:rsidR="00A761B9" w:rsidRDefault="00A761B9" w:rsidP="00EA5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75A74" w14:textId="77777777" w:rsidR="002357C7" w:rsidRDefault="002357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B7DC4" w14:textId="77777777" w:rsidR="001A7176" w:rsidRDefault="001A7176">
    <w:pPr>
      <w:pStyle w:val="Kopfzeile"/>
    </w:pPr>
  </w:p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44"/>
      <w:gridCol w:w="4962"/>
    </w:tblGrid>
    <w:tr w:rsidR="001A7176" w14:paraId="1593442C" w14:textId="77777777" w:rsidTr="00384514">
      <w:tc>
        <w:tcPr>
          <w:tcW w:w="4644" w:type="dxa"/>
        </w:tcPr>
        <w:p w14:paraId="0CB4C437" w14:textId="77777777" w:rsidR="001A7176" w:rsidRDefault="001A7176" w:rsidP="00EA54A8">
          <w:pPr>
            <w:pStyle w:val="Kopfzeile"/>
          </w:pPr>
          <w:r w:rsidRPr="00B7659A">
            <w:rPr>
              <w:noProof/>
            </w:rPr>
            <w:drawing>
              <wp:inline distT="0" distB="0" distL="0" distR="0" wp14:anchorId="0E18ED04" wp14:editId="6D49609B">
                <wp:extent cx="2281428" cy="713232"/>
                <wp:effectExtent l="19050" t="0" r="4572" b="0"/>
                <wp:docPr id="1" name="Grafik 1" descr="Logo-Uni-Bund-500p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-Bund-500px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977" cy="7165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DD816C6" w14:textId="77777777" w:rsidR="001A7176" w:rsidRPr="006C683D" w:rsidRDefault="001A7176" w:rsidP="00EA54A8">
          <w:pPr>
            <w:pStyle w:val="Kopfzeile"/>
            <w:rPr>
              <w:rFonts w:ascii="Calibri" w:hAnsi="Calibri"/>
            </w:rPr>
          </w:pPr>
          <w:r w:rsidRPr="00AD2DF1">
            <w:rPr>
              <w:rFonts w:ascii="Calibri" w:hAnsi="Calibri"/>
              <w:sz w:val="22"/>
            </w:rPr>
            <w:t>Gesellschaft zur Förderung der Wissenschaften bei der Universität Würzburg e.V.</w:t>
          </w:r>
        </w:p>
      </w:tc>
      <w:tc>
        <w:tcPr>
          <w:tcW w:w="4962" w:type="dxa"/>
          <w:vAlign w:val="center"/>
        </w:tcPr>
        <w:p w14:paraId="35EE6486" w14:textId="03BC0CDC" w:rsidR="001A7176" w:rsidRPr="006C683D" w:rsidRDefault="001A7176" w:rsidP="004C0AD1">
          <w:pPr>
            <w:pStyle w:val="Kopfzeile"/>
            <w:jc w:val="center"/>
            <w:rPr>
              <w:rFonts w:ascii="Calibri" w:hAnsi="Calibri"/>
              <w:sz w:val="36"/>
              <w:szCs w:val="36"/>
            </w:rPr>
          </w:pPr>
          <w:r w:rsidRPr="006C683D">
            <w:rPr>
              <w:rFonts w:ascii="Calibri" w:hAnsi="Calibri"/>
              <w:sz w:val="40"/>
              <w:szCs w:val="40"/>
            </w:rPr>
            <w:t>Förderantrag für das</w:t>
          </w:r>
          <w:r w:rsidR="00F465C6">
            <w:rPr>
              <w:rFonts w:ascii="Calibri" w:hAnsi="Calibri"/>
              <w:i/>
              <w:sz w:val="40"/>
              <w:szCs w:val="40"/>
            </w:rPr>
            <w:br/>
          </w:r>
          <w:r w:rsidR="00F465C6" w:rsidRPr="0044043C">
            <w:rPr>
              <w:rFonts w:ascii="Calibri" w:hAnsi="Calibri"/>
              <w:sz w:val="40"/>
              <w:szCs w:val="40"/>
            </w:rPr>
            <w:t>Haushaltsjahr</w:t>
          </w:r>
          <w:r w:rsidR="00F465C6">
            <w:rPr>
              <w:rFonts w:ascii="Calibri" w:hAnsi="Calibri"/>
              <w:i/>
              <w:sz w:val="40"/>
              <w:szCs w:val="40"/>
            </w:rPr>
            <w:t xml:space="preserve"> </w:t>
          </w:r>
          <w:r w:rsidR="00F465C6" w:rsidRPr="001056DC">
            <w:rPr>
              <w:rFonts w:ascii="Calibri" w:hAnsi="Calibri"/>
              <w:b/>
              <w:color w:val="C00000"/>
              <w:sz w:val="40"/>
              <w:szCs w:val="40"/>
            </w:rPr>
            <w:t>20</w:t>
          </w:r>
          <w:r w:rsidR="00DC541D">
            <w:rPr>
              <w:rFonts w:ascii="Calibri" w:hAnsi="Calibri"/>
              <w:b/>
              <w:color w:val="C00000"/>
              <w:sz w:val="40"/>
              <w:szCs w:val="40"/>
            </w:rPr>
            <w:t>2</w:t>
          </w:r>
          <w:r w:rsidR="002357C7">
            <w:rPr>
              <w:rFonts w:ascii="Calibri" w:hAnsi="Calibri"/>
              <w:b/>
              <w:color w:val="C00000"/>
              <w:sz w:val="40"/>
              <w:szCs w:val="40"/>
            </w:rPr>
            <w:t>5</w:t>
          </w:r>
          <w:r w:rsidR="00412604">
            <w:rPr>
              <w:rFonts w:ascii="Calibri" w:hAnsi="Calibri"/>
              <w:i/>
              <w:sz w:val="40"/>
              <w:szCs w:val="40"/>
            </w:rPr>
            <w:br/>
          </w:r>
          <w:r w:rsidR="00412604" w:rsidRPr="00412604">
            <w:rPr>
              <w:rFonts w:ascii="Calibri" w:hAnsi="Calibri"/>
              <w:i/>
              <w:sz w:val="32"/>
              <w:szCs w:val="36"/>
            </w:rPr>
            <w:t xml:space="preserve">- </w:t>
          </w:r>
          <w:r w:rsidR="00412604">
            <w:rPr>
              <w:rFonts w:ascii="Calibri" w:hAnsi="Calibri"/>
              <w:i/>
              <w:sz w:val="32"/>
              <w:szCs w:val="36"/>
            </w:rPr>
            <w:t>Angaben</w:t>
          </w:r>
          <w:r w:rsidR="00412604" w:rsidRPr="00412604">
            <w:rPr>
              <w:rFonts w:ascii="Calibri" w:hAnsi="Calibri"/>
              <w:i/>
              <w:sz w:val="32"/>
              <w:szCs w:val="36"/>
            </w:rPr>
            <w:t xml:space="preserve"> zum Antrag -</w:t>
          </w:r>
        </w:p>
      </w:tc>
    </w:tr>
  </w:tbl>
  <w:p w14:paraId="4DAAF724" w14:textId="77777777" w:rsidR="001A7176" w:rsidRDefault="001A7176" w:rsidP="00EA54A8">
    <w:pPr>
      <w:pStyle w:val="Kopfzeile"/>
      <w:spacing w:before="20" w:after="20"/>
    </w:pPr>
  </w:p>
  <w:p w14:paraId="32D811E5" w14:textId="77777777" w:rsidR="001A7176" w:rsidRDefault="00A761B9" w:rsidP="00EA54A8">
    <w:pPr>
      <w:pStyle w:val="Kopfzeile"/>
      <w:spacing w:after="20"/>
    </w:pPr>
    <w:r>
      <w:rPr>
        <w:noProof/>
      </w:rPr>
      <w:pict w14:anchorId="330C1651">
        <v:rect id="_x0000_i1028" alt="" style="width:453.6pt;height:.05pt;mso-width-percent:0;mso-height-percent:0;mso-width-percent:0;mso-height-percent:0" o:hralign="center" o:hrstd="t" o:hr="t" fillcolor="gray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0EEC" w14:textId="77777777" w:rsidR="002357C7" w:rsidRDefault="002357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7AD1"/>
    <w:multiLevelType w:val="hybridMultilevel"/>
    <w:tmpl w:val="EF2CF6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7FE0"/>
    <w:multiLevelType w:val="hybridMultilevel"/>
    <w:tmpl w:val="359CE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150B"/>
    <w:multiLevelType w:val="hybridMultilevel"/>
    <w:tmpl w:val="D5FA9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E0D36"/>
    <w:multiLevelType w:val="hybridMultilevel"/>
    <w:tmpl w:val="0F44E07C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2A67D7"/>
    <w:multiLevelType w:val="hybridMultilevel"/>
    <w:tmpl w:val="92F675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C31E7"/>
    <w:multiLevelType w:val="hybridMultilevel"/>
    <w:tmpl w:val="71B818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D5938"/>
    <w:multiLevelType w:val="hybridMultilevel"/>
    <w:tmpl w:val="138C68E8"/>
    <w:lvl w:ilvl="0" w:tplc="04070005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55613"/>
    <w:multiLevelType w:val="hybridMultilevel"/>
    <w:tmpl w:val="A5D2F7A4"/>
    <w:lvl w:ilvl="0" w:tplc="6B1A1F94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90D39"/>
    <w:multiLevelType w:val="hybridMultilevel"/>
    <w:tmpl w:val="0AC6BBAA"/>
    <w:lvl w:ilvl="0" w:tplc="3080216A">
      <w:start w:val="1"/>
      <w:numFmt w:val="bullet"/>
      <w:lvlText w:val="!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236A0"/>
    <w:multiLevelType w:val="multilevel"/>
    <w:tmpl w:val="BA1A3208"/>
    <w:styleLink w:val="EinesListenforma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hint="default"/>
        <w:sz w:val="20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ind w:left="1701" w:hanging="281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144CC"/>
    <w:multiLevelType w:val="hybridMultilevel"/>
    <w:tmpl w:val="026E8050"/>
    <w:lvl w:ilvl="0" w:tplc="D78CBDB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F3881"/>
    <w:multiLevelType w:val="hybridMultilevel"/>
    <w:tmpl w:val="C8F883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82068"/>
    <w:multiLevelType w:val="hybridMultilevel"/>
    <w:tmpl w:val="DE028B44"/>
    <w:lvl w:ilvl="0" w:tplc="E430C838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B5EDC"/>
    <w:multiLevelType w:val="hybridMultilevel"/>
    <w:tmpl w:val="CE06420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56888"/>
    <w:multiLevelType w:val="hybridMultilevel"/>
    <w:tmpl w:val="0EAC4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25F37"/>
    <w:multiLevelType w:val="hybridMultilevel"/>
    <w:tmpl w:val="F37EE0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54F70"/>
    <w:multiLevelType w:val="hybridMultilevel"/>
    <w:tmpl w:val="EF2CF6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97B9B"/>
    <w:multiLevelType w:val="hybridMultilevel"/>
    <w:tmpl w:val="936E4D02"/>
    <w:lvl w:ilvl="0" w:tplc="0A34B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50B96"/>
    <w:multiLevelType w:val="hybridMultilevel"/>
    <w:tmpl w:val="7494B4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74DA4"/>
    <w:multiLevelType w:val="hybridMultilevel"/>
    <w:tmpl w:val="AD18E3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57087"/>
    <w:multiLevelType w:val="hybridMultilevel"/>
    <w:tmpl w:val="587633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87501">
    <w:abstractNumId w:val="9"/>
  </w:num>
  <w:num w:numId="2" w16cid:durableId="556624054">
    <w:abstractNumId w:val="18"/>
  </w:num>
  <w:num w:numId="3" w16cid:durableId="595672840">
    <w:abstractNumId w:val="17"/>
  </w:num>
  <w:num w:numId="4" w16cid:durableId="1956016276">
    <w:abstractNumId w:val="12"/>
  </w:num>
  <w:num w:numId="5" w16cid:durableId="2139839910">
    <w:abstractNumId w:val="14"/>
  </w:num>
  <w:num w:numId="6" w16cid:durableId="1557275894">
    <w:abstractNumId w:val="2"/>
  </w:num>
  <w:num w:numId="7" w16cid:durableId="857040874">
    <w:abstractNumId w:val="3"/>
  </w:num>
  <w:num w:numId="8" w16cid:durableId="1356732905">
    <w:abstractNumId w:val="16"/>
  </w:num>
  <w:num w:numId="9" w16cid:durableId="1580630009">
    <w:abstractNumId w:val="0"/>
  </w:num>
  <w:num w:numId="10" w16cid:durableId="2067794500">
    <w:abstractNumId w:val="5"/>
  </w:num>
  <w:num w:numId="11" w16cid:durableId="1690108719">
    <w:abstractNumId w:val="11"/>
  </w:num>
  <w:num w:numId="12" w16cid:durableId="443891035">
    <w:abstractNumId w:val="4"/>
  </w:num>
  <w:num w:numId="13" w16cid:durableId="287130554">
    <w:abstractNumId w:val="1"/>
  </w:num>
  <w:num w:numId="14" w16cid:durableId="753823419">
    <w:abstractNumId w:val="10"/>
  </w:num>
  <w:num w:numId="15" w16cid:durableId="834419597">
    <w:abstractNumId w:val="7"/>
  </w:num>
  <w:num w:numId="16" w16cid:durableId="703796875">
    <w:abstractNumId w:val="8"/>
  </w:num>
  <w:num w:numId="17" w16cid:durableId="944919049">
    <w:abstractNumId w:val="6"/>
  </w:num>
  <w:num w:numId="18" w16cid:durableId="270630416">
    <w:abstractNumId w:val="15"/>
  </w:num>
  <w:num w:numId="19" w16cid:durableId="422380771">
    <w:abstractNumId w:val="13"/>
  </w:num>
  <w:num w:numId="20" w16cid:durableId="543492081">
    <w:abstractNumId w:val="20"/>
  </w:num>
  <w:num w:numId="21" w16cid:durableId="1242527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DB"/>
    <w:rsid w:val="00025934"/>
    <w:rsid w:val="00031969"/>
    <w:rsid w:val="0005405B"/>
    <w:rsid w:val="00073990"/>
    <w:rsid w:val="00084308"/>
    <w:rsid w:val="0008588D"/>
    <w:rsid w:val="000A0B76"/>
    <w:rsid w:val="000D232F"/>
    <w:rsid w:val="000E5C36"/>
    <w:rsid w:val="000E6B21"/>
    <w:rsid w:val="000F1A0A"/>
    <w:rsid w:val="000F5B61"/>
    <w:rsid w:val="00103A2C"/>
    <w:rsid w:val="001056DC"/>
    <w:rsid w:val="00121ECC"/>
    <w:rsid w:val="001366D4"/>
    <w:rsid w:val="00142594"/>
    <w:rsid w:val="00150855"/>
    <w:rsid w:val="00181F5E"/>
    <w:rsid w:val="001A7176"/>
    <w:rsid w:val="001B42FC"/>
    <w:rsid w:val="001D569B"/>
    <w:rsid w:val="001E0A04"/>
    <w:rsid w:val="00217FB6"/>
    <w:rsid w:val="002357C7"/>
    <w:rsid w:val="00261B0F"/>
    <w:rsid w:val="00281B72"/>
    <w:rsid w:val="00293AB5"/>
    <w:rsid w:val="002C55F2"/>
    <w:rsid w:val="002D415D"/>
    <w:rsid w:val="00337175"/>
    <w:rsid w:val="00364DC2"/>
    <w:rsid w:val="00367992"/>
    <w:rsid w:val="00367B06"/>
    <w:rsid w:val="00384514"/>
    <w:rsid w:val="003B3D06"/>
    <w:rsid w:val="003C55EF"/>
    <w:rsid w:val="003D1E9B"/>
    <w:rsid w:val="003D442D"/>
    <w:rsid w:val="003D7F61"/>
    <w:rsid w:val="003E5D70"/>
    <w:rsid w:val="003E72CF"/>
    <w:rsid w:val="00411FF6"/>
    <w:rsid w:val="00412604"/>
    <w:rsid w:val="0044043C"/>
    <w:rsid w:val="004443E3"/>
    <w:rsid w:val="00456AE9"/>
    <w:rsid w:val="00460A8C"/>
    <w:rsid w:val="00461153"/>
    <w:rsid w:val="00470623"/>
    <w:rsid w:val="00480512"/>
    <w:rsid w:val="004A6D08"/>
    <w:rsid w:val="004C0AD1"/>
    <w:rsid w:val="00554510"/>
    <w:rsid w:val="005A5BDE"/>
    <w:rsid w:val="005C0C8D"/>
    <w:rsid w:val="005F495B"/>
    <w:rsid w:val="00626AF4"/>
    <w:rsid w:val="0064415B"/>
    <w:rsid w:val="006900E1"/>
    <w:rsid w:val="006A5AFC"/>
    <w:rsid w:val="006A655F"/>
    <w:rsid w:val="006B4A40"/>
    <w:rsid w:val="006B6556"/>
    <w:rsid w:val="006B79EB"/>
    <w:rsid w:val="006C683D"/>
    <w:rsid w:val="007072E8"/>
    <w:rsid w:val="00761AB4"/>
    <w:rsid w:val="00772979"/>
    <w:rsid w:val="00784368"/>
    <w:rsid w:val="00794AD5"/>
    <w:rsid w:val="007B5234"/>
    <w:rsid w:val="007C324C"/>
    <w:rsid w:val="007C4BAF"/>
    <w:rsid w:val="007D2A99"/>
    <w:rsid w:val="007F4A68"/>
    <w:rsid w:val="008043F3"/>
    <w:rsid w:val="00813775"/>
    <w:rsid w:val="00820E2F"/>
    <w:rsid w:val="00844EDC"/>
    <w:rsid w:val="00857127"/>
    <w:rsid w:val="00875C22"/>
    <w:rsid w:val="008849D9"/>
    <w:rsid w:val="00886BED"/>
    <w:rsid w:val="0089364F"/>
    <w:rsid w:val="008A6765"/>
    <w:rsid w:val="008D2B16"/>
    <w:rsid w:val="008E1AE1"/>
    <w:rsid w:val="008F758F"/>
    <w:rsid w:val="00910436"/>
    <w:rsid w:val="009120F5"/>
    <w:rsid w:val="00922A3C"/>
    <w:rsid w:val="00924088"/>
    <w:rsid w:val="00927BEE"/>
    <w:rsid w:val="00945EDA"/>
    <w:rsid w:val="009A0323"/>
    <w:rsid w:val="009A03AF"/>
    <w:rsid w:val="009A596C"/>
    <w:rsid w:val="009B4E48"/>
    <w:rsid w:val="009B7706"/>
    <w:rsid w:val="009C47F5"/>
    <w:rsid w:val="00A761B9"/>
    <w:rsid w:val="00AA6995"/>
    <w:rsid w:val="00AC4E85"/>
    <w:rsid w:val="00AC7281"/>
    <w:rsid w:val="00AD2DF1"/>
    <w:rsid w:val="00B223AD"/>
    <w:rsid w:val="00B35C9F"/>
    <w:rsid w:val="00B43DD6"/>
    <w:rsid w:val="00B53949"/>
    <w:rsid w:val="00B630DC"/>
    <w:rsid w:val="00B7659A"/>
    <w:rsid w:val="00BA48DD"/>
    <w:rsid w:val="00BE36EA"/>
    <w:rsid w:val="00C15D26"/>
    <w:rsid w:val="00C6220D"/>
    <w:rsid w:val="00C96B20"/>
    <w:rsid w:val="00CC4A8A"/>
    <w:rsid w:val="00CF5B32"/>
    <w:rsid w:val="00D13AD4"/>
    <w:rsid w:val="00D17D9F"/>
    <w:rsid w:val="00D37EF5"/>
    <w:rsid w:val="00D75F03"/>
    <w:rsid w:val="00D92B09"/>
    <w:rsid w:val="00DC541D"/>
    <w:rsid w:val="00DE73B4"/>
    <w:rsid w:val="00E00349"/>
    <w:rsid w:val="00E13136"/>
    <w:rsid w:val="00E22CA8"/>
    <w:rsid w:val="00E45247"/>
    <w:rsid w:val="00E47133"/>
    <w:rsid w:val="00E64AC2"/>
    <w:rsid w:val="00E65EA3"/>
    <w:rsid w:val="00E67325"/>
    <w:rsid w:val="00EA3B0D"/>
    <w:rsid w:val="00EA54A8"/>
    <w:rsid w:val="00EA77F7"/>
    <w:rsid w:val="00EB0601"/>
    <w:rsid w:val="00EC1EBB"/>
    <w:rsid w:val="00ED5DBC"/>
    <w:rsid w:val="00ED6FDB"/>
    <w:rsid w:val="00EE6177"/>
    <w:rsid w:val="00F02A98"/>
    <w:rsid w:val="00F206CB"/>
    <w:rsid w:val="00F222C3"/>
    <w:rsid w:val="00F361C6"/>
    <w:rsid w:val="00F42F8D"/>
    <w:rsid w:val="00F465C6"/>
    <w:rsid w:val="00F51C61"/>
    <w:rsid w:val="00F52171"/>
    <w:rsid w:val="00F66F32"/>
    <w:rsid w:val="00F726ED"/>
    <w:rsid w:val="00F828BE"/>
    <w:rsid w:val="00F861D7"/>
    <w:rsid w:val="00FA4AF2"/>
    <w:rsid w:val="00FB4523"/>
    <w:rsid w:val="00FD000A"/>
    <w:rsid w:val="00FD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0CABA"/>
  <w15:docId w15:val="{F624BCE6-9352-4B53-BB34-820F3F9C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4A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EinesListenformat">
    <w:name w:val="Eines Listenformat"/>
    <w:uiPriority w:val="99"/>
    <w:rsid w:val="00F66F32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ED6F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5">
    <w:name w:val="p5"/>
    <w:basedOn w:val="Standard"/>
    <w:rsid w:val="00ED6FDB"/>
    <w:pPr>
      <w:tabs>
        <w:tab w:val="left" w:pos="720"/>
      </w:tabs>
      <w:spacing w:line="28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rsid w:val="00ED6FDB"/>
    <w:rPr>
      <w:color w:val="0000FF"/>
      <w:u w:val="single"/>
    </w:rPr>
  </w:style>
  <w:style w:type="paragraph" w:customStyle="1" w:styleId="t1">
    <w:name w:val="t1"/>
    <w:basedOn w:val="Standard"/>
    <w:rsid w:val="00ED6FD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p6">
    <w:name w:val="p6"/>
    <w:basedOn w:val="Standard"/>
    <w:rsid w:val="00ED6FDB"/>
    <w:pPr>
      <w:tabs>
        <w:tab w:val="left" w:pos="720"/>
      </w:tabs>
      <w:spacing w:line="4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t2">
    <w:name w:val="t2"/>
    <w:basedOn w:val="Standard"/>
    <w:rsid w:val="00ED6FD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c4">
    <w:name w:val="c4"/>
    <w:basedOn w:val="Standard"/>
    <w:rsid w:val="00ED6FDB"/>
    <w:pPr>
      <w:jc w:val="center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65EA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65EA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5E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5EA3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A54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54A8"/>
  </w:style>
  <w:style w:type="character" w:styleId="BesuchterLink">
    <w:name w:val="FollowedHyperlink"/>
    <w:basedOn w:val="Absatz-Standardschriftart"/>
    <w:uiPriority w:val="99"/>
    <w:semiHidden/>
    <w:unhideWhenUsed/>
    <w:rsid w:val="004443E3"/>
    <w:rPr>
      <w:color w:val="5F7791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96B20"/>
    <w:rPr>
      <w:color w:val="808080"/>
    </w:rPr>
  </w:style>
  <w:style w:type="paragraph" w:styleId="Listenabsatz">
    <w:name w:val="List Paragraph"/>
    <w:basedOn w:val="Standard"/>
    <w:uiPriority w:val="34"/>
    <w:qFormat/>
    <w:rsid w:val="00F828BE"/>
    <w:pPr>
      <w:ind w:left="720"/>
      <w:contextualSpacing/>
    </w:pPr>
    <w:rPr>
      <w:rFonts w:ascii="Times New Roman" w:hAnsi="Times New Roman" w:cstheme="majorBidi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4778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Iapetus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0</TotalTime>
  <Pages>4</Pages>
  <Words>1030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Wuerzburg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voss</dc:creator>
  <cp:lastModifiedBy>Hans-Christian Schmitt</cp:lastModifiedBy>
  <cp:revision>11</cp:revision>
  <cp:lastPrinted>2014-09-09T10:25:00Z</cp:lastPrinted>
  <dcterms:created xsi:type="dcterms:W3CDTF">2021-10-15T08:20:00Z</dcterms:created>
  <dcterms:modified xsi:type="dcterms:W3CDTF">2024-08-26T10:54:00Z</dcterms:modified>
</cp:coreProperties>
</file>